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D39F" w14:textId="193A93D1" w:rsidR="00C97723" w:rsidRDefault="00C97723" w:rsidP="00C97723">
      <w:pPr>
        <w:pStyle w:val="NormalWeb"/>
        <w:jc w:val="center"/>
        <w:rPr>
          <w:b/>
          <w:bCs/>
        </w:rPr>
      </w:pPr>
      <w:r>
        <w:rPr>
          <w:b/>
          <w:bCs/>
          <w:noProof/>
          <w:sz w:val="28"/>
          <w:szCs w:val="28"/>
        </w:rPr>
        <w:drawing>
          <wp:anchor distT="0" distB="0" distL="114300" distR="114300" simplePos="0" relativeHeight="251664384" behindDoc="0" locked="0" layoutInCell="1" allowOverlap="1" wp14:anchorId="656F7282" wp14:editId="49CE3147">
            <wp:simplePos x="0" y="0"/>
            <wp:positionH relativeFrom="column">
              <wp:posOffset>94332</wp:posOffset>
            </wp:positionH>
            <wp:positionV relativeFrom="paragraph">
              <wp:posOffset>-140553</wp:posOffset>
            </wp:positionV>
            <wp:extent cx="1033145" cy="934720"/>
            <wp:effectExtent l="0" t="0" r="0" b="0"/>
            <wp:wrapNone/>
            <wp:docPr id="224244024" name="Imag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37060" name="Imag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3145" cy="934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941C05E" wp14:editId="0F241AD2">
            <wp:simplePos x="0" y="0"/>
            <wp:positionH relativeFrom="column">
              <wp:posOffset>4805605</wp:posOffset>
            </wp:positionH>
            <wp:positionV relativeFrom="paragraph">
              <wp:posOffset>-89882</wp:posOffset>
            </wp:positionV>
            <wp:extent cx="1423035" cy="669925"/>
            <wp:effectExtent l="0" t="0" r="0" b="3175"/>
            <wp:wrapNone/>
            <wp:docPr id="47821754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71629" name="Image 416171629"/>
                    <pic:cNvPicPr/>
                  </pic:nvPicPr>
                  <pic:blipFill>
                    <a:blip r:embed="rId10">
                      <a:extLst>
                        <a:ext uri="{28A0092B-C50C-407E-A947-70E740481C1C}">
                          <a14:useLocalDpi xmlns:a14="http://schemas.microsoft.com/office/drawing/2010/main" val="0"/>
                        </a:ext>
                      </a:extLst>
                    </a:blip>
                    <a:stretch>
                      <a:fillRect/>
                    </a:stretch>
                  </pic:blipFill>
                  <pic:spPr>
                    <a:xfrm>
                      <a:off x="0" y="0"/>
                      <a:ext cx="1423035" cy="669925"/>
                    </a:xfrm>
                    <a:prstGeom prst="rect">
                      <a:avLst/>
                    </a:prstGeom>
                  </pic:spPr>
                </pic:pic>
              </a:graphicData>
            </a:graphic>
            <wp14:sizeRelH relativeFrom="page">
              <wp14:pctWidth>0</wp14:pctWidth>
            </wp14:sizeRelH>
            <wp14:sizeRelV relativeFrom="page">
              <wp14:pctHeight>0</wp14:pctHeight>
            </wp14:sizeRelV>
          </wp:anchor>
        </w:drawing>
      </w:r>
    </w:p>
    <w:p w14:paraId="286367C4" w14:textId="30B4B6BB" w:rsidR="00C97723" w:rsidRDefault="00C97723" w:rsidP="00C97723">
      <w:pPr>
        <w:pStyle w:val="NormalWeb"/>
        <w:jc w:val="center"/>
        <w:rPr>
          <w:b/>
          <w:bCs/>
        </w:rPr>
      </w:pPr>
      <w:r>
        <w:rPr>
          <w:b/>
          <w:bCs/>
          <w:noProof/>
          <w:sz w:val="72"/>
          <w:szCs w:val="72"/>
        </w:rPr>
        <mc:AlternateContent>
          <mc:Choice Requires="wps">
            <w:drawing>
              <wp:anchor distT="0" distB="0" distL="114300" distR="114300" simplePos="0" relativeHeight="251665408" behindDoc="0" locked="0" layoutInCell="1" allowOverlap="1" wp14:anchorId="3FF6743B" wp14:editId="2B051DC2">
                <wp:simplePos x="0" y="0"/>
                <wp:positionH relativeFrom="column">
                  <wp:posOffset>33372</wp:posOffset>
                </wp:positionH>
                <wp:positionV relativeFrom="paragraph">
                  <wp:posOffset>6132</wp:posOffset>
                </wp:positionV>
                <wp:extent cx="1206230" cy="321013"/>
                <wp:effectExtent l="0" t="0" r="0" b="0"/>
                <wp:wrapNone/>
                <wp:docPr id="1795335312" name="Zone de texte 2"/>
                <wp:cNvGraphicFramePr/>
                <a:graphic xmlns:a="http://schemas.openxmlformats.org/drawingml/2006/main">
                  <a:graphicData uri="http://schemas.microsoft.com/office/word/2010/wordprocessingShape">
                    <wps:wsp>
                      <wps:cNvSpPr txBox="1"/>
                      <wps:spPr>
                        <a:xfrm>
                          <a:off x="0" y="0"/>
                          <a:ext cx="1206230" cy="321013"/>
                        </a:xfrm>
                        <a:prstGeom prst="rect">
                          <a:avLst/>
                        </a:prstGeom>
                        <a:noFill/>
                        <a:ln w="6350">
                          <a:noFill/>
                        </a:ln>
                      </wps:spPr>
                      <wps:txbx>
                        <w:txbxContent>
                          <w:p w14:paraId="535E81B1" w14:textId="77777777" w:rsidR="00C97723" w:rsidRPr="00AE21BE" w:rsidRDefault="00C97723" w:rsidP="00C97723">
                            <w:pPr>
                              <w:jc w:val="center"/>
                              <w:rPr>
                                <w:b/>
                                <w:bCs/>
                                <w:i/>
                                <w:iCs/>
                                <w:sz w:val="16"/>
                                <w:szCs w:val="16"/>
                              </w:rPr>
                            </w:pPr>
                            <w:r w:rsidRPr="00AE21BE">
                              <w:rPr>
                                <w:b/>
                                <w:bCs/>
                                <w:i/>
                                <w:iCs/>
                                <w:sz w:val="16"/>
                                <w:szCs w:val="16"/>
                              </w:rPr>
                              <w:t>Od’ecol International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6743B" id="_x0000_t202" coordsize="21600,21600" o:spt="202" path="m,l,21600r21600,l21600,xe">
                <v:stroke joinstyle="miter"/>
                <v:path gradientshapeok="t" o:connecttype="rect"/>
              </v:shapetype>
              <v:shape id="Zone de texte 2" o:spid="_x0000_s1026" type="#_x0000_t202" style="position:absolute;left:0;text-align:left;margin-left:2.65pt;margin-top:.5pt;width:95pt;height:2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" filled="f" stroked="f" strokeweight=".5pt">
                <v:textbox>
                  <w:txbxContent>
                    <w:p w14:paraId="535E81B1" w14:textId="77777777" w:rsidR="00C97723" w:rsidRPr="00AE21BE" w:rsidRDefault="00C97723" w:rsidP="00C97723">
                      <w:pPr>
                        <w:jc w:val="center"/>
                        <w:rPr>
                          <w:b/>
                          <w:bCs/>
                          <w:i/>
                          <w:iCs/>
                          <w:sz w:val="16"/>
                          <w:szCs w:val="16"/>
                        </w:rPr>
                      </w:pPr>
                      <w:r w:rsidRPr="00AE21BE">
                        <w:rPr>
                          <w:b/>
                          <w:bCs/>
                          <w:i/>
                          <w:iCs/>
                          <w:sz w:val="16"/>
                          <w:szCs w:val="16"/>
                        </w:rPr>
                        <w:t>Od’ecol International</w:t>
                      </w:r>
                    </w:p>
                  </w:txbxContent>
                </v:textbox>
              </v:shape>
            </w:pict>
          </mc:Fallback>
        </mc:AlternateContent>
      </w:r>
      <w:r>
        <w:rPr>
          <w:noProof/>
          <w:sz w:val="36"/>
          <w:szCs w:val="36"/>
        </w:rPr>
        <mc:AlternateContent>
          <mc:Choice Requires="wps">
            <w:drawing>
              <wp:anchor distT="0" distB="0" distL="114300" distR="114300" simplePos="0" relativeHeight="251662336" behindDoc="0" locked="0" layoutInCell="1" allowOverlap="1" wp14:anchorId="31068368" wp14:editId="77678DCA">
                <wp:simplePos x="0" y="0"/>
                <wp:positionH relativeFrom="column">
                  <wp:posOffset>4975150</wp:posOffset>
                </wp:positionH>
                <wp:positionV relativeFrom="paragraph">
                  <wp:posOffset>143163</wp:posOffset>
                </wp:positionV>
                <wp:extent cx="1319916" cy="286247"/>
                <wp:effectExtent l="0" t="0" r="1270" b="6350"/>
                <wp:wrapNone/>
                <wp:docPr id="192014193" name="Zone de texte 2"/>
                <wp:cNvGraphicFramePr/>
                <a:graphic xmlns:a="http://schemas.openxmlformats.org/drawingml/2006/main">
                  <a:graphicData uri="http://schemas.microsoft.com/office/word/2010/wordprocessingShape">
                    <wps:wsp>
                      <wps:cNvSpPr txBox="1"/>
                      <wps:spPr>
                        <a:xfrm>
                          <a:off x="0" y="0"/>
                          <a:ext cx="1319916" cy="286247"/>
                        </a:xfrm>
                        <a:prstGeom prst="rect">
                          <a:avLst/>
                        </a:prstGeom>
                        <a:solidFill>
                          <a:schemeClr val="lt1"/>
                        </a:solidFill>
                        <a:ln w="6350">
                          <a:noFill/>
                        </a:ln>
                      </wps:spPr>
                      <wps:txbx>
                        <w:txbxContent>
                          <w:p w14:paraId="4A2EBDE8" w14:textId="77777777" w:rsidR="00C97723" w:rsidRPr="005545D2" w:rsidRDefault="00C97723" w:rsidP="00C97723">
                            <w:pPr>
                              <w:jc w:val="center"/>
                              <w:rPr>
                                <w:b/>
                                <w:bCs/>
                                <w:color w:val="0070C0"/>
                                <w:spacing w:val="140"/>
                              </w:rPr>
                            </w:pPr>
                            <w:r w:rsidRPr="005545D2">
                              <w:rPr>
                                <w:b/>
                                <w:bCs/>
                                <w:color w:val="0070C0"/>
                                <w:spacing w:val="140"/>
                              </w:rPr>
                              <w:t>INSE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068368" id="_x0000_s1027" type="#_x0000_t202" style="position:absolute;left:0;text-align:left;margin-left:391.75pt;margin-top:11.25pt;width:103.95pt;height:2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" fillcolor="white [3201]" stroked="f" strokeweight=".5pt">
                <v:textbox>
                  <w:txbxContent>
                    <w:p w14:paraId="4A2EBDE8" w14:textId="77777777" w:rsidR="00C97723" w:rsidRPr="005545D2" w:rsidRDefault="00C97723" w:rsidP="00C97723">
                      <w:pPr>
                        <w:jc w:val="center"/>
                        <w:rPr>
                          <w:b/>
                          <w:bCs/>
                          <w:color w:val="0070C0"/>
                          <w:spacing w:val="140"/>
                        </w:rPr>
                      </w:pPr>
                      <w:r w:rsidRPr="005545D2">
                        <w:rPr>
                          <w:b/>
                          <w:bCs/>
                          <w:color w:val="0070C0"/>
                          <w:spacing w:val="140"/>
                        </w:rPr>
                        <w:t>INSE</w:t>
                      </w:r>
                    </w:p>
                  </w:txbxContent>
                </v:textbox>
              </v:shape>
            </w:pict>
          </mc:Fallback>
        </mc:AlternateContent>
      </w:r>
    </w:p>
    <w:p w14:paraId="2BAADCF1" w14:textId="7005FC80" w:rsidR="00C97723" w:rsidRDefault="00C97723" w:rsidP="00C97723">
      <w:pPr>
        <w:pStyle w:val="NormalWeb"/>
        <w:jc w:val="center"/>
        <w:rPr>
          <w:b/>
          <w:bCs/>
        </w:rPr>
      </w:pPr>
      <w:r>
        <w:rPr>
          <w:noProof/>
        </w:rPr>
        <mc:AlternateContent>
          <mc:Choice Requires="wps">
            <w:drawing>
              <wp:anchor distT="0" distB="0" distL="114300" distR="114300" simplePos="0" relativeHeight="251659264" behindDoc="0" locked="0" layoutInCell="1" allowOverlap="1" wp14:anchorId="34FF89A7" wp14:editId="703F37DA">
                <wp:simplePos x="0" y="0"/>
                <wp:positionH relativeFrom="column">
                  <wp:posOffset>22860</wp:posOffset>
                </wp:positionH>
                <wp:positionV relativeFrom="paragraph">
                  <wp:posOffset>79255</wp:posOffset>
                </wp:positionV>
                <wp:extent cx="1216171" cy="280035"/>
                <wp:effectExtent l="0" t="0" r="15875" b="12065"/>
                <wp:wrapNone/>
                <wp:docPr id="1845144000" name="Zone de texte 1"/>
                <wp:cNvGraphicFramePr/>
                <a:graphic xmlns:a="http://schemas.openxmlformats.org/drawingml/2006/main">
                  <a:graphicData uri="http://schemas.microsoft.com/office/word/2010/wordprocessingShape">
                    <wps:wsp>
                      <wps:cNvSpPr txBox="1"/>
                      <wps:spPr>
                        <a:xfrm>
                          <a:off x="0" y="0"/>
                          <a:ext cx="1216171" cy="280035"/>
                        </a:xfrm>
                        <a:prstGeom prst="rect">
                          <a:avLst/>
                        </a:prstGeom>
                        <a:solidFill>
                          <a:schemeClr val="bg1">
                            <a:lumMod val="85000"/>
                          </a:schemeClr>
                        </a:solidFill>
                        <a:ln w="6350">
                          <a:solidFill>
                            <a:prstClr val="black"/>
                          </a:solidFill>
                        </a:ln>
                      </wps:spPr>
                      <wps:txbx>
                        <w:txbxContent>
                          <w:p w14:paraId="7606FAF4" w14:textId="77777777" w:rsidR="00C97723" w:rsidRPr="00BD6224" w:rsidRDefault="00C97723" w:rsidP="00C97723">
                            <w:pPr>
                              <w:jc w:val="center"/>
                              <w:rPr>
                                <w:b/>
                                <w:bCs/>
                              </w:rPr>
                            </w:pPr>
                            <w:r>
                              <w:rPr>
                                <w:b/>
                                <w:bCs/>
                              </w:rPr>
                              <w:t xml:space="preserve">PSEM  </w:t>
                            </w:r>
                            <w:r w:rsidRPr="00BD6224">
                              <w:rPr>
                                <w:b/>
                                <w:bCs/>
                              </w:rPr>
                              <w:t xml:space="preserve">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F89A7" id="Zone de texte 1" o:spid="_x0000_s1028" type="#_x0000_t202" style="position:absolute;left:0;text-align:left;margin-left:1.8pt;margin-top:6.25pt;width:95.7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" fillcolor="#d8d8d8 [2732]" strokeweight=".5pt">
                <v:textbox>
                  <w:txbxContent>
                    <w:p w14:paraId="7606FAF4" w14:textId="77777777" w:rsidR="00C97723" w:rsidRPr="00BD6224" w:rsidRDefault="00C97723" w:rsidP="00C97723">
                      <w:pPr>
                        <w:jc w:val="center"/>
                        <w:rPr>
                          <w:b/>
                          <w:bCs/>
                        </w:rPr>
                      </w:pPr>
                      <w:r>
                        <w:rPr>
                          <w:b/>
                          <w:bCs/>
                        </w:rPr>
                        <w:t xml:space="preserve">PSEM  </w:t>
                      </w:r>
                      <w:r w:rsidRPr="00BD6224">
                        <w:rPr>
                          <w:b/>
                          <w:bCs/>
                        </w:rPr>
                        <w:t xml:space="preserve"> II</w:t>
                      </w:r>
                    </w:p>
                  </w:txbxContent>
                </v:textbox>
              </v:shape>
            </w:pict>
          </mc:Fallback>
        </mc:AlternateContent>
      </w:r>
    </w:p>
    <w:p w14:paraId="51A6AA8F" w14:textId="77777777" w:rsidR="00C97723" w:rsidRDefault="00C97723" w:rsidP="00C97723">
      <w:pPr>
        <w:pStyle w:val="NormalWeb"/>
        <w:jc w:val="center"/>
        <w:rPr>
          <w:b/>
          <w:bCs/>
        </w:rPr>
      </w:pPr>
    </w:p>
    <w:p w14:paraId="5D9BC314" w14:textId="54EAE02B" w:rsidR="00C97723" w:rsidRPr="000D5C80" w:rsidRDefault="00C97723" w:rsidP="00C97723">
      <w:pPr>
        <w:pStyle w:val="NormalWeb"/>
        <w:jc w:val="center"/>
        <w:rPr>
          <w:b/>
          <w:bCs/>
        </w:rPr>
      </w:pPr>
      <w:r w:rsidRPr="00C97723">
        <w:rPr>
          <w:b/>
          <w:bCs/>
          <w:sz w:val="40"/>
          <w:szCs w:val="40"/>
        </w:rPr>
        <w:t>QUESTIONNAIRE POST-WEBINAIRE</w:t>
      </w:r>
      <w:r w:rsidRPr="000D5C80">
        <w:rPr>
          <w:b/>
          <w:bCs/>
        </w:rPr>
        <w:br/>
        <w:t>(Webinaire PSEM II – 18 mai 2026)</w:t>
      </w:r>
    </w:p>
    <w:p w14:paraId="3B97AF22" w14:textId="77777777" w:rsidR="00C97723" w:rsidRPr="000D5C80" w:rsidRDefault="00C97723" w:rsidP="00C97723">
      <w:pPr>
        <w:pStyle w:val="NormalWeb"/>
        <w:jc w:val="center"/>
        <w:rPr>
          <w:i/>
          <w:iCs/>
          <w:sz w:val="21"/>
          <w:szCs w:val="21"/>
        </w:rPr>
      </w:pPr>
      <w:r w:rsidRPr="000D5C80">
        <w:rPr>
          <w:i/>
          <w:iCs/>
          <w:sz w:val="21"/>
          <w:szCs w:val="21"/>
        </w:rPr>
        <w:t>Durée estimée : 10–15 minutes pour les 18 items / Format : nominatif puis anonymisé pour l’exploitation</w:t>
      </w:r>
    </w:p>
    <w:p w14:paraId="45266F29" w14:textId="77777777" w:rsidR="00C97723" w:rsidRDefault="00C97723" w:rsidP="00C97723">
      <w:pPr>
        <w:pStyle w:val="NormalWeb"/>
        <w:jc w:val="center"/>
      </w:pPr>
      <w:r>
        <w:t>Nom : ……………………………………</w:t>
      </w:r>
    </w:p>
    <w:p w14:paraId="6E83607E" w14:textId="77777777" w:rsidR="00C97723" w:rsidRPr="00681138" w:rsidRDefault="00C97723" w:rsidP="00C97723">
      <w:pPr>
        <w:pStyle w:val="NormalWeb"/>
        <w:spacing w:before="0" w:beforeAutospacing="0" w:after="0" w:afterAutospacing="0"/>
        <w:rPr>
          <w:b/>
          <w:bCs/>
        </w:rPr>
      </w:pPr>
      <w:r w:rsidRPr="00681138">
        <w:rPr>
          <w:b/>
          <w:bCs/>
        </w:rPr>
        <w:t>PARTIE 1 — Appréciation globale du webinaire</w:t>
      </w:r>
    </w:p>
    <w:p w14:paraId="4119B17E" w14:textId="77777777" w:rsidR="00C97723" w:rsidRPr="001C69F6" w:rsidRDefault="00C97723" w:rsidP="00C97723">
      <w:pPr>
        <w:pStyle w:val="NormalWeb"/>
        <w:numPr>
          <w:ilvl w:val="0"/>
          <w:numId w:val="364"/>
        </w:numPr>
        <w:spacing w:before="0" w:beforeAutospacing="0" w:after="0" w:afterAutospacing="0"/>
        <w:rPr>
          <w:i/>
          <w:iCs/>
        </w:rPr>
      </w:pPr>
      <w:r w:rsidRPr="001C69F6">
        <w:rPr>
          <w:i/>
          <w:iCs/>
        </w:rPr>
        <w:t>Dans quelle mesure ce webinaire vous a-t-il permis de mieux comprendre la logique de capitalisation des ressources produites dans le cadre du PSEM II ?  (Échelle de 1 à 5 ; 1 = Pas du tout 5 = Tout à fait) </w:t>
      </w:r>
    </w:p>
    <w:p w14:paraId="11BB0206" w14:textId="77777777" w:rsidR="00C97723" w:rsidRPr="001C69F6" w:rsidRDefault="00C97723" w:rsidP="00C97723">
      <w:pPr>
        <w:pStyle w:val="NormalWeb"/>
        <w:spacing w:before="0" w:beforeAutospacing="0" w:after="0" w:afterAutospacing="0"/>
        <w:ind w:left="720"/>
        <w:rPr>
          <w:i/>
          <w:iCs/>
        </w:rPr>
      </w:pPr>
      <w:r w:rsidRPr="001C69F6">
        <w:rPr>
          <w:i/>
          <w:iCs/>
        </w:rPr>
        <w:t>:  ………..</w:t>
      </w:r>
    </w:p>
    <w:p w14:paraId="4E494C16" w14:textId="77777777" w:rsidR="00C97723" w:rsidRPr="001C69F6" w:rsidRDefault="00C97723" w:rsidP="00C97723">
      <w:pPr>
        <w:pStyle w:val="NormalWeb"/>
        <w:numPr>
          <w:ilvl w:val="0"/>
          <w:numId w:val="364"/>
        </w:numPr>
        <w:spacing w:before="0" w:beforeAutospacing="0" w:after="0" w:afterAutospacing="0"/>
        <w:rPr>
          <w:i/>
          <w:iCs/>
        </w:rPr>
      </w:pPr>
      <w:r w:rsidRPr="001C69F6">
        <w:rPr>
          <w:i/>
          <w:iCs/>
        </w:rPr>
        <w:t>Dans quelle mesure les ressources présentées vous paraissent-elles utiles pour vos pratiques professionnelles ? (Échelle de 1 à 5)</w:t>
      </w:r>
    </w:p>
    <w:p w14:paraId="6CF8D2C3" w14:textId="77777777" w:rsidR="00C97723" w:rsidRPr="001C69F6" w:rsidRDefault="00C97723" w:rsidP="00C97723">
      <w:pPr>
        <w:pStyle w:val="NormalWeb"/>
        <w:spacing w:before="0" w:beforeAutospacing="0" w:after="0" w:afterAutospacing="0"/>
        <w:ind w:left="720"/>
        <w:rPr>
          <w:i/>
          <w:iCs/>
        </w:rPr>
      </w:pPr>
      <w:r w:rsidRPr="001C69F6">
        <w:rPr>
          <w:i/>
          <w:iCs/>
        </w:rPr>
        <w:t>:  ………..</w:t>
      </w:r>
    </w:p>
    <w:p w14:paraId="20BA7CD3" w14:textId="77777777" w:rsidR="00C97723" w:rsidRPr="001C69F6" w:rsidRDefault="00C97723" w:rsidP="00C97723">
      <w:pPr>
        <w:pStyle w:val="NormalWeb"/>
        <w:numPr>
          <w:ilvl w:val="0"/>
          <w:numId w:val="364"/>
        </w:numPr>
        <w:spacing w:before="0" w:beforeAutospacing="0" w:after="0" w:afterAutospacing="0"/>
        <w:rPr>
          <w:i/>
          <w:iCs/>
        </w:rPr>
      </w:pPr>
      <w:r w:rsidRPr="001C69F6">
        <w:rPr>
          <w:i/>
          <w:iCs/>
        </w:rPr>
        <w:t xml:space="preserve">Quel est votre niveau global de satisfaction concernant ce webinaire ? (Échelle de 1 à 5)  </w:t>
      </w:r>
    </w:p>
    <w:p w14:paraId="2D537967" w14:textId="77777777" w:rsidR="00C97723" w:rsidRPr="001C69F6" w:rsidRDefault="00C97723" w:rsidP="00C97723">
      <w:pPr>
        <w:pStyle w:val="NormalWeb"/>
        <w:spacing w:before="0" w:beforeAutospacing="0" w:after="0" w:afterAutospacing="0"/>
        <w:ind w:left="360" w:firstLine="360"/>
        <w:rPr>
          <w:i/>
          <w:iCs/>
        </w:rPr>
      </w:pPr>
      <w:r w:rsidRPr="001C69F6">
        <w:rPr>
          <w:i/>
          <w:iCs/>
        </w:rPr>
        <w:t>:  ………..</w:t>
      </w:r>
    </w:p>
    <w:p w14:paraId="76653A95" w14:textId="77777777" w:rsidR="00C97723" w:rsidRPr="001C69F6" w:rsidRDefault="00C97723" w:rsidP="00C97723">
      <w:pPr>
        <w:pStyle w:val="NormalWeb"/>
        <w:rPr>
          <w:b/>
          <w:bCs/>
        </w:rPr>
      </w:pPr>
      <w:r w:rsidRPr="001C69F6">
        <w:rPr>
          <w:b/>
          <w:bCs/>
        </w:rPr>
        <w:t>PARTIE 2 — Identification des éléments les plus marquants</w:t>
      </w:r>
    </w:p>
    <w:p w14:paraId="248561FD" w14:textId="77777777" w:rsidR="00C97723" w:rsidRDefault="00C97723" w:rsidP="00C97723">
      <w:pPr>
        <w:pStyle w:val="NormalWeb"/>
        <w:numPr>
          <w:ilvl w:val="0"/>
          <w:numId w:val="365"/>
        </w:numPr>
      </w:pPr>
      <w:r w:rsidRPr="001C69F6">
        <w:rPr>
          <w:i/>
          <w:iCs/>
        </w:rPr>
        <w:t>Parmi les trois catégories de dispositifs présentées, lesquelles vous ont le plus intéressé ?</w:t>
      </w:r>
      <w:r w:rsidRPr="001C69F6">
        <w:rPr>
          <w:i/>
          <w:iCs/>
        </w:rPr>
        <w:br/>
        <w:t>(plusieurs réponses possibles)</w:t>
      </w:r>
      <w:r>
        <w:br/>
      </w:r>
      <w:r>
        <w:rPr>
          <w:rFonts w:ascii="Segoe UI Symbol" w:hAnsi="Segoe UI Symbol" w:cs="Segoe UI Symbol"/>
        </w:rPr>
        <w:t>☐</w:t>
      </w:r>
      <w:r>
        <w:t xml:space="preserve"> Dispositifs de pilotage et d’accompagnement</w:t>
      </w:r>
      <w:r>
        <w:br/>
      </w:r>
      <w:r>
        <w:rPr>
          <w:rFonts w:ascii="Segoe UI Symbol" w:hAnsi="Segoe UI Symbol" w:cs="Segoe UI Symbol"/>
        </w:rPr>
        <w:t>☐</w:t>
      </w:r>
      <w:r>
        <w:t xml:space="preserve"> Dispositifs pédagogiques centrés sur les apprentissages</w:t>
      </w:r>
      <w:r>
        <w:br/>
      </w:r>
      <w:r>
        <w:rPr>
          <w:rFonts w:ascii="Segoe UI Symbol" w:hAnsi="Segoe UI Symbol" w:cs="Segoe UI Symbol"/>
        </w:rPr>
        <w:t>☐</w:t>
      </w:r>
      <w:r>
        <w:t xml:space="preserve"> Dispositifs d’ouverture et d’ancrage dans l’environnement</w:t>
      </w:r>
    </w:p>
    <w:p w14:paraId="2C0CE421" w14:textId="77777777" w:rsidR="00C97723" w:rsidRDefault="00C97723" w:rsidP="00C97723">
      <w:pPr>
        <w:pStyle w:val="NormalWeb"/>
        <w:numPr>
          <w:ilvl w:val="0"/>
          <w:numId w:val="365"/>
        </w:numPr>
      </w:pPr>
      <w:r w:rsidRPr="001C69F6">
        <w:rPr>
          <w:i/>
          <w:iCs/>
        </w:rPr>
        <w:t>Parmi les dispositifs suivants, lesquels vous semblent les plus pertinents pour votre contexte ?</w:t>
      </w:r>
      <w:r>
        <w:br/>
      </w:r>
      <w:r>
        <w:rPr>
          <w:rFonts w:ascii="Segoe UI Symbol" w:hAnsi="Segoe UI Symbol" w:cs="Segoe UI Symbol"/>
        </w:rPr>
        <w:t>☐</w:t>
      </w:r>
      <w:r>
        <w:t xml:space="preserve"> Dialogue de gestion</w:t>
      </w:r>
      <w:r>
        <w:br/>
      </w:r>
      <w:r>
        <w:rPr>
          <w:rFonts w:ascii="Segoe UI Symbol" w:hAnsi="Segoe UI Symbol" w:cs="Segoe UI Symbol"/>
        </w:rPr>
        <w:t>☐</w:t>
      </w:r>
      <w:r>
        <w:t xml:space="preserve"> Entretien conseil</w:t>
      </w:r>
      <w:r>
        <w:br/>
      </w:r>
      <w:r>
        <w:rPr>
          <w:rFonts w:ascii="Segoe UI Symbol" w:hAnsi="Segoe UI Symbol" w:cs="Segoe UI Symbol"/>
        </w:rPr>
        <w:t>☐</w:t>
      </w:r>
      <w:r>
        <w:t xml:space="preserve"> GEAPP</w:t>
      </w:r>
      <w:r>
        <w:br/>
      </w:r>
      <w:r>
        <w:rPr>
          <w:rFonts w:ascii="Segoe UI Symbol" w:hAnsi="Segoe UI Symbol" w:cs="Segoe UI Symbol"/>
        </w:rPr>
        <w:t>☐</w:t>
      </w:r>
      <w:r>
        <w:t xml:space="preserve"> Remédiation par anticipation</w:t>
      </w:r>
      <w:r>
        <w:br/>
      </w:r>
      <w:r>
        <w:rPr>
          <w:rFonts w:ascii="Segoe UI Symbol" w:hAnsi="Segoe UI Symbol" w:cs="Segoe UI Symbol"/>
        </w:rPr>
        <w:t>☐</w:t>
      </w:r>
      <w:r>
        <w:t xml:space="preserve"> Pédagogie active</w:t>
      </w:r>
      <w:r>
        <w:br/>
      </w:r>
      <w:r>
        <w:rPr>
          <w:rFonts w:ascii="Segoe UI Symbol" w:hAnsi="Segoe UI Symbol" w:cs="Segoe UI Symbol"/>
        </w:rPr>
        <w:t>☐</w:t>
      </w:r>
      <w:r>
        <w:t xml:space="preserve"> Atelier tutoré entre pairs</w:t>
      </w:r>
      <w:r>
        <w:br/>
      </w:r>
      <w:r>
        <w:rPr>
          <w:rFonts w:ascii="Segoe UI Symbol" w:hAnsi="Segoe UI Symbol" w:cs="Segoe UI Symbol"/>
        </w:rPr>
        <w:t>☐</w:t>
      </w:r>
      <w:r>
        <w:t xml:space="preserve"> Correspondance interscolaire</w:t>
      </w:r>
      <w:r>
        <w:br/>
      </w:r>
      <w:r>
        <w:rPr>
          <w:rFonts w:ascii="Segoe UI Symbol" w:hAnsi="Segoe UI Symbol" w:cs="Segoe UI Symbol"/>
        </w:rPr>
        <w:t>☐</w:t>
      </w:r>
      <w:r>
        <w:t xml:space="preserve"> Jardin potager</w:t>
      </w:r>
      <w:r>
        <w:br/>
      </w:r>
      <w:r>
        <w:rPr>
          <w:rFonts w:ascii="Segoe UI Symbol" w:hAnsi="Segoe UI Symbol" w:cs="Segoe UI Symbol"/>
        </w:rPr>
        <w:t>☐</w:t>
      </w:r>
      <w:r>
        <w:t xml:space="preserve"> Plurilinguisme</w:t>
      </w:r>
    </w:p>
    <w:p w14:paraId="059888D4" w14:textId="77777777" w:rsidR="00C97723" w:rsidRPr="001C69F6" w:rsidRDefault="00C97723" w:rsidP="00C97723">
      <w:pPr>
        <w:pStyle w:val="NormalWeb"/>
        <w:numPr>
          <w:ilvl w:val="0"/>
          <w:numId w:val="365"/>
        </w:numPr>
        <w:rPr>
          <w:i/>
          <w:iCs/>
        </w:rPr>
      </w:pPr>
      <w:r w:rsidRPr="001C69F6">
        <w:rPr>
          <w:i/>
          <w:iCs/>
        </w:rPr>
        <w:t>Expliquez brièvement pourquoi ces dispositifs vous ont particulièrement intéressé :</w:t>
      </w:r>
      <w:r w:rsidRPr="001C69F6">
        <w:rPr>
          <w:i/>
          <w:iCs/>
        </w:rPr>
        <w:br/>
        <w:t>(réponse ouverte)</w:t>
      </w:r>
    </w:p>
    <w:p w14:paraId="47C5E164" w14:textId="77777777" w:rsidR="00C97723" w:rsidRDefault="00C97723" w:rsidP="00C97723">
      <w:pPr>
        <w:pBdr>
          <w:top w:val="single" w:sz="4" w:space="1" w:color="auto"/>
          <w:left w:val="single" w:sz="4" w:space="4" w:color="auto"/>
          <w:bottom w:val="single" w:sz="4" w:space="1" w:color="auto"/>
          <w:right w:val="single" w:sz="4" w:space="4" w:color="auto"/>
        </w:pBdr>
      </w:pPr>
    </w:p>
    <w:p w14:paraId="0D6491E6" w14:textId="77777777" w:rsidR="00C97723" w:rsidRDefault="00C97723" w:rsidP="00C97723">
      <w:pPr>
        <w:pBdr>
          <w:top w:val="single" w:sz="4" w:space="1" w:color="auto"/>
          <w:left w:val="single" w:sz="4" w:space="4" w:color="auto"/>
          <w:bottom w:val="single" w:sz="4" w:space="1" w:color="auto"/>
          <w:right w:val="single" w:sz="4" w:space="4" w:color="auto"/>
        </w:pBdr>
      </w:pPr>
    </w:p>
    <w:p w14:paraId="59779E78" w14:textId="77777777" w:rsidR="00C97723" w:rsidRDefault="00C97723" w:rsidP="00C97723">
      <w:pPr>
        <w:pStyle w:val="NormalWeb"/>
        <w:rPr>
          <w:b/>
          <w:bCs/>
        </w:rPr>
      </w:pPr>
    </w:p>
    <w:p w14:paraId="7DE6B04C" w14:textId="77777777" w:rsidR="00C97723" w:rsidRDefault="00C97723" w:rsidP="00C97723">
      <w:pPr>
        <w:pStyle w:val="NormalWeb"/>
        <w:rPr>
          <w:b/>
          <w:bCs/>
        </w:rPr>
      </w:pPr>
    </w:p>
    <w:p w14:paraId="663DCC7D" w14:textId="5D0758CE" w:rsidR="00C97723" w:rsidRPr="001C69F6" w:rsidRDefault="00C97723" w:rsidP="00C97723">
      <w:pPr>
        <w:pStyle w:val="NormalWeb"/>
        <w:rPr>
          <w:b/>
          <w:bCs/>
        </w:rPr>
      </w:pPr>
      <w:r w:rsidRPr="001C69F6">
        <w:rPr>
          <w:b/>
          <w:bCs/>
        </w:rPr>
        <w:t>PARTIE 3 — Effets sur les représentations et les pratiques</w:t>
      </w:r>
    </w:p>
    <w:p w14:paraId="6BDAD07E" w14:textId="77777777" w:rsidR="00C97723" w:rsidRDefault="00C97723" w:rsidP="00C97723">
      <w:pPr>
        <w:pStyle w:val="NormalWeb"/>
        <w:numPr>
          <w:ilvl w:val="0"/>
          <w:numId w:val="366"/>
        </w:numPr>
      </w:pPr>
      <w:r w:rsidRPr="001C69F6">
        <w:rPr>
          <w:i/>
          <w:iCs/>
        </w:rPr>
        <w:t>Le webinaire a-t-il modifié votre manière de voir votre rôle professionnel ?</w:t>
      </w:r>
      <w:r>
        <w:br/>
      </w:r>
      <w:r>
        <w:rPr>
          <w:rFonts w:ascii="Segoe UI Symbol" w:hAnsi="Segoe UI Symbol" w:cs="Segoe UI Symbol"/>
        </w:rPr>
        <w:t>☐</w:t>
      </w:r>
      <w:r>
        <w:t xml:space="preserve"> Oui fortement</w:t>
      </w:r>
      <w:r>
        <w:br/>
      </w:r>
      <w:r>
        <w:rPr>
          <w:rFonts w:ascii="Segoe UI Symbol" w:hAnsi="Segoe UI Symbol" w:cs="Segoe UI Symbol"/>
        </w:rPr>
        <w:t>☐</w:t>
      </w:r>
      <w:r>
        <w:t xml:space="preserve"> Oui partiellement</w:t>
      </w:r>
      <w:r>
        <w:br/>
      </w:r>
      <w:r>
        <w:rPr>
          <w:rFonts w:ascii="Segoe UI Symbol" w:hAnsi="Segoe UI Symbol" w:cs="Segoe UI Symbol"/>
        </w:rPr>
        <w:t>☐</w:t>
      </w:r>
      <w:r>
        <w:t xml:space="preserve"> Peu</w:t>
      </w:r>
      <w:r>
        <w:br/>
      </w:r>
      <w:r>
        <w:rPr>
          <w:rFonts w:ascii="Segoe UI Symbol" w:hAnsi="Segoe UI Symbol" w:cs="Segoe UI Symbol"/>
        </w:rPr>
        <w:t>☐</w:t>
      </w:r>
      <w:r>
        <w:t xml:space="preserve"> Pas du tout</w:t>
      </w:r>
    </w:p>
    <w:p w14:paraId="447D5FFE" w14:textId="77777777" w:rsidR="00C97723" w:rsidRDefault="00C97723" w:rsidP="00C97723">
      <w:pPr>
        <w:pStyle w:val="NormalWeb"/>
        <w:numPr>
          <w:ilvl w:val="0"/>
          <w:numId w:val="366"/>
        </w:numPr>
      </w:pPr>
      <w:r w:rsidRPr="001C69F6">
        <w:rPr>
          <w:i/>
          <w:iCs/>
        </w:rPr>
        <w:t>Si oui, en quoi votre perception a-t-elle évolué ?</w:t>
      </w:r>
      <w:r>
        <w:br/>
        <w:t>(réponse ouverte)</w:t>
      </w:r>
    </w:p>
    <w:p w14:paraId="18D8749C" w14:textId="77777777" w:rsidR="00C97723" w:rsidRDefault="00C97723" w:rsidP="00C97723">
      <w:pPr>
        <w:pStyle w:val="NormalWeb"/>
        <w:pBdr>
          <w:top w:val="single" w:sz="4" w:space="1" w:color="auto"/>
          <w:left w:val="single" w:sz="4" w:space="4" w:color="auto"/>
          <w:bottom w:val="single" w:sz="4" w:space="1" w:color="auto"/>
          <w:right w:val="single" w:sz="4" w:space="4" w:color="auto"/>
        </w:pBdr>
        <w:ind w:left="-142"/>
      </w:pPr>
    </w:p>
    <w:p w14:paraId="42FE3646" w14:textId="77777777" w:rsidR="00C97723" w:rsidRDefault="00C97723" w:rsidP="00C97723">
      <w:pPr>
        <w:pStyle w:val="NormalWeb"/>
        <w:pBdr>
          <w:top w:val="single" w:sz="4" w:space="1" w:color="auto"/>
          <w:left w:val="single" w:sz="4" w:space="4" w:color="auto"/>
          <w:bottom w:val="single" w:sz="4" w:space="1" w:color="auto"/>
          <w:right w:val="single" w:sz="4" w:space="4" w:color="auto"/>
        </w:pBdr>
        <w:ind w:left="-142"/>
      </w:pPr>
    </w:p>
    <w:p w14:paraId="2D74FEB6" w14:textId="77777777" w:rsidR="00C97723" w:rsidRDefault="00C97723" w:rsidP="00C97723">
      <w:pPr>
        <w:pStyle w:val="NormalWeb"/>
        <w:pBdr>
          <w:top w:val="single" w:sz="4" w:space="1" w:color="auto"/>
          <w:left w:val="single" w:sz="4" w:space="4" w:color="auto"/>
          <w:bottom w:val="single" w:sz="4" w:space="1" w:color="auto"/>
          <w:right w:val="single" w:sz="4" w:space="4" w:color="auto"/>
        </w:pBdr>
        <w:ind w:left="-142"/>
      </w:pPr>
    </w:p>
    <w:p w14:paraId="7C5C5971" w14:textId="77777777" w:rsidR="00C97723" w:rsidRDefault="00C97723" w:rsidP="00C97723">
      <w:pPr>
        <w:pStyle w:val="NormalWeb"/>
        <w:numPr>
          <w:ilvl w:val="0"/>
          <w:numId w:val="366"/>
        </w:numPr>
      </w:pPr>
      <w:r w:rsidRPr="001C69F6">
        <w:rPr>
          <w:i/>
          <w:iCs/>
        </w:rPr>
        <w:t>Parmi les transformations suivantes, lesquelles vous semblent les plus importantes ?</w:t>
      </w:r>
      <w:r w:rsidRPr="001C69F6">
        <w:rPr>
          <w:i/>
          <w:iCs/>
        </w:rPr>
        <w:br/>
        <w:t>(choix multiples)</w:t>
      </w:r>
      <w:r>
        <w:br/>
      </w:r>
      <w:r>
        <w:rPr>
          <w:rFonts w:ascii="Segoe UI Symbol" w:hAnsi="Segoe UI Symbol" w:cs="Segoe UI Symbol"/>
        </w:rPr>
        <w:t>☐</w:t>
      </w:r>
      <w:r>
        <w:t xml:space="preserve"> Passer du jugement à l’analyse</w:t>
      </w:r>
      <w:r>
        <w:br/>
      </w:r>
      <w:r>
        <w:rPr>
          <w:rFonts w:ascii="Segoe UI Symbol" w:hAnsi="Segoe UI Symbol" w:cs="Segoe UI Symbol"/>
        </w:rPr>
        <w:t>☐</w:t>
      </w:r>
      <w:r>
        <w:t xml:space="preserve"> Développer le pouvoir d’agir des acteurs</w:t>
      </w:r>
      <w:r>
        <w:br/>
      </w:r>
      <w:r>
        <w:rPr>
          <w:rFonts w:ascii="Segoe UI Symbol" w:hAnsi="Segoe UI Symbol" w:cs="Segoe UI Symbol"/>
        </w:rPr>
        <w:t>☐</w:t>
      </w:r>
      <w:r>
        <w:t xml:space="preserve"> Mieux prendre en compte le contexte réel des élèves</w:t>
      </w:r>
      <w:r>
        <w:br/>
      </w:r>
      <w:r>
        <w:rPr>
          <w:rFonts w:ascii="Segoe UI Symbol" w:hAnsi="Segoe UI Symbol" w:cs="Segoe UI Symbol"/>
        </w:rPr>
        <w:t>☐</w:t>
      </w:r>
      <w:r>
        <w:t xml:space="preserve"> Renforcer la coopération entre acteurs</w:t>
      </w:r>
      <w:r>
        <w:br/>
      </w:r>
      <w:r>
        <w:rPr>
          <w:rFonts w:ascii="Segoe UI Symbol" w:hAnsi="Segoe UI Symbol" w:cs="Segoe UI Symbol"/>
        </w:rPr>
        <w:t>☐</w:t>
      </w:r>
      <w:r>
        <w:t xml:space="preserve"> Autre (préciser)</w:t>
      </w:r>
    </w:p>
    <w:p w14:paraId="7DE02F45" w14:textId="77777777" w:rsidR="00C97723" w:rsidRPr="001C69F6" w:rsidRDefault="00C97723" w:rsidP="00C97723">
      <w:pPr>
        <w:pStyle w:val="NormalWeb"/>
        <w:rPr>
          <w:b/>
          <w:bCs/>
        </w:rPr>
      </w:pPr>
      <w:r w:rsidRPr="001C69F6">
        <w:rPr>
          <w:b/>
          <w:bCs/>
        </w:rPr>
        <w:t>PARTIE 4 — Manques et limites perçues</w:t>
      </w:r>
    </w:p>
    <w:p w14:paraId="1C826793" w14:textId="77777777" w:rsidR="00C97723" w:rsidRDefault="00C97723" w:rsidP="00C97723">
      <w:pPr>
        <w:pStyle w:val="NormalWeb"/>
        <w:numPr>
          <w:ilvl w:val="0"/>
          <w:numId w:val="367"/>
        </w:numPr>
        <w:rPr>
          <w:i/>
          <w:iCs/>
        </w:rPr>
      </w:pPr>
      <w:r w:rsidRPr="001C69F6">
        <w:rPr>
          <w:i/>
          <w:iCs/>
        </w:rPr>
        <w:t>Quels aspects vous ont semblé insuffisamment développés ou peu clairs ?</w:t>
      </w:r>
      <w:r w:rsidRPr="001C69F6">
        <w:rPr>
          <w:i/>
          <w:iCs/>
        </w:rPr>
        <w:br/>
        <w:t>(réponse ouverte)</w:t>
      </w:r>
    </w:p>
    <w:p w14:paraId="51CC2F78" w14:textId="77777777" w:rsidR="00C97723" w:rsidRDefault="00C97723" w:rsidP="00C97723">
      <w:pPr>
        <w:pStyle w:val="NormalWeb"/>
        <w:pBdr>
          <w:top w:val="single" w:sz="4" w:space="1" w:color="auto"/>
          <w:left w:val="single" w:sz="4" w:space="4" w:color="auto"/>
          <w:bottom w:val="single" w:sz="4" w:space="1" w:color="auto"/>
          <w:right w:val="single" w:sz="4" w:space="4" w:color="auto"/>
        </w:pBdr>
        <w:rPr>
          <w:i/>
          <w:iCs/>
        </w:rPr>
      </w:pPr>
    </w:p>
    <w:p w14:paraId="2145E9DC" w14:textId="77777777" w:rsidR="00C97723" w:rsidRPr="001C69F6" w:rsidRDefault="00C97723" w:rsidP="00C97723">
      <w:pPr>
        <w:pStyle w:val="NormalWeb"/>
        <w:pBdr>
          <w:top w:val="single" w:sz="4" w:space="1" w:color="auto"/>
          <w:left w:val="single" w:sz="4" w:space="4" w:color="auto"/>
          <w:bottom w:val="single" w:sz="4" w:space="1" w:color="auto"/>
          <w:right w:val="single" w:sz="4" w:space="4" w:color="auto"/>
        </w:pBdr>
        <w:rPr>
          <w:i/>
          <w:iCs/>
        </w:rPr>
      </w:pPr>
    </w:p>
    <w:p w14:paraId="1229598B" w14:textId="77777777" w:rsidR="00C97723" w:rsidRPr="001C69F6" w:rsidRDefault="00C97723" w:rsidP="00C97723">
      <w:pPr>
        <w:pStyle w:val="NormalWeb"/>
        <w:numPr>
          <w:ilvl w:val="0"/>
          <w:numId w:val="367"/>
        </w:numPr>
        <w:rPr>
          <w:i/>
          <w:iCs/>
        </w:rPr>
      </w:pPr>
      <w:r w:rsidRPr="001C69F6">
        <w:rPr>
          <w:i/>
          <w:iCs/>
        </w:rPr>
        <w:t>Avez-vous identifié des difficultés possibles pour la mise en œuvre de ces dispositifs ?</w:t>
      </w:r>
      <w:r w:rsidRPr="001C69F6">
        <w:rPr>
          <w:i/>
          <w:iCs/>
        </w:rPr>
        <w:br/>
        <w:t>(réponse ouverte)</w:t>
      </w:r>
    </w:p>
    <w:p w14:paraId="575CDAF3" w14:textId="77777777" w:rsidR="00C97723" w:rsidRDefault="00C97723" w:rsidP="00C97723">
      <w:pPr>
        <w:pStyle w:val="NormalWeb"/>
        <w:pBdr>
          <w:top w:val="single" w:sz="4" w:space="1" w:color="auto"/>
          <w:left w:val="single" w:sz="4" w:space="4" w:color="auto"/>
          <w:bottom w:val="single" w:sz="4" w:space="1" w:color="auto"/>
          <w:right w:val="single" w:sz="4" w:space="4" w:color="auto"/>
        </w:pBdr>
      </w:pPr>
    </w:p>
    <w:p w14:paraId="2048719F" w14:textId="77777777" w:rsidR="00C97723" w:rsidRDefault="00C97723" w:rsidP="00C97723">
      <w:pPr>
        <w:pStyle w:val="NormalWeb"/>
        <w:pBdr>
          <w:top w:val="single" w:sz="4" w:space="1" w:color="auto"/>
          <w:left w:val="single" w:sz="4" w:space="4" w:color="auto"/>
          <w:bottom w:val="single" w:sz="4" w:space="1" w:color="auto"/>
          <w:right w:val="single" w:sz="4" w:space="4" w:color="auto"/>
        </w:pBdr>
      </w:pPr>
    </w:p>
    <w:p w14:paraId="163BB655" w14:textId="77777777" w:rsidR="00C97723" w:rsidRDefault="00C97723" w:rsidP="00C97723">
      <w:pPr>
        <w:pStyle w:val="NormalWeb"/>
        <w:numPr>
          <w:ilvl w:val="0"/>
          <w:numId w:val="367"/>
        </w:numPr>
      </w:pPr>
      <w:r w:rsidRPr="001C69F6">
        <w:rPr>
          <w:i/>
          <w:iCs/>
        </w:rPr>
        <w:t>Quels obstacles anticipez-vous dans votre contexte professionnel ?</w:t>
      </w:r>
      <w:r>
        <w:br/>
      </w:r>
      <w:r>
        <w:rPr>
          <w:rFonts w:ascii="Segoe UI Symbol" w:hAnsi="Segoe UI Symbol" w:cs="Segoe UI Symbol"/>
        </w:rPr>
        <w:t>☐</w:t>
      </w:r>
      <w:r>
        <w:t xml:space="preserve"> Manque de temps</w:t>
      </w:r>
      <w:r>
        <w:br/>
      </w:r>
      <w:r>
        <w:rPr>
          <w:rFonts w:ascii="Segoe UI Symbol" w:hAnsi="Segoe UI Symbol" w:cs="Segoe UI Symbol"/>
        </w:rPr>
        <w:t>☐</w:t>
      </w:r>
      <w:r>
        <w:t xml:space="preserve"> Manque de formation</w:t>
      </w:r>
      <w:r>
        <w:br/>
      </w:r>
      <w:r>
        <w:rPr>
          <w:rFonts w:ascii="Segoe UI Symbol" w:hAnsi="Segoe UI Symbol" w:cs="Segoe UI Symbol"/>
        </w:rPr>
        <w:t>☐</w:t>
      </w:r>
      <w:r>
        <w:t xml:space="preserve"> Contraintes institutionnelles</w:t>
      </w:r>
      <w:r>
        <w:br/>
      </w:r>
      <w:r>
        <w:rPr>
          <w:rFonts w:ascii="Segoe UI Symbol" w:hAnsi="Segoe UI Symbol" w:cs="Segoe UI Symbol"/>
        </w:rPr>
        <w:t>☐</w:t>
      </w:r>
      <w:r>
        <w:t xml:space="preserve"> Résistances des acteurs</w:t>
      </w:r>
      <w:r>
        <w:br/>
      </w:r>
      <w:r>
        <w:rPr>
          <w:rFonts w:ascii="Segoe UI Symbol" w:hAnsi="Segoe UI Symbol" w:cs="Segoe UI Symbol"/>
        </w:rPr>
        <w:t>☐</w:t>
      </w:r>
      <w:r>
        <w:t xml:space="preserve"> Manque de ressources</w:t>
      </w:r>
      <w:r>
        <w:br/>
      </w:r>
      <w:r>
        <w:rPr>
          <w:rFonts w:ascii="Segoe UI Symbol" w:hAnsi="Segoe UI Symbol" w:cs="Segoe UI Symbol"/>
        </w:rPr>
        <w:t>☐</w:t>
      </w:r>
      <w:r>
        <w:t xml:space="preserve"> Autre (préciser)</w:t>
      </w:r>
    </w:p>
    <w:p w14:paraId="0BCE9EFE" w14:textId="77777777" w:rsidR="00C97723" w:rsidRDefault="00C97723" w:rsidP="00C97723"/>
    <w:p w14:paraId="10B62E06" w14:textId="77777777" w:rsidR="00C97723" w:rsidRPr="001C69F6" w:rsidRDefault="00C97723" w:rsidP="00C97723">
      <w:pPr>
        <w:pStyle w:val="NormalWeb"/>
        <w:rPr>
          <w:b/>
          <w:bCs/>
        </w:rPr>
      </w:pPr>
      <w:r w:rsidRPr="001C69F6">
        <w:rPr>
          <w:b/>
          <w:bCs/>
        </w:rPr>
        <w:t>PARTIE 5 — Projection et perspectives (PSEM III)</w:t>
      </w:r>
    </w:p>
    <w:p w14:paraId="3810550D" w14:textId="77777777" w:rsidR="00C97723" w:rsidRDefault="00C97723" w:rsidP="00C97723">
      <w:pPr>
        <w:pStyle w:val="NormalWeb"/>
        <w:numPr>
          <w:ilvl w:val="0"/>
          <w:numId w:val="368"/>
        </w:numPr>
      </w:pPr>
      <w:r w:rsidRPr="001C69F6">
        <w:rPr>
          <w:i/>
          <w:iCs/>
        </w:rPr>
        <w:t>Parmi les pistes suivantes, lesquelles devraient être prioritaires pour la suite ?</w:t>
      </w:r>
      <w:r w:rsidRPr="001C69F6">
        <w:rPr>
          <w:i/>
          <w:iCs/>
        </w:rPr>
        <w:br/>
        <w:t>(choix multiples)</w:t>
      </w:r>
      <w:r>
        <w:br/>
      </w:r>
      <w:r>
        <w:rPr>
          <w:rFonts w:ascii="Segoe UI Symbol" w:hAnsi="Segoe UI Symbol" w:cs="Segoe UI Symbol"/>
        </w:rPr>
        <w:t>☐</w:t>
      </w:r>
      <w:r>
        <w:t xml:space="preserve"> Formation approfondie des inspecteurs</w:t>
      </w:r>
      <w:r>
        <w:br/>
      </w:r>
      <w:r>
        <w:rPr>
          <w:rFonts w:ascii="Segoe UI Symbol" w:hAnsi="Segoe UI Symbol" w:cs="Segoe UI Symbol"/>
        </w:rPr>
        <w:t>☐</w:t>
      </w:r>
      <w:r>
        <w:t xml:space="preserve"> Expérimentation dans les écoles</w:t>
      </w:r>
      <w:r>
        <w:br/>
      </w:r>
      <w:r>
        <w:rPr>
          <w:rFonts w:ascii="Segoe UI Symbol" w:hAnsi="Segoe UI Symbol" w:cs="Segoe UI Symbol"/>
        </w:rPr>
        <w:t>☐</w:t>
      </w:r>
      <w:r>
        <w:t xml:space="preserve"> Développement des outils (guides, IA, ressources)</w:t>
      </w:r>
      <w:r>
        <w:br/>
      </w:r>
      <w:r>
        <w:rPr>
          <w:rFonts w:ascii="Segoe UI Symbol" w:hAnsi="Segoe UI Symbol" w:cs="Segoe UI Symbol"/>
        </w:rPr>
        <w:t>☐</w:t>
      </w:r>
      <w:r>
        <w:t xml:space="preserve"> Suivi et accompagnement des pratiques</w:t>
      </w:r>
      <w:r>
        <w:br/>
      </w:r>
      <w:r>
        <w:rPr>
          <w:rFonts w:ascii="Segoe UI Symbol" w:hAnsi="Segoe UI Symbol" w:cs="Segoe UI Symbol"/>
        </w:rPr>
        <w:t>☐</w:t>
      </w:r>
      <w:r>
        <w:t xml:space="preserve"> Production de nouvelles recherches-actions</w:t>
      </w:r>
    </w:p>
    <w:p w14:paraId="659BA864" w14:textId="77777777" w:rsidR="00C97723" w:rsidRDefault="00C97723" w:rsidP="00C97723">
      <w:pPr>
        <w:pStyle w:val="NormalWeb"/>
        <w:numPr>
          <w:ilvl w:val="0"/>
          <w:numId w:val="368"/>
        </w:numPr>
        <w:rPr>
          <w:i/>
          <w:iCs/>
        </w:rPr>
      </w:pPr>
      <w:r w:rsidRPr="001C69F6">
        <w:rPr>
          <w:i/>
          <w:iCs/>
        </w:rPr>
        <w:t>Quels dispositifs souhaiteriez-vous approfondir en priorité ?</w:t>
      </w:r>
      <w:r w:rsidRPr="001C69F6">
        <w:rPr>
          <w:i/>
          <w:iCs/>
        </w:rPr>
        <w:br/>
        <w:t>(réponse ouverte)</w:t>
      </w:r>
    </w:p>
    <w:p w14:paraId="1F97E7E9" w14:textId="77777777" w:rsidR="00C97723" w:rsidRDefault="00C97723" w:rsidP="00C97723">
      <w:pPr>
        <w:pStyle w:val="NormalWeb"/>
        <w:pBdr>
          <w:top w:val="single" w:sz="4" w:space="1" w:color="auto"/>
          <w:left w:val="single" w:sz="4" w:space="4" w:color="auto"/>
          <w:bottom w:val="single" w:sz="4" w:space="1" w:color="auto"/>
          <w:right w:val="single" w:sz="4" w:space="4" w:color="auto"/>
        </w:pBdr>
        <w:rPr>
          <w:i/>
          <w:iCs/>
        </w:rPr>
      </w:pPr>
    </w:p>
    <w:p w14:paraId="21A8987C" w14:textId="77777777" w:rsidR="00C97723" w:rsidRDefault="00C97723" w:rsidP="00C97723">
      <w:pPr>
        <w:pStyle w:val="NormalWeb"/>
        <w:pBdr>
          <w:top w:val="single" w:sz="4" w:space="1" w:color="auto"/>
          <w:left w:val="single" w:sz="4" w:space="4" w:color="auto"/>
          <w:bottom w:val="single" w:sz="4" w:space="1" w:color="auto"/>
          <w:right w:val="single" w:sz="4" w:space="4" w:color="auto"/>
        </w:pBdr>
        <w:rPr>
          <w:i/>
          <w:iCs/>
        </w:rPr>
      </w:pPr>
    </w:p>
    <w:p w14:paraId="5BEE816C" w14:textId="77777777" w:rsidR="00C97723" w:rsidRPr="001C69F6" w:rsidRDefault="00C97723" w:rsidP="00C97723">
      <w:pPr>
        <w:pStyle w:val="NormalWeb"/>
        <w:pBdr>
          <w:top w:val="single" w:sz="4" w:space="1" w:color="auto"/>
          <w:left w:val="single" w:sz="4" w:space="4" w:color="auto"/>
          <w:bottom w:val="single" w:sz="4" w:space="1" w:color="auto"/>
          <w:right w:val="single" w:sz="4" w:space="4" w:color="auto"/>
        </w:pBdr>
        <w:rPr>
          <w:i/>
          <w:iCs/>
        </w:rPr>
      </w:pPr>
    </w:p>
    <w:p w14:paraId="67E7E4CC" w14:textId="77777777" w:rsidR="00C97723" w:rsidRDefault="00C97723" w:rsidP="00C97723">
      <w:pPr>
        <w:pStyle w:val="NormalWeb"/>
        <w:numPr>
          <w:ilvl w:val="0"/>
          <w:numId w:val="368"/>
        </w:numPr>
      </w:pPr>
      <w:r>
        <w:t>Quelles propositions feriez-vous pour améliorer ou prolonger cette dynamique ?</w:t>
      </w:r>
      <w:r>
        <w:br/>
        <w:t>(réponse ouverte)</w:t>
      </w:r>
    </w:p>
    <w:p w14:paraId="46415AC6" w14:textId="77777777" w:rsidR="00C97723" w:rsidRDefault="00C97723" w:rsidP="00C97723">
      <w:pPr>
        <w:pStyle w:val="NormalWeb"/>
        <w:pBdr>
          <w:top w:val="single" w:sz="4" w:space="1" w:color="auto"/>
          <w:left w:val="single" w:sz="4" w:space="4" w:color="auto"/>
          <w:bottom w:val="single" w:sz="4" w:space="1" w:color="auto"/>
          <w:right w:val="single" w:sz="4" w:space="4" w:color="auto"/>
        </w:pBdr>
      </w:pPr>
    </w:p>
    <w:p w14:paraId="544430A6" w14:textId="77777777" w:rsidR="00C97723" w:rsidRDefault="00C97723" w:rsidP="00C97723">
      <w:pPr>
        <w:pStyle w:val="NormalWeb"/>
        <w:pBdr>
          <w:top w:val="single" w:sz="4" w:space="1" w:color="auto"/>
          <w:left w:val="single" w:sz="4" w:space="4" w:color="auto"/>
          <w:bottom w:val="single" w:sz="4" w:space="1" w:color="auto"/>
          <w:right w:val="single" w:sz="4" w:space="4" w:color="auto"/>
        </w:pBdr>
      </w:pPr>
    </w:p>
    <w:p w14:paraId="570B3E86" w14:textId="77777777" w:rsidR="00C97723" w:rsidRDefault="00C97723" w:rsidP="00C97723">
      <w:pPr>
        <w:pStyle w:val="NormalWeb"/>
        <w:pBdr>
          <w:top w:val="single" w:sz="4" w:space="1" w:color="auto"/>
          <w:left w:val="single" w:sz="4" w:space="4" w:color="auto"/>
          <w:bottom w:val="single" w:sz="4" w:space="1" w:color="auto"/>
          <w:right w:val="single" w:sz="4" w:space="4" w:color="auto"/>
        </w:pBdr>
      </w:pPr>
    </w:p>
    <w:p w14:paraId="656A7BEF" w14:textId="77777777" w:rsidR="00C97723" w:rsidRDefault="00C97723" w:rsidP="00C97723">
      <w:pPr>
        <w:pStyle w:val="NormalWeb"/>
        <w:pBdr>
          <w:top w:val="single" w:sz="4" w:space="1" w:color="auto"/>
          <w:left w:val="single" w:sz="4" w:space="4" w:color="auto"/>
          <w:bottom w:val="single" w:sz="4" w:space="1" w:color="auto"/>
          <w:right w:val="single" w:sz="4" w:space="4" w:color="auto"/>
        </w:pBdr>
      </w:pPr>
    </w:p>
    <w:p w14:paraId="4121772F" w14:textId="77777777" w:rsidR="00C97723" w:rsidRPr="001C69F6" w:rsidRDefault="00C97723" w:rsidP="00C97723">
      <w:pPr>
        <w:pStyle w:val="NormalWeb"/>
        <w:rPr>
          <w:b/>
          <w:bCs/>
        </w:rPr>
      </w:pPr>
      <w:r w:rsidRPr="001C69F6">
        <w:rPr>
          <w:b/>
          <w:bCs/>
        </w:rPr>
        <w:t>PARTIE 6 — Engagement des acteurs</w:t>
      </w:r>
    </w:p>
    <w:p w14:paraId="3BE62D7A" w14:textId="77777777" w:rsidR="00C97723" w:rsidRDefault="00C97723" w:rsidP="00C97723">
      <w:pPr>
        <w:pStyle w:val="NormalWeb"/>
        <w:numPr>
          <w:ilvl w:val="0"/>
          <w:numId w:val="369"/>
        </w:numPr>
      </w:pPr>
      <w:r w:rsidRPr="001C69F6">
        <w:rPr>
          <w:i/>
          <w:iCs/>
        </w:rPr>
        <w:t>Seriez-vous prêt à vous engager dans une phase de prolongement (PSEM III) ?</w:t>
      </w:r>
      <w:r>
        <w:br/>
      </w:r>
      <w:r>
        <w:rPr>
          <w:rFonts w:ascii="Segoe UI Symbol" w:hAnsi="Segoe UI Symbol" w:cs="Segoe UI Symbol"/>
        </w:rPr>
        <w:t>☐</w:t>
      </w:r>
      <w:r>
        <w:t xml:space="preserve"> Oui</w:t>
      </w:r>
      <w:r>
        <w:br/>
      </w:r>
      <w:r>
        <w:rPr>
          <w:rFonts w:ascii="Segoe UI Symbol" w:hAnsi="Segoe UI Symbol" w:cs="Segoe UI Symbol"/>
        </w:rPr>
        <w:t>☐</w:t>
      </w:r>
      <w:r>
        <w:t xml:space="preserve"> Peut-être</w:t>
      </w:r>
      <w:r>
        <w:br/>
      </w:r>
      <w:r>
        <w:rPr>
          <w:rFonts w:ascii="Segoe UI Symbol" w:hAnsi="Segoe UI Symbol" w:cs="Segoe UI Symbol"/>
        </w:rPr>
        <w:t>☐</w:t>
      </w:r>
      <w:r>
        <w:t xml:space="preserve"> Non</w:t>
      </w:r>
    </w:p>
    <w:p w14:paraId="086B6E46" w14:textId="77777777" w:rsidR="00C97723" w:rsidRDefault="00C97723" w:rsidP="00C97723">
      <w:pPr>
        <w:pStyle w:val="NormalWeb"/>
        <w:numPr>
          <w:ilvl w:val="0"/>
          <w:numId w:val="369"/>
        </w:numPr>
      </w:pPr>
      <w:r w:rsidRPr="001C69F6">
        <w:rPr>
          <w:i/>
          <w:iCs/>
        </w:rPr>
        <w:t>Sous quelle forme souhaiteriez-vous vous engager ?</w:t>
      </w:r>
      <w:r>
        <w:br/>
      </w:r>
      <w:r>
        <w:rPr>
          <w:rFonts w:ascii="Segoe UI Symbol" w:hAnsi="Segoe UI Symbol" w:cs="Segoe UI Symbol"/>
        </w:rPr>
        <w:t>☐</w:t>
      </w:r>
      <w:r>
        <w:t xml:space="preserve"> Expérimentation sur le terrain</w:t>
      </w:r>
      <w:r>
        <w:br/>
      </w:r>
      <w:r>
        <w:rPr>
          <w:rFonts w:ascii="Segoe UI Symbol" w:hAnsi="Segoe UI Symbol" w:cs="Segoe UI Symbol"/>
        </w:rPr>
        <w:t>☐</w:t>
      </w:r>
      <w:r>
        <w:t xml:space="preserve"> Animation de dispositifs</w:t>
      </w:r>
      <w:r>
        <w:br/>
      </w:r>
      <w:r>
        <w:rPr>
          <w:rFonts w:ascii="Segoe UI Symbol" w:hAnsi="Segoe UI Symbol" w:cs="Segoe UI Symbol"/>
        </w:rPr>
        <w:t>☐</w:t>
      </w:r>
      <w:r>
        <w:t xml:space="preserve"> Participation à des GEAPP</w:t>
      </w:r>
      <w:r>
        <w:br/>
      </w:r>
      <w:r>
        <w:rPr>
          <w:rFonts w:ascii="Segoe UI Symbol" w:hAnsi="Segoe UI Symbol" w:cs="Segoe UI Symbol"/>
        </w:rPr>
        <w:t>☐</w:t>
      </w:r>
      <w:r>
        <w:t xml:space="preserve"> Contribution à la production de ressources</w:t>
      </w:r>
      <w:r>
        <w:br/>
      </w:r>
      <w:r>
        <w:rPr>
          <w:rFonts w:ascii="Segoe UI Symbol" w:hAnsi="Segoe UI Symbol" w:cs="Segoe UI Symbol"/>
        </w:rPr>
        <w:t>☐</w:t>
      </w:r>
      <w:r>
        <w:t xml:space="preserve"> Autre (préciser)</w:t>
      </w:r>
    </w:p>
    <w:p w14:paraId="1C723BD0" w14:textId="77777777" w:rsidR="00C97723" w:rsidRDefault="00C97723" w:rsidP="00C97723">
      <w:pPr>
        <w:pBdr>
          <w:top w:val="single" w:sz="4" w:space="1" w:color="auto"/>
          <w:left w:val="single" w:sz="4" w:space="4" w:color="auto"/>
          <w:bottom w:val="single" w:sz="4" w:space="1" w:color="auto"/>
          <w:right w:val="single" w:sz="4" w:space="4" w:color="auto"/>
        </w:pBdr>
      </w:pPr>
    </w:p>
    <w:p w14:paraId="1178220F" w14:textId="77777777" w:rsidR="00C97723" w:rsidRDefault="00C97723" w:rsidP="00C97723">
      <w:pPr>
        <w:pBdr>
          <w:top w:val="single" w:sz="4" w:space="1" w:color="auto"/>
          <w:left w:val="single" w:sz="4" w:space="4" w:color="auto"/>
          <w:bottom w:val="single" w:sz="4" w:space="1" w:color="auto"/>
          <w:right w:val="single" w:sz="4" w:space="4" w:color="auto"/>
        </w:pBdr>
      </w:pPr>
    </w:p>
    <w:p w14:paraId="48BF44AF" w14:textId="77777777" w:rsidR="00C97723" w:rsidRDefault="00C97723" w:rsidP="00C97723">
      <w:pPr>
        <w:pBdr>
          <w:top w:val="single" w:sz="4" w:space="1" w:color="auto"/>
          <w:left w:val="single" w:sz="4" w:space="4" w:color="auto"/>
          <w:bottom w:val="single" w:sz="4" w:space="1" w:color="auto"/>
          <w:right w:val="single" w:sz="4" w:space="4" w:color="auto"/>
        </w:pBdr>
      </w:pPr>
    </w:p>
    <w:p w14:paraId="6CBABFFE" w14:textId="77777777" w:rsidR="00C97723" w:rsidRDefault="00C97723" w:rsidP="00C97723">
      <w:pPr>
        <w:pBdr>
          <w:top w:val="single" w:sz="4" w:space="1" w:color="auto"/>
          <w:left w:val="single" w:sz="4" w:space="4" w:color="auto"/>
          <w:bottom w:val="single" w:sz="4" w:space="1" w:color="auto"/>
          <w:right w:val="single" w:sz="4" w:space="4" w:color="auto"/>
        </w:pBdr>
      </w:pPr>
    </w:p>
    <w:p w14:paraId="53646BFB" w14:textId="77777777" w:rsidR="00C97723" w:rsidRDefault="00C97723" w:rsidP="00C97723">
      <w:pPr>
        <w:pStyle w:val="NormalWeb"/>
        <w:rPr>
          <w:b/>
          <w:bCs/>
        </w:rPr>
      </w:pPr>
    </w:p>
    <w:p w14:paraId="0B17EC55" w14:textId="77777777" w:rsidR="00C97723" w:rsidRDefault="00C97723" w:rsidP="00C97723">
      <w:pPr>
        <w:pStyle w:val="NormalWeb"/>
        <w:rPr>
          <w:b/>
          <w:bCs/>
        </w:rPr>
      </w:pPr>
    </w:p>
    <w:p w14:paraId="4E8F6E00" w14:textId="16064F2B" w:rsidR="00C97723" w:rsidRPr="001C69F6" w:rsidRDefault="00C97723" w:rsidP="00C97723">
      <w:pPr>
        <w:pStyle w:val="NormalWeb"/>
        <w:rPr>
          <w:b/>
          <w:bCs/>
        </w:rPr>
      </w:pPr>
      <w:r w:rsidRPr="001C69F6">
        <w:rPr>
          <w:b/>
          <w:bCs/>
        </w:rPr>
        <w:t>PARTIE 7 — Appréciation finale</w:t>
      </w:r>
    </w:p>
    <w:p w14:paraId="6F7BCC77" w14:textId="77777777" w:rsidR="00C97723" w:rsidRDefault="00C97723" w:rsidP="00C97723">
      <w:pPr>
        <w:pStyle w:val="NormalWeb"/>
        <w:numPr>
          <w:ilvl w:val="0"/>
          <w:numId w:val="370"/>
        </w:numPr>
      </w:pPr>
      <w:r>
        <w:t>Si vous deviez résumer en une phrase ce que vous retenez de ce webinaire :</w:t>
      </w:r>
      <w:r>
        <w:br/>
        <w:t>(réponse ouverte)</w:t>
      </w:r>
    </w:p>
    <w:p w14:paraId="7B5FE298" w14:textId="77777777" w:rsidR="00C97723" w:rsidRDefault="00C97723" w:rsidP="00C97723">
      <w:pPr>
        <w:pBdr>
          <w:top w:val="single" w:sz="4" w:space="1" w:color="auto"/>
          <w:left w:val="single" w:sz="4" w:space="4" w:color="auto"/>
          <w:bottom w:val="single" w:sz="4" w:space="1" w:color="auto"/>
          <w:right w:val="single" w:sz="4" w:space="4" w:color="auto"/>
        </w:pBdr>
      </w:pPr>
    </w:p>
    <w:p w14:paraId="2884DAAE" w14:textId="77777777" w:rsidR="00C97723" w:rsidRDefault="00C97723" w:rsidP="00C97723">
      <w:pPr>
        <w:pBdr>
          <w:top w:val="single" w:sz="4" w:space="1" w:color="auto"/>
          <w:left w:val="single" w:sz="4" w:space="4" w:color="auto"/>
          <w:bottom w:val="single" w:sz="4" w:space="1" w:color="auto"/>
          <w:right w:val="single" w:sz="4" w:space="4" w:color="auto"/>
        </w:pBdr>
      </w:pPr>
    </w:p>
    <w:p w14:paraId="0BC609A0" w14:textId="77777777" w:rsidR="00C97723" w:rsidRDefault="00C97723" w:rsidP="00C97723">
      <w:pPr>
        <w:pBdr>
          <w:top w:val="single" w:sz="4" w:space="1" w:color="auto"/>
          <w:left w:val="single" w:sz="4" w:space="4" w:color="auto"/>
          <w:bottom w:val="single" w:sz="4" w:space="1" w:color="auto"/>
          <w:right w:val="single" w:sz="4" w:space="4" w:color="auto"/>
        </w:pBdr>
      </w:pPr>
    </w:p>
    <w:p w14:paraId="476BEC62" w14:textId="77777777" w:rsidR="00C97723" w:rsidRDefault="00C97723" w:rsidP="00C97723">
      <w:pPr>
        <w:pBdr>
          <w:top w:val="single" w:sz="4" w:space="1" w:color="auto"/>
          <w:left w:val="single" w:sz="4" w:space="4" w:color="auto"/>
          <w:bottom w:val="single" w:sz="4" w:space="1" w:color="auto"/>
          <w:right w:val="single" w:sz="4" w:space="4" w:color="auto"/>
        </w:pBdr>
      </w:pPr>
    </w:p>
    <w:p w14:paraId="12583A5B" w14:textId="77777777" w:rsidR="00C97723" w:rsidRDefault="00C97723" w:rsidP="00C97723">
      <w:pPr>
        <w:pBdr>
          <w:top w:val="single" w:sz="4" w:space="1" w:color="auto"/>
          <w:left w:val="single" w:sz="4" w:space="4" w:color="auto"/>
          <w:bottom w:val="single" w:sz="4" w:space="1" w:color="auto"/>
          <w:right w:val="single" w:sz="4" w:space="4" w:color="auto"/>
        </w:pBdr>
      </w:pPr>
    </w:p>
    <w:p w14:paraId="5DC364DD" w14:textId="77777777" w:rsidR="00C97723" w:rsidRDefault="00C97723" w:rsidP="00C97723">
      <w:pPr>
        <w:pBdr>
          <w:top w:val="single" w:sz="4" w:space="1" w:color="auto"/>
          <w:left w:val="single" w:sz="4" w:space="4" w:color="auto"/>
          <w:bottom w:val="single" w:sz="4" w:space="1" w:color="auto"/>
          <w:right w:val="single" w:sz="4" w:space="4" w:color="auto"/>
        </w:pBdr>
      </w:pPr>
    </w:p>
    <w:p w14:paraId="2C0147C8" w14:textId="77777777" w:rsidR="00C97723" w:rsidRDefault="00C97723" w:rsidP="00C97723">
      <w:pPr>
        <w:pBdr>
          <w:top w:val="single" w:sz="4" w:space="1" w:color="auto"/>
          <w:left w:val="single" w:sz="4" w:space="4" w:color="auto"/>
          <w:bottom w:val="single" w:sz="4" w:space="1" w:color="auto"/>
          <w:right w:val="single" w:sz="4" w:space="4" w:color="auto"/>
        </w:pBdr>
      </w:pPr>
    </w:p>
    <w:p w14:paraId="482B80CC" w14:textId="77777777" w:rsidR="00C97723" w:rsidRDefault="00C97723" w:rsidP="00C97723">
      <w:pPr>
        <w:jc w:val="center"/>
      </w:pPr>
    </w:p>
    <w:p w14:paraId="47F8F457" w14:textId="77777777" w:rsidR="00C97723" w:rsidRDefault="00C97723" w:rsidP="00C97723">
      <w:pPr>
        <w:jc w:val="center"/>
      </w:pPr>
    </w:p>
    <w:p w14:paraId="34C28C77" w14:textId="77777777" w:rsidR="00C97723" w:rsidRDefault="00C97723" w:rsidP="00C97723">
      <w:pPr>
        <w:jc w:val="center"/>
      </w:pPr>
      <w:r>
        <w:t>Merci de bien vouloir transmettre vos réponses à l’équipe de supervision pour le 25 mai 2026 :</w:t>
      </w:r>
    </w:p>
    <w:p w14:paraId="2693896C" w14:textId="77777777" w:rsidR="00C97723" w:rsidRDefault="00C97723" w:rsidP="00C97723">
      <w:pPr>
        <w:jc w:val="center"/>
      </w:pPr>
    </w:p>
    <w:p w14:paraId="050BC60F" w14:textId="77777777" w:rsidR="00C97723" w:rsidRDefault="00C97723" w:rsidP="00C97723">
      <w:pPr>
        <w:jc w:val="center"/>
      </w:pPr>
      <w:r>
        <w:t xml:space="preserve"> </w:t>
      </w:r>
    </w:p>
    <w:p w14:paraId="0AFC1E7F" w14:textId="77777777" w:rsidR="00C97723" w:rsidRDefault="00C97723" w:rsidP="00C97723"/>
    <w:p w14:paraId="052A9447" w14:textId="77777777" w:rsidR="00C97723" w:rsidRPr="001B3A43" w:rsidRDefault="00C97723" w:rsidP="00C97723">
      <w:pPr>
        <w:jc w:val="center"/>
        <w:rPr>
          <w:lang w:eastAsia="ja-JP" w:bidi="fr-FR"/>
        </w:rPr>
      </w:pPr>
      <w:r>
        <w:t>***</w:t>
      </w:r>
    </w:p>
    <w:p w14:paraId="29C40760" w14:textId="77777777" w:rsidR="00673892" w:rsidRPr="00E500EE" w:rsidRDefault="00673892" w:rsidP="00B87A80"/>
    <w:sectPr w:rsidR="00673892" w:rsidRPr="00E500EE" w:rsidSect="005F5CFF">
      <w:footerReference w:type="even" r:id="rId11"/>
      <w:footerReference w:type="default" r:id="rId12"/>
      <w:type w:val="continuous"/>
      <w:pgSz w:w="11907" w:h="16839"/>
      <w:pgMar w:top="700" w:right="1134" w:bottom="1134" w:left="1134" w:header="720" w:footer="10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4599B" w14:textId="77777777" w:rsidR="00F244E9" w:rsidRDefault="00F244E9">
      <w:r>
        <w:separator/>
      </w:r>
    </w:p>
    <w:p w14:paraId="0BBE5239" w14:textId="77777777" w:rsidR="00F244E9" w:rsidRDefault="00F244E9"/>
  </w:endnote>
  <w:endnote w:type="continuationSeparator" w:id="0">
    <w:p w14:paraId="0325972C" w14:textId="77777777" w:rsidR="00F244E9" w:rsidRDefault="00F244E9">
      <w:r>
        <w:continuationSeparator/>
      </w:r>
    </w:p>
    <w:p w14:paraId="54251B4B" w14:textId="77777777" w:rsidR="00F244E9" w:rsidRDefault="00F24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CE8E" w14:textId="6BFB3ACB" w:rsidR="00F27B74" w:rsidRDefault="00F27B74" w:rsidP="005F5CF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35137B">
      <w:rPr>
        <w:rStyle w:val="Numrodepage"/>
        <w:noProof/>
      </w:rPr>
      <w:t>1</w:t>
    </w:r>
    <w:r>
      <w:rPr>
        <w:rStyle w:val="Numrodepage"/>
      </w:rPr>
      <w:fldChar w:fldCharType="end"/>
    </w:r>
  </w:p>
  <w:p w14:paraId="5129EF86" w14:textId="77777777" w:rsidR="00F27B74" w:rsidRDefault="00F27B74" w:rsidP="00F27B7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29042035"/>
      <w:docPartObj>
        <w:docPartGallery w:val="Page Numbers (Bottom of Page)"/>
        <w:docPartUnique/>
      </w:docPartObj>
    </w:sdtPr>
    <w:sdtContent>
      <w:p w14:paraId="282D100B" w14:textId="42ED0EE6" w:rsidR="00A638CF" w:rsidRDefault="00A638CF" w:rsidP="005F5CF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4FC9F032" w14:textId="133D92B4" w:rsidR="00F65334" w:rsidRDefault="00F65334" w:rsidP="00F27B7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3ECF" w14:textId="77777777" w:rsidR="00F244E9" w:rsidRDefault="00F244E9">
      <w:r>
        <w:separator/>
      </w:r>
    </w:p>
    <w:p w14:paraId="2C43742D" w14:textId="77777777" w:rsidR="00F244E9" w:rsidRDefault="00F244E9"/>
  </w:footnote>
  <w:footnote w:type="continuationSeparator" w:id="0">
    <w:p w14:paraId="705FB182" w14:textId="77777777" w:rsidR="00F244E9" w:rsidRDefault="00F244E9">
      <w:r>
        <w:continuationSeparator/>
      </w:r>
    </w:p>
    <w:p w14:paraId="2229B7A6" w14:textId="77777777" w:rsidR="00F244E9" w:rsidRDefault="00F244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77D0C3C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774D61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740942"/>
    <w:multiLevelType w:val="multilevel"/>
    <w:tmpl w:val="D32E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A99421"/>
    <w:multiLevelType w:val="multilevel"/>
    <w:tmpl w:val="4A74C0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0BC68B9"/>
    <w:multiLevelType w:val="multilevel"/>
    <w:tmpl w:val="B05E8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CA72DF"/>
    <w:multiLevelType w:val="multilevel"/>
    <w:tmpl w:val="685E4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CE7BF9"/>
    <w:multiLevelType w:val="multilevel"/>
    <w:tmpl w:val="A6AA4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0D78CA"/>
    <w:multiLevelType w:val="multilevel"/>
    <w:tmpl w:val="438A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567AFA"/>
    <w:multiLevelType w:val="multilevel"/>
    <w:tmpl w:val="5578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6C4166"/>
    <w:multiLevelType w:val="multilevel"/>
    <w:tmpl w:val="66E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C07DD"/>
    <w:multiLevelType w:val="multilevel"/>
    <w:tmpl w:val="B8F878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5C21CC"/>
    <w:multiLevelType w:val="multilevel"/>
    <w:tmpl w:val="92DA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674AE3"/>
    <w:multiLevelType w:val="multilevel"/>
    <w:tmpl w:val="377289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FC3308"/>
    <w:multiLevelType w:val="multilevel"/>
    <w:tmpl w:val="E7C0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BD0A14"/>
    <w:multiLevelType w:val="multilevel"/>
    <w:tmpl w:val="2A7E9D8C"/>
    <w:lvl w:ilvl="0">
      <w:start w:val="5"/>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D417DD"/>
    <w:multiLevelType w:val="multilevel"/>
    <w:tmpl w:val="6EF63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F37CC9"/>
    <w:multiLevelType w:val="multilevel"/>
    <w:tmpl w:val="DA8E3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2D3E48"/>
    <w:multiLevelType w:val="multilevel"/>
    <w:tmpl w:val="02945B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8327CB"/>
    <w:multiLevelType w:val="multilevel"/>
    <w:tmpl w:val="83F4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1F0FDE"/>
    <w:multiLevelType w:val="multilevel"/>
    <w:tmpl w:val="D6AC33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A80270"/>
    <w:multiLevelType w:val="multilevel"/>
    <w:tmpl w:val="5B66C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794F2A"/>
    <w:multiLevelType w:val="multilevel"/>
    <w:tmpl w:val="ABA6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8B08D0"/>
    <w:multiLevelType w:val="multilevel"/>
    <w:tmpl w:val="8B604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7B028DB"/>
    <w:multiLevelType w:val="multilevel"/>
    <w:tmpl w:val="2218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B255F5"/>
    <w:multiLevelType w:val="multilevel"/>
    <w:tmpl w:val="BD1A4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8BE0DDA"/>
    <w:multiLevelType w:val="multilevel"/>
    <w:tmpl w:val="2902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3563A2"/>
    <w:multiLevelType w:val="multilevel"/>
    <w:tmpl w:val="015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4128F5"/>
    <w:multiLevelType w:val="multilevel"/>
    <w:tmpl w:val="08CA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715AD6"/>
    <w:multiLevelType w:val="multilevel"/>
    <w:tmpl w:val="3640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D274EF"/>
    <w:multiLevelType w:val="multilevel"/>
    <w:tmpl w:val="74C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162DE6"/>
    <w:multiLevelType w:val="multilevel"/>
    <w:tmpl w:val="2222C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0C6D2F"/>
    <w:multiLevelType w:val="multilevel"/>
    <w:tmpl w:val="002C0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B263DC"/>
    <w:multiLevelType w:val="multilevel"/>
    <w:tmpl w:val="7B3A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ED316B"/>
    <w:multiLevelType w:val="multilevel"/>
    <w:tmpl w:val="308838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0C281847"/>
    <w:multiLevelType w:val="multilevel"/>
    <w:tmpl w:val="271E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B4184E"/>
    <w:multiLevelType w:val="multilevel"/>
    <w:tmpl w:val="36780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CBF2B13"/>
    <w:multiLevelType w:val="multilevel"/>
    <w:tmpl w:val="7D768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D41374D"/>
    <w:multiLevelType w:val="multilevel"/>
    <w:tmpl w:val="6964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23C33"/>
    <w:multiLevelType w:val="multilevel"/>
    <w:tmpl w:val="3C5E5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E51F89"/>
    <w:multiLevelType w:val="multilevel"/>
    <w:tmpl w:val="F36A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F7935C9"/>
    <w:multiLevelType w:val="multilevel"/>
    <w:tmpl w:val="5192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FD00CC"/>
    <w:multiLevelType w:val="multilevel"/>
    <w:tmpl w:val="A27C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C61FAB"/>
    <w:multiLevelType w:val="multilevel"/>
    <w:tmpl w:val="2D0E0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CB00EF"/>
    <w:multiLevelType w:val="multilevel"/>
    <w:tmpl w:val="1ECAB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1116F63"/>
    <w:multiLevelType w:val="multilevel"/>
    <w:tmpl w:val="0354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1B6489"/>
    <w:multiLevelType w:val="multilevel"/>
    <w:tmpl w:val="36E2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9B1A19"/>
    <w:multiLevelType w:val="multilevel"/>
    <w:tmpl w:val="B36A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450E39"/>
    <w:multiLevelType w:val="multilevel"/>
    <w:tmpl w:val="C0D4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5E484F"/>
    <w:multiLevelType w:val="multilevel"/>
    <w:tmpl w:val="6E8E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C11CFB"/>
    <w:multiLevelType w:val="multilevel"/>
    <w:tmpl w:val="FFF63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C710E6"/>
    <w:multiLevelType w:val="multilevel"/>
    <w:tmpl w:val="0262D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37E0D60"/>
    <w:multiLevelType w:val="multilevel"/>
    <w:tmpl w:val="AC4A2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39C75C5"/>
    <w:multiLevelType w:val="multilevel"/>
    <w:tmpl w:val="B41A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41D609C"/>
    <w:multiLevelType w:val="multilevel"/>
    <w:tmpl w:val="F8AA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4EB3A0D"/>
    <w:multiLevelType w:val="multilevel"/>
    <w:tmpl w:val="8AD0CF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56D1E1A"/>
    <w:multiLevelType w:val="multilevel"/>
    <w:tmpl w:val="2806C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5894A86"/>
    <w:multiLevelType w:val="multilevel"/>
    <w:tmpl w:val="9AB0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59536CF"/>
    <w:multiLevelType w:val="multilevel"/>
    <w:tmpl w:val="A768A9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5AE58D8"/>
    <w:multiLevelType w:val="multilevel"/>
    <w:tmpl w:val="1B38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5DD643E"/>
    <w:multiLevelType w:val="multilevel"/>
    <w:tmpl w:val="B3A4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7042538"/>
    <w:multiLevelType w:val="multilevel"/>
    <w:tmpl w:val="3AC6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747286F"/>
    <w:multiLevelType w:val="multilevel"/>
    <w:tmpl w:val="CF4A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77345C5"/>
    <w:multiLevelType w:val="multilevel"/>
    <w:tmpl w:val="D1D2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863297"/>
    <w:multiLevelType w:val="multilevel"/>
    <w:tmpl w:val="018A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84375DB"/>
    <w:multiLevelType w:val="multilevel"/>
    <w:tmpl w:val="34286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893665B"/>
    <w:multiLevelType w:val="multilevel"/>
    <w:tmpl w:val="E8189E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95F7F38"/>
    <w:multiLevelType w:val="multilevel"/>
    <w:tmpl w:val="DDA2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9FC05CD"/>
    <w:multiLevelType w:val="multilevel"/>
    <w:tmpl w:val="859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A8352F0"/>
    <w:multiLevelType w:val="multilevel"/>
    <w:tmpl w:val="15445A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ABC61AB"/>
    <w:multiLevelType w:val="multilevel"/>
    <w:tmpl w:val="6162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B8318B9"/>
    <w:multiLevelType w:val="multilevel"/>
    <w:tmpl w:val="4EB03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CA80607"/>
    <w:multiLevelType w:val="multilevel"/>
    <w:tmpl w:val="F8BC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CDB2D0C"/>
    <w:multiLevelType w:val="multilevel"/>
    <w:tmpl w:val="B726C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CE542D2"/>
    <w:multiLevelType w:val="multilevel"/>
    <w:tmpl w:val="8F2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D5C7B68"/>
    <w:multiLevelType w:val="multilevel"/>
    <w:tmpl w:val="3F88C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D760188"/>
    <w:multiLevelType w:val="multilevel"/>
    <w:tmpl w:val="B9129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DBB43FD"/>
    <w:multiLevelType w:val="multilevel"/>
    <w:tmpl w:val="FB48C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E5E2CE4"/>
    <w:multiLevelType w:val="multilevel"/>
    <w:tmpl w:val="B2EED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EB37A3F"/>
    <w:multiLevelType w:val="multilevel"/>
    <w:tmpl w:val="304E6C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FDE300E"/>
    <w:multiLevelType w:val="multilevel"/>
    <w:tmpl w:val="9082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0290026"/>
    <w:multiLevelType w:val="multilevel"/>
    <w:tmpl w:val="D82A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07849CD"/>
    <w:multiLevelType w:val="multilevel"/>
    <w:tmpl w:val="16DA1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0906CDF"/>
    <w:multiLevelType w:val="hybridMultilevel"/>
    <w:tmpl w:val="9E244A1C"/>
    <w:lvl w:ilvl="0" w:tplc="A78AD9E8">
      <w:start w:val="1"/>
      <w:numFmt w:val="bullet"/>
      <w:pStyle w:val="Listepuces"/>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0E35640"/>
    <w:multiLevelType w:val="multilevel"/>
    <w:tmpl w:val="5F5CA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0E47397"/>
    <w:multiLevelType w:val="multilevel"/>
    <w:tmpl w:val="8C9A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1515BE3"/>
    <w:multiLevelType w:val="multilevel"/>
    <w:tmpl w:val="D8E8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18C3F78"/>
    <w:multiLevelType w:val="multilevel"/>
    <w:tmpl w:val="3C42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18F1531"/>
    <w:multiLevelType w:val="multilevel"/>
    <w:tmpl w:val="62A0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1B42EDF"/>
    <w:multiLevelType w:val="multilevel"/>
    <w:tmpl w:val="CA2A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1B968E1"/>
    <w:multiLevelType w:val="multilevel"/>
    <w:tmpl w:val="BDF6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1C5464B"/>
    <w:multiLevelType w:val="multilevel"/>
    <w:tmpl w:val="E0D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26D68AB"/>
    <w:multiLevelType w:val="multilevel"/>
    <w:tmpl w:val="875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26D6CCF"/>
    <w:multiLevelType w:val="multilevel"/>
    <w:tmpl w:val="22E4CF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2C338D9"/>
    <w:multiLevelType w:val="multilevel"/>
    <w:tmpl w:val="1C16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2DF0A68"/>
    <w:multiLevelType w:val="multilevel"/>
    <w:tmpl w:val="F394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3A51F58"/>
    <w:multiLevelType w:val="multilevel"/>
    <w:tmpl w:val="64EAFC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3C16C65"/>
    <w:multiLevelType w:val="multilevel"/>
    <w:tmpl w:val="5414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42565CC"/>
    <w:multiLevelType w:val="multilevel"/>
    <w:tmpl w:val="3C8C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49B7E64"/>
    <w:multiLevelType w:val="multilevel"/>
    <w:tmpl w:val="48A0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4FD2F76"/>
    <w:multiLevelType w:val="multilevel"/>
    <w:tmpl w:val="DB52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5027D06"/>
    <w:multiLevelType w:val="multilevel"/>
    <w:tmpl w:val="3A36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50B5BD6"/>
    <w:multiLevelType w:val="multilevel"/>
    <w:tmpl w:val="D608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5155398"/>
    <w:multiLevelType w:val="multilevel"/>
    <w:tmpl w:val="4AB09F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57944B4"/>
    <w:multiLevelType w:val="multilevel"/>
    <w:tmpl w:val="E182CF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59878D1"/>
    <w:multiLevelType w:val="multilevel"/>
    <w:tmpl w:val="77F8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6584676"/>
    <w:multiLevelType w:val="multilevel"/>
    <w:tmpl w:val="B8564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6C63225"/>
    <w:multiLevelType w:val="multilevel"/>
    <w:tmpl w:val="DA9C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7150B06"/>
    <w:multiLevelType w:val="multilevel"/>
    <w:tmpl w:val="110A1A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7517938"/>
    <w:multiLevelType w:val="multilevel"/>
    <w:tmpl w:val="3A38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7E23726"/>
    <w:multiLevelType w:val="multilevel"/>
    <w:tmpl w:val="F5F8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8475F99"/>
    <w:multiLevelType w:val="multilevel"/>
    <w:tmpl w:val="94DE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8587B16"/>
    <w:multiLevelType w:val="multilevel"/>
    <w:tmpl w:val="AE9E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8840332"/>
    <w:multiLevelType w:val="multilevel"/>
    <w:tmpl w:val="88523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8C00920"/>
    <w:multiLevelType w:val="multilevel"/>
    <w:tmpl w:val="8846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934707C"/>
    <w:multiLevelType w:val="multilevel"/>
    <w:tmpl w:val="48F8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9EF6EE6"/>
    <w:multiLevelType w:val="multilevel"/>
    <w:tmpl w:val="9B707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A7C00C2"/>
    <w:multiLevelType w:val="multilevel"/>
    <w:tmpl w:val="6A78D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AA528E7"/>
    <w:multiLevelType w:val="multilevel"/>
    <w:tmpl w:val="E62E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ADD18D3"/>
    <w:multiLevelType w:val="multilevel"/>
    <w:tmpl w:val="FF98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AED7AFF"/>
    <w:multiLevelType w:val="multilevel"/>
    <w:tmpl w:val="AC68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B0A6719"/>
    <w:multiLevelType w:val="multilevel"/>
    <w:tmpl w:val="00F2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B547A00"/>
    <w:multiLevelType w:val="multilevel"/>
    <w:tmpl w:val="3BAA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B71539A"/>
    <w:multiLevelType w:val="multilevel"/>
    <w:tmpl w:val="EA5E9B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B8538A2"/>
    <w:multiLevelType w:val="multilevel"/>
    <w:tmpl w:val="ACAC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CD235A1"/>
    <w:multiLevelType w:val="multilevel"/>
    <w:tmpl w:val="52E6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D28201C"/>
    <w:multiLevelType w:val="multilevel"/>
    <w:tmpl w:val="F754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E8F5C86"/>
    <w:multiLevelType w:val="multilevel"/>
    <w:tmpl w:val="B73C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F4B1A86"/>
    <w:multiLevelType w:val="multilevel"/>
    <w:tmpl w:val="5774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FBE5B1D"/>
    <w:multiLevelType w:val="multilevel"/>
    <w:tmpl w:val="80222F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FBF602C"/>
    <w:multiLevelType w:val="multilevel"/>
    <w:tmpl w:val="6926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010033E"/>
    <w:multiLevelType w:val="multilevel"/>
    <w:tmpl w:val="1F64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0DC2B6F"/>
    <w:multiLevelType w:val="multilevel"/>
    <w:tmpl w:val="15BA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1776235"/>
    <w:multiLevelType w:val="multilevel"/>
    <w:tmpl w:val="C2C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179363A"/>
    <w:multiLevelType w:val="multilevel"/>
    <w:tmpl w:val="2FAC6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1914AD1"/>
    <w:multiLevelType w:val="multilevel"/>
    <w:tmpl w:val="DD98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2576796"/>
    <w:multiLevelType w:val="multilevel"/>
    <w:tmpl w:val="7C4E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2DF5700"/>
    <w:multiLevelType w:val="multilevel"/>
    <w:tmpl w:val="CD40A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2E832F8"/>
    <w:multiLevelType w:val="multilevel"/>
    <w:tmpl w:val="3D84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36B5ABC"/>
    <w:multiLevelType w:val="multilevel"/>
    <w:tmpl w:val="2B1C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37B38D8"/>
    <w:multiLevelType w:val="multilevel"/>
    <w:tmpl w:val="F8B0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4AF62DF"/>
    <w:multiLevelType w:val="hybridMultilevel"/>
    <w:tmpl w:val="B7B2C9D4"/>
    <w:lvl w:ilvl="0" w:tplc="58180C3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34CC2CF3"/>
    <w:multiLevelType w:val="multilevel"/>
    <w:tmpl w:val="6958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52B7267"/>
    <w:multiLevelType w:val="multilevel"/>
    <w:tmpl w:val="5838D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5412A85"/>
    <w:multiLevelType w:val="multilevel"/>
    <w:tmpl w:val="F044E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542624C"/>
    <w:multiLevelType w:val="multilevel"/>
    <w:tmpl w:val="72802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5677BC7"/>
    <w:multiLevelType w:val="multilevel"/>
    <w:tmpl w:val="B71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58A2012"/>
    <w:multiLevelType w:val="multilevel"/>
    <w:tmpl w:val="36DE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5C0516C"/>
    <w:multiLevelType w:val="multilevel"/>
    <w:tmpl w:val="E60C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64128C5"/>
    <w:multiLevelType w:val="multilevel"/>
    <w:tmpl w:val="88523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68D7887"/>
    <w:multiLevelType w:val="multilevel"/>
    <w:tmpl w:val="4E5C8A7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0" w15:restartNumberingAfterBreak="0">
    <w:nsid w:val="36C31302"/>
    <w:multiLevelType w:val="multilevel"/>
    <w:tmpl w:val="EF66B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7270873"/>
    <w:multiLevelType w:val="multilevel"/>
    <w:tmpl w:val="9A1CA0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7340F48"/>
    <w:multiLevelType w:val="multilevel"/>
    <w:tmpl w:val="FEFA48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80011DC"/>
    <w:multiLevelType w:val="multilevel"/>
    <w:tmpl w:val="9B48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81C4E2C"/>
    <w:multiLevelType w:val="multilevel"/>
    <w:tmpl w:val="818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94A1838"/>
    <w:multiLevelType w:val="multilevel"/>
    <w:tmpl w:val="BDB8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955299A"/>
    <w:multiLevelType w:val="multilevel"/>
    <w:tmpl w:val="FEFA48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9A6618D"/>
    <w:multiLevelType w:val="multilevel"/>
    <w:tmpl w:val="64C0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A2A2EB2"/>
    <w:multiLevelType w:val="multilevel"/>
    <w:tmpl w:val="52BC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A8D631F"/>
    <w:multiLevelType w:val="multilevel"/>
    <w:tmpl w:val="CDA0E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BCA7464"/>
    <w:multiLevelType w:val="multilevel"/>
    <w:tmpl w:val="CFE634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C2E5FDB"/>
    <w:multiLevelType w:val="multilevel"/>
    <w:tmpl w:val="63F2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C635032"/>
    <w:multiLevelType w:val="multilevel"/>
    <w:tmpl w:val="92D44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C775776"/>
    <w:multiLevelType w:val="multilevel"/>
    <w:tmpl w:val="3272A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C8F769E"/>
    <w:multiLevelType w:val="multilevel"/>
    <w:tmpl w:val="0088D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D287B42"/>
    <w:multiLevelType w:val="multilevel"/>
    <w:tmpl w:val="C172B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D2D1AD0"/>
    <w:multiLevelType w:val="multilevel"/>
    <w:tmpl w:val="9C7C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D617AB5"/>
    <w:multiLevelType w:val="multilevel"/>
    <w:tmpl w:val="634C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D714CC5"/>
    <w:multiLevelType w:val="multilevel"/>
    <w:tmpl w:val="DDDE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D7F7663"/>
    <w:multiLevelType w:val="multilevel"/>
    <w:tmpl w:val="1C92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D9120F8"/>
    <w:multiLevelType w:val="multilevel"/>
    <w:tmpl w:val="EA7C1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D912B00"/>
    <w:multiLevelType w:val="multilevel"/>
    <w:tmpl w:val="D06C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DB45BCB"/>
    <w:multiLevelType w:val="multilevel"/>
    <w:tmpl w:val="741A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DDC6261"/>
    <w:multiLevelType w:val="multilevel"/>
    <w:tmpl w:val="DFE6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E5F1547"/>
    <w:multiLevelType w:val="multilevel"/>
    <w:tmpl w:val="002E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E9921D3"/>
    <w:multiLevelType w:val="multilevel"/>
    <w:tmpl w:val="85743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ECF5159"/>
    <w:multiLevelType w:val="multilevel"/>
    <w:tmpl w:val="36FE2D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F5F4FB9"/>
    <w:multiLevelType w:val="multilevel"/>
    <w:tmpl w:val="7988B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FC35A52"/>
    <w:multiLevelType w:val="multilevel"/>
    <w:tmpl w:val="AE46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FE44705"/>
    <w:multiLevelType w:val="multilevel"/>
    <w:tmpl w:val="8AEE4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01072E2"/>
    <w:multiLevelType w:val="multilevel"/>
    <w:tmpl w:val="5418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0302808"/>
    <w:multiLevelType w:val="multilevel"/>
    <w:tmpl w:val="EEA2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03040CD"/>
    <w:multiLevelType w:val="multilevel"/>
    <w:tmpl w:val="4EC40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0820F84"/>
    <w:multiLevelType w:val="multilevel"/>
    <w:tmpl w:val="D68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0A711F9"/>
    <w:multiLevelType w:val="multilevel"/>
    <w:tmpl w:val="580892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0E138AB"/>
    <w:multiLevelType w:val="multilevel"/>
    <w:tmpl w:val="8EB8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0F94C8F"/>
    <w:multiLevelType w:val="multilevel"/>
    <w:tmpl w:val="934C3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140092C"/>
    <w:multiLevelType w:val="multilevel"/>
    <w:tmpl w:val="14FA06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1BB52F7"/>
    <w:multiLevelType w:val="multilevel"/>
    <w:tmpl w:val="0088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1FF201D"/>
    <w:multiLevelType w:val="multilevel"/>
    <w:tmpl w:val="3B9C5C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282429C"/>
    <w:multiLevelType w:val="multilevel"/>
    <w:tmpl w:val="185C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29212C3"/>
    <w:multiLevelType w:val="multilevel"/>
    <w:tmpl w:val="130C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2F15EC2"/>
    <w:multiLevelType w:val="hybridMultilevel"/>
    <w:tmpl w:val="EED88EA8"/>
    <w:lvl w:ilvl="0" w:tplc="58180C3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42FA2DB9"/>
    <w:multiLevelType w:val="multilevel"/>
    <w:tmpl w:val="AFF0F7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3845A00"/>
    <w:multiLevelType w:val="multilevel"/>
    <w:tmpl w:val="F0C8B7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3A8345F"/>
    <w:multiLevelType w:val="multilevel"/>
    <w:tmpl w:val="DC7A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3C80744"/>
    <w:multiLevelType w:val="multilevel"/>
    <w:tmpl w:val="E5BE3D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447101E"/>
    <w:multiLevelType w:val="multilevel"/>
    <w:tmpl w:val="1126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55F0398"/>
    <w:multiLevelType w:val="multilevel"/>
    <w:tmpl w:val="073E5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57C78D5"/>
    <w:multiLevelType w:val="multilevel"/>
    <w:tmpl w:val="88DE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5AF1AF0"/>
    <w:multiLevelType w:val="multilevel"/>
    <w:tmpl w:val="6510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61F59A9"/>
    <w:multiLevelType w:val="multilevel"/>
    <w:tmpl w:val="FBCE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74D293E"/>
    <w:multiLevelType w:val="multilevel"/>
    <w:tmpl w:val="DA6A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758490B"/>
    <w:multiLevelType w:val="multilevel"/>
    <w:tmpl w:val="C49C0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7B93CC5"/>
    <w:multiLevelType w:val="multilevel"/>
    <w:tmpl w:val="0820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7DB71BE"/>
    <w:multiLevelType w:val="multilevel"/>
    <w:tmpl w:val="9CC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7E14AE7"/>
    <w:multiLevelType w:val="multilevel"/>
    <w:tmpl w:val="8BDAD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81D45FE"/>
    <w:multiLevelType w:val="multilevel"/>
    <w:tmpl w:val="E08E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8996227"/>
    <w:multiLevelType w:val="multilevel"/>
    <w:tmpl w:val="7106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8EE0D51"/>
    <w:multiLevelType w:val="multilevel"/>
    <w:tmpl w:val="0696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9004F10"/>
    <w:multiLevelType w:val="multilevel"/>
    <w:tmpl w:val="9870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91B61C5"/>
    <w:multiLevelType w:val="multilevel"/>
    <w:tmpl w:val="2E60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9947ED6"/>
    <w:multiLevelType w:val="multilevel"/>
    <w:tmpl w:val="5B92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C496412"/>
    <w:multiLevelType w:val="multilevel"/>
    <w:tmpl w:val="BE50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C576265"/>
    <w:multiLevelType w:val="multilevel"/>
    <w:tmpl w:val="2EF4C8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C74476C"/>
    <w:multiLevelType w:val="multilevel"/>
    <w:tmpl w:val="8B40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CBB7045"/>
    <w:multiLevelType w:val="multilevel"/>
    <w:tmpl w:val="B0C641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CFB7E42"/>
    <w:multiLevelType w:val="multilevel"/>
    <w:tmpl w:val="0F28C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D531DC2"/>
    <w:multiLevelType w:val="multilevel"/>
    <w:tmpl w:val="ACD4C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DC5347D"/>
    <w:multiLevelType w:val="multilevel"/>
    <w:tmpl w:val="D57E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DED3703"/>
    <w:multiLevelType w:val="multilevel"/>
    <w:tmpl w:val="6884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E013BFE"/>
    <w:multiLevelType w:val="multilevel"/>
    <w:tmpl w:val="9F447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E1E12DD"/>
    <w:multiLevelType w:val="multilevel"/>
    <w:tmpl w:val="A0F2D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F606873"/>
    <w:multiLevelType w:val="multilevel"/>
    <w:tmpl w:val="C5B2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F967846"/>
    <w:multiLevelType w:val="multilevel"/>
    <w:tmpl w:val="F0F2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01D281C"/>
    <w:multiLevelType w:val="multilevel"/>
    <w:tmpl w:val="CFCA1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08C5036"/>
    <w:multiLevelType w:val="multilevel"/>
    <w:tmpl w:val="FBFA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1557A4B"/>
    <w:multiLevelType w:val="multilevel"/>
    <w:tmpl w:val="C028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16717C6"/>
    <w:multiLevelType w:val="multilevel"/>
    <w:tmpl w:val="737837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1863A70"/>
    <w:multiLevelType w:val="multilevel"/>
    <w:tmpl w:val="28C8D6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1B12EAF"/>
    <w:multiLevelType w:val="multilevel"/>
    <w:tmpl w:val="56C4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1CD78AD"/>
    <w:multiLevelType w:val="multilevel"/>
    <w:tmpl w:val="9056A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23C0A81"/>
    <w:multiLevelType w:val="multilevel"/>
    <w:tmpl w:val="4DC6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25D6E7F"/>
    <w:multiLevelType w:val="multilevel"/>
    <w:tmpl w:val="88942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28C03F4"/>
    <w:multiLevelType w:val="multilevel"/>
    <w:tmpl w:val="C6147B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2AF4A99"/>
    <w:multiLevelType w:val="multilevel"/>
    <w:tmpl w:val="2EF82E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302483D"/>
    <w:multiLevelType w:val="multilevel"/>
    <w:tmpl w:val="0CA2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3B2244E"/>
    <w:multiLevelType w:val="multilevel"/>
    <w:tmpl w:val="DBD6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43B16AA"/>
    <w:multiLevelType w:val="multilevel"/>
    <w:tmpl w:val="D34A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4656EE6"/>
    <w:multiLevelType w:val="multilevel"/>
    <w:tmpl w:val="8BC4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4674AEA"/>
    <w:multiLevelType w:val="multilevel"/>
    <w:tmpl w:val="594E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53649F9"/>
    <w:multiLevelType w:val="multilevel"/>
    <w:tmpl w:val="3376C0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58C22DA"/>
    <w:multiLevelType w:val="multilevel"/>
    <w:tmpl w:val="99AC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5D76A78"/>
    <w:multiLevelType w:val="multilevel"/>
    <w:tmpl w:val="AA8EBB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62B790C"/>
    <w:multiLevelType w:val="multilevel"/>
    <w:tmpl w:val="490A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6B94778"/>
    <w:multiLevelType w:val="multilevel"/>
    <w:tmpl w:val="16169CB8"/>
    <w:lvl w:ilvl="0">
      <w:start w:val="5"/>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6D45C70"/>
    <w:multiLevelType w:val="multilevel"/>
    <w:tmpl w:val="00C2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6F3628E"/>
    <w:multiLevelType w:val="multilevel"/>
    <w:tmpl w:val="45C4EC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769100C"/>
    <w:multiLevelType w:val="multilevel"/>
    <w:tmpl w:val="8920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76B7CCD"/>
    <w:multiLevelType w:val="multilevel"/>
    <w:tmpl w:val="2B92C3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76F0AE0"/>
    <w:multiLevelType w:val="multilevel"/>
    <w:tmpl w:val="EB68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7C61D49"/>
    <w:multiLevelType w:val="multilevel"/>
    <w:tmpl w:val="5646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7CE33B7"/>
    <w:multiLevelType w:val="multilevel"/>
    <w:tmpl w:val="4C42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8061E2E"/>
    <w:multiLevelType w:val="multilevel"/>
    <w:tmpl w:val="F08C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8A45435"/>
    <w:multiLevelType w:val="multilevel"/>
    <w:tmpl w:val="98E63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8B02CDB"/>
    <w:multiLevelType w:val="multilevel"/>
    <w:tmpl w:val="FBE6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96006A9"/>
    <w:multiLevelType w:val="multilevel"/>
    <w:tmpl w:val="3CFC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98F7A47"/>
    <w:multiLevelType w:val="multilevel"/>
    <w:tmpl w:val="AB0A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9D45C52"/>
    <w:multiLevelType w:val="multilevel"/>
    <w:tmpl w:val="0088DD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A01318B"/>
    <w:multiLevelType w:val="multilevel"/>
    <w:tmpl w:val="BFCED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A3F62A8"/>
    <w:multiLevelType w:val="multilevel"/>
    <w:tmpl w:val="07F8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B8D7D1B"/>
    <w:multiLevelType w:val="multilevel"/>
    <w:tmpl w:val="8BC6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C01645E"/>
    <w:multiLevelType w:val="multilevel"/>
    <w:tmpl w:val="66B0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D013A9D"/>
    <w:multiLevelType w:val="multilevel"/>
    <w:tmpl w:val="D50E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DDC0D4D"/>
    <w:multiLevelType w:val="multilevel"/>
    <w:tmpl w:val="EDB0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E0E1175"/>
    <w:multiLevelType w:val="multilevel"/>
    <w:tmpl w:val="CADCF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E146121"/>
    <w:multiLevelType w:val="multilevel"/>
    <w:tmpl w:val="E47A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F063DF0"/>
    <w:multiLevelType w:val="multilevel"/>
    <w:tmpl w:val="BF0A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0B250A8"/>
    <w:multiLevelType w:val="multilevel"/>
    <w:tmpl w:val="E23E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12E5DF0"/>
    <w:multiLevelType w:val="multilevel"/>
    <w:tmpl w:val="1D52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1400FA2"/>
    <w:multiLevelType w:val="multilevel"/>
    <w:tmpl w:val="F2D6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16B079D"/>
    <w:multiLevelType w:val="multilevel"/>
    <w:tmpl w:val="0088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61D31F09"/>
    <w:multiLevelType w:val="multilevel"/>
    <w:tmpl w:val="CBF0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219377A"/>
    <w:multiLevelType w:val="multilevel"/>
    <w:tmpl w:val="EEA00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2A358D1"/>
    <w:multiLevelType w:val="multilevel"/>
    <w:tmpl w:val="4428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348000F"/>
    <w:multiLevelType w:val="multilevel"/>
    <w:tmpl w:val="FC54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3993D6D"/>
    <w:multiLevelType w:val="multilevel"/>
    <w:tmpl w:val="68A4E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3B72B37"/>
    <w:multiLevelType w:val="multilevel"/>
    <w:tmpl w:val="167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3E06726"/>
    <w:multiLevelType w:val="multilevel"/>
    <w:tmpl w:val="AE5ED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41D7044"/>
    <w:multiLevelType w:val="multilevel"/>
    <w:tmpl w:val="3E583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4932113"/>
    <w:multiLevelType w:val="multilevel"/>
    <w:tmpl w:val="3FC6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4F379C6"/>
    <w:multiLevelType w:val="multilevel"/>
    <w:tmpl w:val="E028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5041987"/>
    <w:multiLevelType w:val="multilevel"/>
    <w:tmpl w:val="0F521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51D6474"/>
    <w:multiLevelType w:val="multilevel"/>
    <w:tmpl w:val="1772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5A64BD6"/>
    <w:multiLevelType w:val="multilevel"/>
    <w:tmpl w:val="335A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63709CA"/>
    <w:multiLevelType w:val="multilevel"/>
    <w:tmpl w:val="9342BA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6B507C0"/>
    <w:multiLevelType w:val="multilevel"/>
    <w:tmpl w:val="FDF6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6C13F9D"/>
    <w:multiLevelType w:val="multilevel"/>
    <w:tmpl w:val="6F1AB7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67172C04"/>
    <w:multiLevelType w:val="multilevel"/>
    <w:tmpl w:val="9666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7643240"/>
    <w:multiLevelType w:val="multilevel"/>
    <w:tmpl w:val="DA269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679625F8"/>
    <w:multiLevelType w:val="multilevel"/>
    <w:tmpl w:val="D32E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7A61BD8"/>
    <w:multiLevelType w:val="multilevel"/>
    <w:tmpl w:val="AF6065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7BF4E70"/>
    <w:multiLevelType w:val="multilevel"/>
    <w:tmpl w:val="DD50FD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67E03FB8"/>
    <w:multiLevelType w:val="multilevel"/>
    <w:tmpl w:val="523A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7EC0C0F"/>
    <w:multiLevelType w:val="hybridMultilevel"/>
    <w:tmpl w:val="22381F68"/>
    <w:lvl w:ilvl="0" w:tplc="45286D0E">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5" w15:restartNumberingAfterBreak="0">
    <w:nsid w:val="67F2021F"/>
    <w:multiLevelType w:val="multilevel"/>
    <w:tmpl w:val="2D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8363FD2"/>
    <w:multiLevelType w:val="multilevel"/>
    <w:tmpl w:val="311E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8AB4355"/>
    <w:multiLevelType w:val="hybridMultilevel"/>
    <w:tmpl w:val="0B203272"/>
    <w:lvl w:ilvl="0" w:tplc="CE0E85FE">
      <w:start w:val="1"/>
      <w:numFmt w:val="decimal"/>
      <w:pStyle w:val="Listenumros"/>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8" w15:restartNumberingAfterBreak="0">
    <w:nsid w:val="68CF26B6"/>
    <w:multiLevelType w:val="multilevel"/>
    <w:tmpl w:val="B0182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8D74C87"/>
    <w:multiLevelType w:val="multilevel"/>
    <w:tmpl w:val="1F54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91817F0"/>
    <w:multiLevelType w:val="multilevel"/>
    <w:tmpl w:val="F954C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691C283D"/>
    <w:multiLevelType w:val="multilevel"/>
    <w:tmpl w:val="C64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9327357"/>
    <w:multiLevelType w:val="multilevel"/>
    <w:tmpl w:val="44445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949620D"/>
    <w:multiLevelType w:val="multilevel"/>
    <w:tmpl w:val="A4B8B45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9A24625"/>
    <w:multiLevelType w:val="multilevel"/>
    <w:tmpl w:val="7F86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9F51AF4"/>
    <w:multiLevelType w:val="multilevel"/>
    <w:tmpl w:val="4E5C8A7C"/>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6" w15:restartNumberingAfterBreak="0">
    <w:nsid w:val="6A004644"/>
    <w:multiLevelType w:val="multilevel"/>
    <w:tmpl w:val="AD505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6A632AC5"/>
    <w:multiLevelType w:val="multilevel"/>
    <w:tmpl w:val="F126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A6E545A"/>
    <w:multiLevelType w:val="multilevel"/>
    <w:tmpl w:val="A66A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A976C80"/>
    <w:multiLevelType w:val="multilevel"/>
    <w:tmpl w:val="77D83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B0271A5"/>
    <w:multiLevelType w:val="multilevel"/>
    <w:tmpl w:val="3AF2B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6B137437"/>
    <w:multiLevelType w:val="multilevel"/>
    <w:tmpl w:val="5C580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B351D55"/>
    <w:multiLevelType w:val="multilevel"/>
    <w:tmpl w:val="FBE6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B666819"/>
    <w:multiLevelType w:val="multilevel"/>
    <w:tmpl w:val="BF9A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BC40C71"/>
    <w:multiLevelType w:val="multilevel"/>
    <w:tmpl w:val="1B32B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BCA638E"/>
    <w:multiLevelType w:val="multilevel"/>
    <w:tmpl w:val="0030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D2D1408"/>
    <w:multiLevelType w:val="multilevel"/>
    <w:tmpl w:val="4D00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D66443D"/>
    <w:multiLevelType w:val="multilevel"/>
    <w:tmpl w:val="4EEAEA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EDD6A38"/>
    <w:multiLevelType w:val="multilevel"/>
    <w:tmpl w:val="440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F0F5DFC"/>
    <w:multiLevelType w:val="multilevel"/>
    <w:tmpl w:val="D10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F793422"/>
    <w:multiLevelType w:val="multilevel"/>
    <w:tmpl w:val="98904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F862E62"/>
    <w:multiLevelType w:val="multilevel"/>
    <w:tmpl w:val="2EF4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FAB4552"/>
    <w:multiLevelType w:val="multilevel"/>
    <w:tmpl w:val="401617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0472BD1"/>
    <w:multiLevelType w:val="multilevel"/>
    <w:tmpl w:val="4628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19C2D37"/>
    <w:multiLevelType w:val="multilevel"/>
    <w:tmpl w:val="9E28E2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72142FF0"/>
    <w:multiLevelType w:val="multilevel"/>
    <w:tmpl w:val="72E89EFC"/>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6" w15:restartNumberingAfterBreak="0">
    <w:nsid w:val="7253357C"/>
    <w:multiLevelType w:val="multilevel"/>
    <w:tmpl w:val="4E0E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2EF7D0F"/>
    <w:multiLevelType w:val="multilevel"/>
    <w:tmpl w:val="0D58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30552D5"/>
    <w:multiLevelType w:val="multilevel"/>
    <w:tmpl w:val="D32E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73315D75"/>
    <w:multiLevelType w:val="multilevel"/>
    <w:tmpl w:val="31A4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39149AA"/>
    <w:multiLevelType w:val="multilevel"/>
    <w:tmpl w:val="AC02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4D556F6"/>
    <w:multiLevelType w:val="multilevel"/>
    <w:tmpl w:val="C0063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75255679"/>
    <w:multiLevelType w:val="multilevel"/>
    <w:tmpl w:val="6978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5522635"/>
    <w:multiLevelType w:val="multilevel"/>
    <w:tmpl w:val="0FEC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5923851"/>
    <w:multiLevelType w:val="multilevel"/>
    <w:tmpl w:val="7D0E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5B73989"/>
    <w:multiLevelType w:val="multilevel"/>
    <w:tmpl w:val="FB06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5D81FD2"/>
    <w:multiLevelType w:val="multilevel"/>
    <w:tmpl w:val="E5B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65F7A37"/>
    <w:multiLevelType w:val="multilevel"/>
    <w:tmpl w:val="B9A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7664493"/>
    <w:multiLevelType w:val="multilevel"/>
    <w:tmpl w:val="E5C2F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78E5B28"/>
    <w:multiLevelType w:val="multilevel"/>
    <w:tmpl w:val="9366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82C7D1A"/>
    <w:multiLevelType w:val="multilevel"/>
    <w:tmpl w:val="6404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88257E4"/>
    <w:multiLevelType w:val="multilevel"/>
    <w:tmpl w:val="06D69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78B45AF4"/>
    <w:multiLevelType w:val="multilevel"/>
    <w:tmpl w:val="315A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8B748B2"/>
    <w:multiLevelType w:val="multilevel"/>
    <w:tmpl w:val="2048F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8BF14DC"/>
    <w:multiLevelType w:val="multilevel"/>
    <w:tmpl w:val="EC425D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9267C0A"/>
    <w:multiLevelType w:val="multilevel"/>
    <w:tmpl w:val="B284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94A6517"/>
    <w:multiLevelType w:val="multilevel"/>
    <w:tmpl w:val="E134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9574D2E"/>
    <w:multiLevelType w:val="multilevel"/>
    <w:tmpl w:val="2548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9AB6AAB"/>
    <w:multiLevelType w:val="multilevel"/>
    <w:tmpl w:val="EDD2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A5724C4"/>
    <w:multiLevelType w:val="multilevel"/>
    <w:tmpl w:val="6972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AA13F7B"/>
    <w:multiLevelType w:val="hybridMultilevel"/>
    <w:tmpl w:val="8668BD78"/>
    <w:lvl w:ilvl="0" w:tplc="773CC6CE">
      <w:start w:val="12"/>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1" w15:restartNumberingAfterBreak="0">
    <w:nsid w:val="7AD81250"/>
    <w:multiLevelType w:val="multilevel"/>
    <w:tmpl w:val="6722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AE45749"/>
    <w:multiLevelType w:val="multilevel"/>
    <w:tmpl w:val="BDCCB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BAD7C42"/>
    <w:multiLevelType w:val="multilevel"/>
    <w:tmpl w:val="9B82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BEA0761"/>
    <w:multiLevelType w:val="multilevel"/>
    <w:tmpl w:val="95D6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C3F5B90"/>
    <w:multiLevelType w:val="multilevel"/>
    <w:tmpl w:val="C12E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C6D3517"/>
    <w:multiLevelType w:val="multilevel"/>
    <w:tmpl w:val="EEBA1A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C7C7A58"/>
    <w:multiLevelType w:val="multilevel"/>
    <w:tmpl w:val="D34A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7C82502D"/>
    <w:multiLevelType w:val="multilevel"/>
    <w:tmpl w:val="41CA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D033CEB"/>
    <w:multiLevelType w:val="multilevel"/>
    <w:tmpl w:val="669A85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DE05243"/>
    <w:multiLevelType w:val="multilevel"/>
    <w:tmpl w:val="2FE48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7DE62399"/>
    <w:multiLevelType w:val="multilevel"/>
    <w:tmpl w:val="CE8A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E6E0FF9"/>
    <w:multiLevelType w:val="multilevel"/>
    <w:tmpl w:val="0F1AC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E9B5077"/>
    <w:multiLevelType w:val="multilevel"/>
    <w:tmpl w:val="6F90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ED505C6"/>
    <w:multiLevelType w:val="multilevel"/>
    <w:tmpl w:val="716E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ED925CE"/>
    <w:multiLevelType w:val="multilevel"/>
    <w:tmpl w:val="0BE809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7F750F85"/>
    <w:multiLevelType w:val="multilevel"/>
    <w:tmpl w:val="361A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F9018D4"/>
    <w:multiLevelType w:val="multilevel"/>
    <w:tmpl w:val="0088D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FA118D1"/>
    <w:multiLevelType w:val="multilevel"/>
    <w:tmpl w:val="7F76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55537">
    <w:abstractNumId w:val="82"/>
  </w:num>
  <w:num w:numId="2" w16cid:durableId="525410967">
    <w:abstractNumId w:val="297"/>
  </w:num>
  <w:num w:numId="3" w16cid:durableId="1160198701">
    <w:abstractNumId w:val="281"/>
  </w:num>
  <w:num w:numId="4" w16cid:durableId="1791850527">
    <w:abstractNumId w:val="116"/>
  </w:num>
  <w:num w:numId="5" w16cid:durableId="870917803">
    <w:abstractNumId w:val="135"/>
  </w:num>
  <w:num w:numId="6" w16cid:durableId="1970741207">
    <w:abstractNumId w:val="140"/>
  </w:num>
  <w:num w:numId="7" w16cid:durableId="1776048820">
    <w:abstractNumId w:val="224"/>
  </w:num>
  <w:num w:numId="8" w16cid:durableId="2084641053">
    <w:abstractNumId w:val="346"/>
  </w:num>
  <w:num w:numId="9" w16cid:durableId="508713971">
    <w:abstractNumId w:val="153"/>
  </w:num>
  <w:num w:numId="10" w16cid:durableId="1406143291">
    <w:abstractNumId w:val="67"/>
  </w:num>
  <w:num w:numId="11" w16cid:durableId="16808373">
    <w:abstractNumId w:val="259"/>
  </w:num>
  <w:num w:numId="12" w16cid:durableId="1854105142">
    <w:abstractNumId w:val="315"/>
  </w:num>
  <w:num w:numId="13" w16cid:durableId="2008511552">
    <w:abstractNumId w:val="143"/>
  </w:num>
  <w:num w:numId="14" w16cid:durableId="523057359">
    <w:abstractNumId w:val="117"/>
  </w:num>
  <w:num w:numId="15" w16cid:durableId="620500610">
    <w:abstractNumId w:val="138"/>
  </w:num>
  <w:num w:numId="16" w16cid:durableId="999042067">
    <w:abstractNumId w:val="174"/>
  </w:num>
  <w:num w:numId="17" w16cid:durableId="564068577">
    <w:abstractNumId w:val="70"/>
  </w:num>
  <w:num w:numId="18" w16cid:durableId="1555971660">
    <w:abstractNumId w:val="312"/>
  </w:num>
  <w:num w:numId="19" w16cid:durableId="948462977">
    <w:abstractNumId w:val="32"/>
  </w:num>
  <w:num w:numId="20" w16cid:durableId="721707915">
    <w:abstractNumId w:val="293"/>
  </w:num>
  <w:num w:numId="21" w16cid:durableId="121077535">
    <w:abstractNumId w:val="52"/>
  </w:num>
  <w:num w:numId="22" w16cid:durableId="175267563">
    <w:abstractNumId w:val="13"/>
  </w:num>
  <w:num w:numId="23" w16cid:durableId="456218604">
    <w:abstractNumId w:val="318"/>
  </w:num>
  <w:num w:numId="24" w16cid:durableId="1078753198">
    <w:abstractNumId w:val="109"/>
  </w:num>
  <w:num w:numId="25" w16cid:durableId="112988122">
    <w:abstractNumId w:val="158"/>
  </w:num>
  <w:num w:numId="26" w16cid:durableId="1082684010">
    <w:abstractNumId w:val="348"/>
  </w:num>
  <w:num w:numId="27" w16cid:durableId="766927309">
    <w:abstractNumId w:val="252"/>
  </w:num>
  <w:num w:numId="28" w16cid:durableId="955990986">
    <w:abstractNumId w:val="244"/>
  </w:num>
  <w:num w:numId="29" w16cid:durableId="1756853332">
    <w:abstractNumId w:val="284"/>
  </w:num>
  <w:num w:numId="30" w16cid:durableId="366223746">
    <w:abstractNumId w:val="186"/>
  </w:num>
  <w:num w:numId="31" w16cid:durableId="600069846">
    <w:abstractNumId w:val="44"/>
  </w:num>
  <w:num w:numId="32" w16cid:durableId="687147668">
    <w:abstractNumId w:val="321"/>
  </w:num>
  <w:num w:numId="33" w16cid:durableId="169225027">
    <w:abstractNumId w:val="104"/>
  </w:num>
  <w:num w:numId="34" w16cid:durableId="1858931738">
    <w:abstractNumId w:val="221"/>
  </w:num>
  <w:num w:numId="35" w16cid:durableId="2099981622">
    <w:abstractNumId w:val="289"/>
  </w:num>
  <w:num w:numId="36" w16cid:durableId="819810110">
    <w:abstractNumId w:val="250"/>
  </w:num>
  <w:num w:numId="37" w16cid:durableId="882057250">
    <w:abstractNumId w:val="183"/>
  </w:num>
  <w:num w:numId="38" w16cid:durableId="2057580978">
    <w:abstractNumId w:val="211"/>
  </w:num>
  <w:num w:numId="39" w16cid:durableId="125009053">
    <w:abstractNumId w:val="89"/>
  </w:num>
  <w:num w:numId="40" w16cid:durableId="1864436888">
    <w:abstractNumId w:val="261"/>
  </w:num>
  <w:num w:numId="41" w16cid:durableId="1566329521">
    <w:abstractNumId w:val="329"/>
  </w:num>
  <w:num w:numId="42" w16cid:durableId="604195664">
    <w:abstractNumId w:val="274"/>
  </w:num>
  <w:num w:numId="43" w16cid:durableId="95059673">
    <w:abstractNumId w:val="121"/>
  </w:num>
  <w:num w:numId="44" w16cid:durableId="237600270">
    <w:abstractNumId w:val="91"/>
  </w:num>
  <w:num w:numId="45" w16cid:durableId="1310284422">
    <w:abstractNumId w:val="339"/>
  </w:num>
  <w:num w:numId="46" w16cid:durableId="381827324">
    <w:abstractNumId w:val="11"/>
  </w:num>
  <w:num w:numId="47" w16cid:durableId="1042485192">
    <w:abstractNumId w:val="49"/>
  </w:num>
  <w:num w:numId="48" w16cid:durableId="316539370">
    <w:abstractNumId w:val="341"/>
  </w:num>
  <w:num w:numId="49" w16cid:durableId="554194936">
    <w:abstractNumId w:val="199"/>
  </w:num>
  <w:num w:numId="50" w16cid:durableId="411008211">
    <w:abstractNumId w:val="150"/>
  </w:num>
  <w:num w:numId="51" w16cid:durableId="1903708408">
    <w:abstractNumId w:val="46"/>
  </w:num>
  <w:num w:numId="52" w16cid:durableId="251475458">
    <w:abstractNumId w:val="227"/>
  </w:num>
  <w:num w:numId="53" w16cid:durableId="1851947889">
    <w:abstractNumId w:val="208"/>
  </w:num>
  <w:num w:numId="54" w16cid:durableId="1831364840">
    <w:abstractNumId w:val="335"/>
  </w:num>
  <w:num w:numId="55" w16cid:durableId="1339043418">
    <w:abstractNumId w:val="141"/>
  </w:num>
  <w:num w:numId="56" w16cid:durableId="253323812">
    <w:abstractNumId w:val="223"/>
  </w:num>
  <w:num w:numId="57" w16cid:durableId="1068845066">
    <w:abstractNumId w:val="343"/>
  </w:num>
  <w:num w:numId="58" w16cid:durableId="1921521243">
    <w:abstractNumId w:val="338"/>
  </w:num>
  <w:num w:numId="59" w16cid:durableId="1404989591">
    <w:abstractNumId w:val="88"/>
  </w:num>
  <w:num w:numId="60" w16cid:durableId="1846507372">
    <w:abstractNumId w:val="105"/>
  </w:num>
  <w:num w:numId="61" w16cid:durableId="1326740221">
    <w:abstractNumId w:val="353"/>
  </w:num>
  <w:num w:numId="62" w16cid:durableId="806510960">
    <w:abstractNumId w:val="333"/>
  </w:num>
  <w:num w:numId="63" w16cid:durableId="1504931053">
    <w:abstractNumId w:val="34"/>
  </w:num>
  <w:num w:numId="64" w16cid:durableId="277107846">
    <w:abstractNumId w:val="364"/>
  </w:num>
  <w:num w:numId="65" w16cid:durableId="1789201353">
    <w:abstractNumId w:val="307"/>
  </w:num>
  <w:num w:numId="66" w16cid:durableId="1485466663">
    <w:abstractNumId w:val="19"/>
  </w:num>
  <w:num w:numId="67" w16cid:durableId="1716469865">
    <w:abstractNumId w:val="263"/>
  </w:num>
  <w:num w:numId="68" w16cid:durableId="1108162824">
    <w:abstractNumId w:val="171"/>
  </w:num>
  <w:num w:numId="69" w16cid:durableId="1016271969">
    <w:abstractNumId w:val="113"/>
  </w:num>
  <w:num w:numId="70" w16cid:durableId="120194519">
    <w:abstractNumId w:val="319"/>
  </w:num>
  <w:num w:numId="71" w16cid:durableId="636952843">
    <w:abstractNumId w:val="212"/>
  </w:num>
  <w:num w:numId="72" w16cid:durableId="1732996318">
    <w:abstractNumId w:val="210"/>
  </w:num>
  <w:num w:numId="73" w16cid:durableId="1161655479">
    <w:abstractNumId w:val="120"/>
  </w:num>
  <w:num w:numId="74" w16cid:durableId="1767191261">
    <w:abstractNumId w:val="144"/>
  </w:num>
  <w:num w:numId="75" w16cid:durableId="59644438">
    <w:abstractNumId w:val="47"/>
  </w:num>
  <w:num w:numId="76" w16cid:durableId="1666668379">
    <w:abstractNumId w:val="213"/>
  </w:num>
  <w:num w:numId="77" w16cid:durableId="2021151549">
    <w:abstractNumId w:val="98"/>
  </w:num>
  <w:num w:numId="78" w16cid:durableId="396128081">
    <w:abstractNumId w:val="5"/>
  </w:num>
  <w:num w:numId="79" w16cid:durableId="1649940394">
    <w:abstractNumId w:val="191"/>
  </w:num>
  <w:num w:numId="80" w16cid:durableId="219481063">
    <w:abstractNumId w:val="80"/>
  </w:num>
  <w:num w:numId="81" w16cid:durableId="1772125799">
    <w:abstractNumId w:val="296"/>
  </w:num>
  <w:num w:numId="82" w16cid:durableId="744842253">
    <w:abstractNumId w:val="162"/>
  </w:num>
  <w:num w:numId="83" w16cid:durableId="1796097653">
    <w:abstractNumId w:val="31"/>
  </w:num>
  <w:num w:numId="84" w16cid:durableId="833109264">
    <w:abstractNumId w:val="181"/>
  </w:num>
  <w:num w:numId="85" w16cid:durableId="1400251122">
    <w:abstractNumId w:val="218"/>
  </w:num>
  <w:num w:numId="86" w16cid:durableId="1269697756">
    <w:abstractNumId w:val="99"/>
  </w:num>
  <w:num w:numId="87" w16cid:durableId="401217916">
    <w:abstractNumId w:val="106"/>
  </w:num>
  <w:num w:numId="88" w16cid:durableId="1906837609">
    <w:abstractNumId w:val="278"/>
  </w:num>
  <w:num w:numId="89" w16cid:durableId="1940789699">
    <w:abstractNumId w:val="345"/>
  </w:num>
  <w:num w:numId="90" w16cid:durableId="145558530">
    <w:abstractNumId w:val="225"/>
  </w:num>
  <w:num w:numId="91" w16cid:durableId="395861657">
    <w:abstractNumId w:val="264"/>
  </w:num>
  <w:num w:numId="92" w16cid:durableId="1320840320">
    <w:abstractNumId w:val="310"/>
  </w:num>
  <w:num w:numId="93" w16cid:durableId="1404911418">
    <w:abstractNumId w:val="178"/>
  </w:num>
  <w:num w:numId="94" w16cid:durableId="1400400021">
    <w:abstractNumId w:val="177"/>
  </w:num>
  <w:num w:numId="95" w16cid:durableId="1824924788">
    <w:abstractNumId w:val="29"/>
  </w:num>
  <w:num w:numId="96" w16cid:durableId="560673371">
    <w:abstractNumId w:val="66"/>
  </w:num>
  <w:num w:numId="97" w16cid:durableId="2096632236">
    <w:abstractNumId w:val="256"/>
  </w:num>
  <w:num w:numId="98" w16cid:durableId="337002251">
    <w:abstractNumId w:val="134"/>
  </w:num>
  <w:num w:numId="99" w16cid:durableId="1289319771">
    <w:abstractNumId w:val="165"/>
  </w:num>
  <w:num w:numId="100" w16cid:durableId="2048094646">
    <w:abstractNumId w:val="45"/>
  </w:num>
  <w:num w:numId="101" w16cid:durableId="421489561">
    <w:abstractNumId w:val="72"/>
  </w:num>
  <w:num w:numId="102" w16cid:durableId="598948957">
    <w:abstractNumId w:val="286"/>
  </w:num>
  <w:num w:numId="103" w16cid:durableId="2139520473">
    <w:abstractNumId w:val="155"/>
  </w:num>
  <w:num w:numId="104" w16cid:durableId="1005396606">
    <w:abstractNumId w:val="248"/>
  </w:num>
  <w:num w:numId="105" w16cid:durableId="1827164650">
    <w:abstractNumId w:val="311"/>
  </w:num>
  <w:num w:numId="106" w16cid:durableId="915822607">
    <w:abstractNumId w:val="363"/>
  </w:num>
  <w:num w:numId="107" w16cid:durableId="312217417">
    <w:abstractNumId w:val="230"/>
  </w:num>
  <w:num w:numId="108" w16cid:durableId="231816105">
    <w:abstractNumId w:val="127"/>
  </w:num>
  <w:num w:numId="109" w16cid:durableId="113715674">
    <w:abstractNumId w:val="83"/>
  </w:num>
  <w:num w:numId="110" w16cid:durableId="1339232996">
    <w:abstractNumId w:val="279"/>
  </w:num>
  <w:num w:numId="111" w16cid:durableId="1452477156">
    <w:abstractNumId w:val="124"/>
  </w:num>
  <w:num w:numId="112" w16cid:durableId="1823623408">
    <w:abstractNumId w:val="368"/>
  </w:num>
  <w:num w:numId="113" w16cid:durableId="1351492207">
    <w:abstractNumId w:val="277"/>
  </w:num>
  <w:num w:numId="114" w16cid:durableId="618147390">
    <w:abstractNumId w:val="43"/>
  </w:num>
  <w:num w:numId="115" w16cid:durableId="1208296071">
    <w:abstractNumId w:val="254"/>
  </w:num>
  <w:num w:numId="116" w16cid:durableId="1330517759">
    <w:abstractNumId w:val="55"/>
  </w:num>
  <w:num w:numId="117" w16cid:durableId="1634945854">
    <w:abstractNumId w:val="304"/>
  </w:num>
  <w:num w:numId="118" w16cid:durableId="1059480214">
    <w:abstractNumId w:val="269"/>
  </w:num>
  <w:num w:numId="119" w16cid:durableId="1688408056">
    <w:abstractNumId w:val="283"/>
  </w:num>
  <w:num w:numId="120" w16cid:durableId="1140345209">
    <w:abstractNumId w:val="145"/>
  </w:num>
  <w:num w:numId="121" w16cid:durableId="2063407388">
    <w:abstractNumId w:val="73"/>
  </w:num>
  <w:num w:numId="122" w16cid:durableId="10836321">
    <w:abstractNumId w:val="125"/>
  </w:num>
  <w:num w:numId="123" w16cid:durableId="765150474">
    <w:abstractNumId w:val="69"/>
  </w:num>
  <w:num w:numId="124" w16cid:durableId="1461336432">
    <w:abstractNumId w:val="90"/>
  </w:num>
  <w:num w:numId="125" w16cid:durableId="585501619">
    <w:abstractNumId w:val="0"/>
  </w:num>
  <w:num w:numId="126" w16cid:durableId="226455141">
    <w:abstractNumId w:val="53"/>
  </w:num>
  <w:num w:numId="127" w16cid:durableId="282661731">
    <w:abstractNumId w:val="1"/>
  </w:num>
  <w:num w:numId="128" w16cid:durableId="1114592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62197683">
    <w:abstractNumId w:val="298"/>
  </w:num>
  <w:num w:numId="130" w16cid:durableId="1153529282">
    <w:abstractNumId w:val="87"/>
  </w:num>
  <w:num w:numId="131" w16cid:durableId="1745300688">
    <w:abstractNumId w:val="37"/>
  </w:num>
  <w:num w:numId="132" w16cid:durableId="1975406372">
    <w:abstractNumId w:val="137"/>
  </w:num>
  <w:num w:numId="133" w16cid:durableId="1548032812">
    <w:abstractNumId w:val="108"/>
  </w:num>
  <w:num w:numId="134" w16cid:durableId="634719568">
    <w:abstractNumId w:val="355"/>
  </w:num>
  <w:num w:numId="135" w16cid:durableId="988904616">
    <w:abstractNumId w:val="309"/>
  </w:num>
  <w:num w:numId="136" w16cid:durableId="1754858119">
    <w:abstractNumId w:val="217"/>
  </w:num>
  <w:num w:numId="137" w16cid:durableId="354814596">
    <w:abstractNumId w:val="39"/>
  </w:num>
  <w:num w:numId="138" w16cid:durableId="1869874985">
    <w:abstractNumId w:val="163"/>
  </w:num>
  <w:num w:numId="139" w16cid:durableId="1092240623">
    <w:abstractNumId w:val="170"/>
  </w:num>
  <w:num w:numId="140" w16cid:durableId="979771918">
    <w:abstractNumId w:val="262"/>
  </w:num>
  <w:num w:numId="141" w16cid:durableId="640884752">
    <w:abstractNumId w:val="365"/>
  </w:num>
  <w:num w:numId="142" w16cid:durableId="1286279791">
    <w:abstractNumId w:val="239"/>
  </w:num>
  <w:num w:numId="143" w16cid:durableId="1595818532">
    <w:abstractNumId w:val="24"/>
  </w:num>
  <w:num w:numId="144" w16cid:durableId="840705523">
    <w:abstractNumId w:val="351"/>
  </w:num>
  <w:num w:numId="145" w16cid:durableId="158039291">
    <w:abstractNumId w:val="358"/>
  </w:num>
  <w:num w:numId="146" w16cid:durableId="1801923634">
    <w:abstractNumId w:val="253"/>
  </w:num>
  <w:num w:numId="147" w16cid:durableId="712537385">
    <w:abstractNumId w:val="30"/>
  </w:num>
  <w:num w:numId="148" w16cid:durableId="1954945543">
    <w:abstractNumId w:val="193"/>
  </w:num>
  <w:num w:numId="149" w16cid:durableId="611479337">
    <w:abstractNumId w:val="25"/>
  </w:num>
  <w:num w:numId="150" w16cid:durableId="1203906513">
    <w:abstractNumId w:val="206"/>
  </w:num>
  <w:num w:numId="151" w16cid:durableId="1225219275">
    <w:abstractNumId w:val="282"/>
  </w:num>
  <w:num w:numId="152" w16cid:durableId="741291093">
    <w:abstractNumId w:val="337"/>
  </w:num>
  <w:num w:numId="153" w16cid:durableId="1927571500">
    <w:abstractNumId w:val="118"/>
  </w:num>
  <w:num w:numId="154" w16cid:durableId="860314001">
    <w:abstractNumId w:val="326"/>
  </w:num>
  <w:num w:numId="155" w16cid:durableId="1421410421">
    <w:abstractNumId w:val="332"/>
  </w:num>
  <w:num w:numId="156" w16cid:durableId="1001007023">
    <w:abstractNumId w:val="35"/>
  </w:num>
  <w:num w:numId="157" w16cid:durableId="576522358">
    <w:abstractNumId w:val="64"/>
  </w:num>
  <w:num w:numId="158" w16cid:durableId="907421074">
    <w:abstractNumId w:val="58"/>
  </w:num>
  <w:num w:numId="159" w16cid:durableId="92940677">
    <w:abstractNumId w:val="18"/>
  </w:num>
  <w:num w:numId="160" w16cid:durableId="214590021">
    <w:abstractNumId w:val="204"/>
  </w:num>
  <w:num w:numId="161" w16cid:durableId="142434131">
    <w:abstractNumId w:val="350"/>
  </w:num>
  <w:num w:numId="162" w16cid:durableId="479690727">
    <w:abstractNumId w:val="21"/>
  </w:num>
  <w:num w:numId="163" w16cid:durableId="1541477095">
    <w:abstractNumId w:val="270"/>
  </w:num>
  <w:num w:numId="164" w16cid:durableId="1496796322">
    <w:abstractNumId w:val="2"/>
  </w:num>
  <w:num w:numId="165" w16cid:durableId="571501242">
    <w:abstractNumId w:val="290"/>
  </w:num>
  <w:num w:numId="166" w16cid:durableId="818807241">
    <w:abstractNumId w:val="26"/>
  </w:num>
  <w:num w:numId="167" w16cid:durableId="847912412">
    <w:abstractNumId w:val="328"/>
  </w:num>
  <w:num w:numId="168" w16cid:durableId="166407985">
    <w:abstractNumId w:val="294"/>
  </w:num>
  <w:num w:numId="169" w16cid:durableId="754791224">
    <w:abstractNumId w:val="313"/>
  </w:num>
  <w:num w:numId="170" w16cid:durableId="396326694">
    <w:abstractNumId w:val="220"/>
  </w:num>
  <w:num w:numId="171" w16cid:durableId="1134905746">
    <w:abstractNumId w:val="6"/>
  </w:num>
  <w:num w:numId="172" w16cid:durableId="1030378275">
    <w:abstractNumId w:val="257"/>
  </w:num>
  <w:num w:numId="173" w16cid:durableId="776409566">
    <w:abstractNumId w:val="36"/>
  </w:num>
  <w:num w:numId="174" w16cid:durableId="606037039">
    <w:abstractNumId w:val="152"/>
  </w:num>
  <w:num w:numId="175" w16cid:durableId="838276911">
    <w:abstractNumId w:val="22"/>
  </w:num>
  <w:num w:numId="176" w16cid:durableId="618685861">
    <w:abstractNumId w:val="112"/>
  </w:num>
  <w:num w:numId="177" w16cid:durableId="1229347078">
    <w:abstractNumId w:val="50"/>
  </w:num>
  <w:num w:numId="178" w16cid:durableId="113712766">
    <w:abstractNumId w:val="268"/>
  </w:num>
  <w:num w:numId="179" w16cid:durableId="1932351736">
    <w:abstractNumId w:val="156"/>
  </w:num>
  <w:num w:numId="180" w16cid:durableId="1943612277">
    <w:abstractNumId w:val="148"/>
  </w:num>
  <w:num w:numId="181" w16cid:durableId="69692870">
    <w:abstractNumId w:val="4"/>
  </w:num>
  <w:num w:numId="182" w16cid:durableId="1724449256">
    <w:abstractNumId w:val="60"/>
  </w:num>
  <w:num w:numId="183" w16cid:durableId="1313943547">
    <w:abstractNumId w:val="316"/>
  </w:num>
  <w:num w:numId="184" w16cid:durableId="1595548460">
    <w:abstractNumId w:val="168"/>
  </w:num>
  <w:num w:numId="185" w16cid:durableId="130563463">
    <w:abstractNumId w:val="299"/>
  </w:num>
  <w:num w:numId="186" w16cid:durableId="320625145">
    <w:abstractNumId w:val="242"/>
  </w:num>
  <w:num w:numId="187" w16cid:durableId="1992440975">
    <w:abstractNumId w:val="129"/>
  </w:num>
  <w:num w:numId="188" w16cid:durableId="2091416278">
    <w:abstractNumId w:val="28"/>
  </w:num>
  <w:num w:numId="189" w16cid:durableId="986741916">
    <w:abstractNumId w:val="38"/>
  </w:num>
  <w:num w:numId="190" w16cid:durableId="1143500306">
    <w:abstractNumId w:val="132"/>
  </w:num>
  <w:num w:numId="191" w16cid:durableId="674499441">
    <w:abstractNumId w:val="136"/>
  </w:num>
  <w:num w:numId="192" w16cid:durableId="723286596">
    <w:abstractNumId w:val="236"/>
  </w:num>
  <w:num w:numId="193" w16cid:durableId="1201095038">
    <w:abstractNumId w:val="323"/>
  </w:num>
  <w:num w:numId="194" w16cid:durableId="478885976">
    <w:abstractNumId w:val="84"/>
  </w:num>
  <w:num w:numId="195" w16cid:durableId="1300109542">
    <w:abstractNumId w:val="201"/>
  </w:num>
  <w:num w:numId="196" w16cid:durableId="1999848255">
    <w:abstractNumId w:val="59"/>
  </w:num>
  <w:num w:numId="197" w16cid:durableId="159740488">
    <w:abstractNumId w:val="123"/>
  </w:num>
  <w:num w:numId="198" w16cid:durableId="205415849">
    <w:abstractNumId w:val="288"/>
  </w:num>
  <w:num w:numId="199" w16cid:durableId="1564098212">
    <w:abstractNumId w:val="101"/>
  </w:num>
  <w:num w:numId="200" w16cid:durableId="1411393465">
    <w:abstractNumId w:val="130"/>
  </w:num>
  <w:num w:numId="201" w16cid:durableId="496582009">
    <w:abstractNumId w:val="94"/>
  </w:num>
  <w:num w:numId="202" w16cid:durableId="342509682">
    <w:abstractNumId w:val="56"/>
  </w:num>
  <w:num w:numId="203" w16cid:durableId="1872641444">
    <w:abstractNumId w:val="85"/>
  </w:num>
  <w:num w:numId="204" w16cid:durableId="2097745644">
    <w:abstractNumId w:val="354"/>
  </w:num>
  <w:num w:numId="205" w16cid:durableId="730734238">
    <w:abstractNumId w:val="352"/>
  </w:num>
  <w:num w:numId="206" w16cid:durableId="1006716352">
    <w:abstractNumId w:val="63"/>
  </w:num>
  <w:num w:numId="207" w16cid:durableId="1751075430">
    <w:abstractNumId w:val="131"/>
  </w:num>
  <w:num w:numId="208" w16cid:durableId="2091148936">
    <w:abstractNumId w:val="48"/>
  </w:num>
  <w:num w:numId="209" w16cid:durableId="749499654">
    <w:abstractNumId w:val="119"/>
  </w:num>
  <w:num w:numId="210" w16cid:durableId="721557940">
    <w:abstractNumId w:val="260"/>
  </w:num>
  <w:num w:numId="211" w16cid:durableId="918253957">
    <w:abstractNumId w:val="222"/>
  </w:num>
  <w:num w:numId="212" w16cid:durableId="1464275365">
    <w:abstractNumId w:val="149"/>
  </w:num>
  <w:num w:numId="213" w16cid:durableId="948202988">
    <w:abstractNumId w:val="302"/>
  </w:num>
  <w:num w:numId="214" w16cid:durableId="1593201873">
    <w:abstractNumId w:val="305"/>
  </w:num>
  <w:num w:numId="215" w16cid:durableId="539900830">
    <w:abstractNumId w:val="27"/>
  </w:num>
  <w:num w:numId="216" w16cid:durableId="1602296017">
    <w:abstractNumId w:val="232"/>
  </w:num>
  <w:num w:numId="217" w16cid:durableId="749230430">
    <w:abstractNumId w:val="110"/>
  </w:num>
  <w:num w:numId="218" w16cid:durableId="1051419311">
    <w:abstractNumId w:val="71"/>
  </w:num>
  <w:num w:numId="219" w16cid:durableId="668488574">
    <w:abstractNumId w:val="139"/>
  </w:num>
  <w:num w:numId="220" w16cid:durableId="1402220027">
    <w:abstractNumId w:val="185"/>
  </w:num>
  <w:num w:numId="221" w16cid:durableId="545484125">
    <w:abstractNumId w:val="23"/>
  </w:num>
  <w:num w:numId="222" w16cid:durableId="1320503385">
    <w:abstractNumId w:val="86"/>
  </w:num>
  <w:num w:numId="223" w16cid:durableId="870072347">
    <w:abstractNumId w:val="340"/>
  </w:num>
  <w:num w:numId="224" w16cid:durableId="367145071">
    <w:abstractNumId w:val="327"/>
  </w:num>
  <w:num w:numId="225" w16cid:durableId="720861046">
    <w:abstractNumId w:val="325"/>
  </w:num>
  <w:num w:numId="226" w16cid:durableId="988051144">
    <w:abstractNumId w:val="157"/>
  </w:num>
  <w:num w:numId="227" w16cid:durableId="17632194">
    <w:abstractNumId w:val="16"/>
  </w:num>
  <w:num w:numId="228" w16cid:durableId="1310482068">
    <w:abstractNumId w:val="273"/>
  </w:num>
  <w:num w:numId="229" w16cid:durableId="342778880">
    <w:abstractNumId w:val="68"/>
  </w:num>
  <w:num w:numId="230" w16cid:durableId="503667977">
    <w:abstractNumId w:val="175"/>
  </w:num>
  <w:num w:numId="231" w16cid:durableId="1899321261">
    <w:abstractNumId w:val="322"/>
  </w:num>
  <w:num w:numId="232" w16cid:durableId="1573853446">
    <w:abstractNumId w:val="214"/>
  </w:num>
  <w:num w:numId="233" w16cid:durableId="680594764">
    <w:abstractNumId w:val="189"/>
  </w:num>
  <w:num w:numId="234" w16cid:durableId="1030690947">
    <w:abstractNumId w:val="102"/>
  </w:num>
  <w:num w:numId="235" w16cid:durableId="99957637">
    <w:abstractNumId w:val="271"/>
  </w:num>
  <w:num w:numId="236" w16cid:durableId="756899348">
    <w:abstractNumId w:val="190"/>
  </w:num>
  <w:num w:numId="237" w16cid:durableId="1697534029">
    <w:abstractNumId w:val="240"/>
  </w:num>
  <w:num w:numId="238" w16cid:durableId="1517690159">
    <w:abstractNumId w:val="361"/>
  </w:num>
  <w:num w:numId="239" w16cid:durableId="1387216324">
    <w:abstractNumId w:val="164"/>
  </w:num>
  <w:num w:numId="240" w16cid:durableId="1219785431">
    <w:abstractNumId w:val="251"/>
  </w:num>
  <w:num w:numId="241" w16cid:durableId="1861503348">
    <w:abstractNumId w:val="266"/>
  </w:num>
  <w:num w:numId="242" w16cid:durableId="574705658">
    <w:abstractNumId w:val="367"/>
  </w:num>
  <w:num w:numId="243" w16cid:durableId="2007778839">
    <w:abstractNumId w:val="188"/>
  </w:num>
  <w:num w:numId="244" w16cid:durableId="517692513">
    <w:abstractNumId w:val="207"/>
  </w:num>
  <w:num w:numId="245" w16cid:durableId="1087845208">
    <w:abstractNumId w:val="258"/>
  </w:num>
  <w:num w:numId="246" w16cid:durableId="2031684033">
    <w:abstractNumId w:val="272"/>
  </w:num>
  <w:num w:numId="247" w16cid:durableId="1353917774">
    <w:abstractNumId w:val="349"/>
  </w:num>
  <w:num w:numId="248" w16cid:durableId="1313875744">
    <w:abstractNumId w:val="245"/>
  </w:num>
  <w:num w:numId="249" w16cid:durableId="750463779">
    <w:abstractNumId w:val="169"/>
  </w:num>
  <w:num w:numId="250" w16cid:durableId="1110710718">
    <w:abstractNumId w:val="167"/>
  </w:num>
  <w:num w:numId="251" w16cid:durableId="863592325">
    <w:abstractNumId w:val="219"/>
  </w:num>
  <w:num w:numId="252" w16cid:durableId="867446755">
    <w:abstractNumId w:val="357"/>
  </w:num>
  <w:num w:numId="253" w16cid:durableId="1439637394">
    <w:abstractNumId w:val="96"/>
  </w:num>
  <w:num w:numId="254" w16cid:durableId="1464536842">
    <w:abstractNumId w:val="238"/>
  </w:num>
  <w:num w:numId="255" w16cid:durableId="614214169">
    <w:abstractNumId w:val="205"/>
  </w:num>
  <w:num w:numId="256" w16cid:durableId="993028192">
    <w:abstractNumId w:val="62"/>
  </w:num>
  <w:num w:numId="257" w16cid:durableId="736901221">
    <w:abstractNumId w:val="203"/>
  </w:num>
  <w:num w:numId="258" w16cid:durableId="896163418">
    <w:abstractNumId w:val="51"/>
  </w:num>
  <w:num w:numId="259" w16cid:durableId="2121759817">
    <w:abstractNumId w:val="75"/>
  </w:num>
  <w:num w:numId="260" w16cid:durableId="1552352063">
    <w:abstractNumId w:val="241"/>
  </w:num>
  <w:num w:numId="261" w16cid:durableId="1188831839">
    <w:abstractNumId w:val="79"/>
  </w:num>
  <w:num w:numId="262" w16cid:durableId="1624530783">
    <w:abstractNumId w:val="216"/>
  </w:num>
  <w:num w:numId="263" w16cid:durableId="279993174">
    <w:abstractNumId w:val="15"/>
  </w:num>
  <w:num w:numId="264" w16cid:durableId="857695208">
    <w:abstractNumId w:val="276"/>
  </w:num>
  <w:num w:numId="265" w16cid:durableId="1375495284">
    <w:abstractNumId w:val="33"/>
  </w:num>
  <w:num w:numId="266" w16cid:durableId="301929554">
    <w:abstractNumId w:val="226"/>
  </w:num>
  <w:num w:numId="267" w16cid:durableId="1249726937">
    <w:abstractNumId w:val="133"/>
  </w:num>
  <w:num w:numId="268" w16cid:durableId="857735620">
    <w:abstractNumId w:val="265"/>
  </w:num>
  <w:num w:numId="269" w16cid:durableId="1602103550">
    <w:abstractNumId w:val="228"/>
  </w:num>
  <w:num w:numId="270" w16cid:durableId="1960144468">
    <w:abstractNumId w:val="182"/>
  </w:num>
  <w:num w:numId="271" w16cid:durableId="1470398163">
    <w:abstractNumId w:val="233"/>
  </w:num>
  <w:num w:numId="272" w16cid:durableId="1214805279">
    <w:abstractNumId w:val="10"/>
  </w:num>
  <w:num w:numId="273" w16cid:durableId="68578386">
    <w:abstractNumId w:val="74"/>
  </w:num>
  <w:num w:numId="274" w16cid:durableId="1707411618">
    <w:abstractNumId w:val="14"/>
  </w:num>
  <w:num w:numId="275" w16cid:durableId="1786734459">
    <w:abstractNumId w:val="107"/>
  </w:num>
  <w:num w:numId="276" w16cid:durableId="486871367">
    <w:abstractNumId w:val="160"/>
  </w:num>
  <w:num w:numId="277" w16cid:durableId="1973440214">
    <w:abstractNumId w:val="12"/>
  </w:num>
  <w:num w:numId="278" w16cid:durableId="559362566">
    <w:abstractNumId w:val="317"/>
  </w:num>
  <w:num w:numId="279" w16cid:durableId="1267810151">
    <w:abstractNumId w:val="151"/>
  </w:num>
  <w:num w:numId="280" w16cid:durableId="1355962224">
    <w:abstractNumId w:val="115"/>
  </w:num>
  <w:num w:numId="281" w16cid:durableId="700281470">
    <w:abstractNumId w:val="61"/>
  </w:num>
  <w:num w:numId="282" w16cid:durableId="736905698">
    <w:abstractNumId w:val="147"/>
  </w:num>
  <w:num w:numId="283" w16cid:durableId="1497377526">
    <w:abstractNumId w:val="300"/>
  </w:num>
  <w:num w:numId="284" w16cid:durableId="1726634907">
    <w:abstractNumId w:val="81"/>
  </w:num>
  <w:num w:numId="285" w16cid:durableId="366957478">
    <w:abstractNumId w:val="92"/>
  </w:num>
  <w:num w:numId="286" w16cid:durableId="1455560313">
    <w:abstractNumId w:val="57"/>
  </w:num>
  <w:num w:numId="287" w16cid:durableId="1603536218">
    <w:abstractNumId w:val="320"/>
  </w:num>
  <w:num w:numId="288" w16cid:durableId="2083019881">
    <w:abstractNumId w:val="196"/>
  </w:num>
  <w:num w:numId="289" w16cid:durableId="58017069">
    <w:abstractNumId w:val="95"/>
  </w:num>
  <w:num w:numId="290" w16cid:durableId="465198650">
    <w:abstractNumId w:val="176"/>
  </w:num>
  <w:num w:numId="291" w16cid:durableId="2001420838">
    <w:abstractNumId w:val="179"/>
  </w:num>
  <w:num w:numId="292" w16cid:durableId="1740253830">
    <w:abstractNumId w:val="306"/>
  </w:num>
  <w:num w:numId="293" w16cid:durableId="412045493">
    <w:abstractNumId w:val="231"/>
  </w:num>
  <w:num w:numId="294" w16cid:durableId="1906648479">
    <w:abstractNumId w:val="17"/>
  </w:num>
  <w:num w:numId="295" w16cid:durableId="263609066">
    <w:abstractNumId w:val="122"/>
  </w:num>
  <w:num w:numId="296" w16cid:durableId="173689612">
    <w:abstractNumId w:val="247"/>
  </w:num>
  <w:num w:numId="297" w16cid:durableId="1624843105">
    <w:abstractNumId w:val="234"/>
  </w:num>
  <w:num w:numId="298" w16cid:durableId="1934318158">
    <w:abstractNumId w:val="356"/>
  </w:num>
  <w:num w:numId="299" w16cid:durableId="578294906">
    <w:abstractNumId w:val="359"/>
  </w:num>
  <w:num w:numId="300" w16cid:durableId="1385905063">
    <w:abstractNumId w:val="285"/>
  </w:num>
  <w:num w:numId="301" w16cid:durableId="670529087">
    <w:abstractNumId w:val="111"/>
  </w:num>
  <w:num w:numId="302" w16cid:durableId="848447058">
    <w:abstractNumId w:val="215"/>
  </w:num>
  <w:num w:numId="303" w16cid:durableId="2117867354">
    <w:abstractNumId w:val="255"/>
  </w:num>
  <w:num w:numId="304" w16cid:durableId="172575631">
    <w:abstractNumId w:val="100"/>
  </w:num>
  <w:num w:numId="305" w16cid:durableId="1636444073">
    <w:abstractNumId w:val="8"/>
  </w:num>
  <w:num w:numId="306" w16cid:durableId="1680816613">
    <w:abstractNumId w:val="142"/>
  </w:num>
  <w:num w:numId="307" w16cid:durableId="1346178441">
    <w:abstractNumId w:val="314"/>
  </w:num>
  <w:num w:numId="308" w16cid:durableId="26372296">
    <w:abstractNumId w:val="324"/>
  </w:num>
  <w:num w:numId="309" w16cid:durableId="203951354">
    <w:abstractNumId w:val="77"/>
  </w:num>
  <w:num w:numId="310" w16cid:durableId="1978563532">
    <w:abstractNumId w:val="78"/>
  </w:num>
  <w:num w:numId="311" w16cid:durableId="516584448">
    <w:abstractNumId w:val="65"/>
  </w:num>
  <w:num w:numId="312" w16cid:durableId="1869250213">
    <w:abstractNumId w:val="54"/>
  </w:num>
  <w:num w:numId="313" w16cid:durableId="32846720">
    <w:abstractNumId w:val="280"/>
  </w:num>
  <w:num w:numId="314" w16cid:durableId="1948582465">
    <w:abstractNumId w:val="295"/>
  </w:num>
  <w:num w:numId="315" w16cid:durableId="747267684">
    <w:abstractNumId w:val="146"/>
  </w:num>
  <w:num w:numId="316" w16cid:durableId="1673336820">
    <w:abstractNumId w:val="114"/>
  </w:num>
  <w:num w:numId="317" w16cid:durableId="365327500">
    <w:abstractNumId w:val="97"/>
  </w:num>
  <w:num w:numId="318" w16cid:durableId="2004115742">
    <w:abstractNumId w:val="126"/>
  </w:num>
  <w:num w:numId="319" w16cid:durableId="12928551">
    <w:abstractNumId w:val="342"/>
  </w:num>
  <w:num w:numId="320" w16cid:durableId="396246618">
    <w:abstractNumId w:val="195"/>
  </w:num>
  <w:num w:numId="321" w16cid:durableId="1133868387">
    <w:abstractNumId w:val="9"/>
  </w:num>
  <w:num w:numId="322" w16cid:durableId="649135607">
    <w:abstractNumId w:val="347"/>
  </w:num>
  <w:num w:numId="323" w16cid:durableId="1987465023">
    <w:abstractNumId w:val="173"/>
  </w:num>
  <w:num w:numId="324" w16cid:durableId="2031687934">
    <w:abstractNumId w:val="209"/>
  </w:num>
  <w:num w:numId="325" w16cid:durableId="2113937674">
    <w:abstractNumId w:val="154"/>
  </w:num>
  <w:num w:numId="326" w16cid:durableId="662466101">
    <w:abstractNumId w:val="40"/>
  </w:num>
  <w:num w:numId="327" w16cid:durableId="747846623">
    <w:abstractNumId w:val="161"/>
  </w:num>
  <w:num w:numId="328" w16cid:durableId="488520084">
    <w:abstractNumId w:val="93"/>
  </w:num>
  <w:num w:numId="329" w16cid:durableId="1212116374">
    <w:abstractNumId w:val="202"/>
  </w:num>
  <w:num w:numId="330" w16cid:durableId="1716078547">
    <w:abstractNumId w:val="180"/>
  </w:num>
  <w:num w:numId="331" w16cid:durableId="773213343">
    <w:abstractNumId w:val="20"/>
  </w:num>
  <w:num w:numId="332" w16cid:durableId="762384495">
    <w:abstractNumId w:val="334"/>
  </w:num>
  <w:num w:numId="333" w16cid:durableId="867764670">
    <w:abstractNumId w:val="308"/>
  </w:num>
  <w:num w:numId="334" w16cid:durableId="1848596556">
    <w:abstractNumId w:val="336"/>
  </w:num>
  <w:num w:numId="335" w16cid:durableId="809828453">
    <w:abstractNumId w:val="267"/>
  </w:num>
  <w:num w:numId="336" w16cid:durableId="1532453457">
    <w:abstractNumId w:val="197"/>
  </w:num>
  <w:num w:numId="337" w16cid:durableId="2061660369">
    <w:abstractNumId w:val="172"/>
  </w:num>
  <w:num w:numId="338" w16cid:durableId="1355881967">
    <w:abstractNumId w:val="330"/>
  </w:num>
  <w:num w:numId="339" w16cid:durableId="422457804">
    <w:abstractNumId w:val="366"/>
  </w:num>
  <w:num w:numId="340" w16cid:durableId="1372800781">
    <w:abstractNumId w:val="331"/>
  </w:num>
  <w:num w:numId="341" w16cid:durableId="1563058903">
    <w:abstractNumId w:val="76"/>
  </w:num>
  <w:num w:numId="342" w16cid:durableId="960265024">
    <w:abstractNumId w:val="76"/>
  </w:num>
  <w:num w:numId="343" w16cid:durableId="1193685006">
    <w:abstractNumId w:val="275"/>
  </w:num>
  <w:num w:numId="344" w16cid:durableId="1352300152">
    <w:abstractNumId w:val="362"/>
  </w:num>
  <w:num w:numId="345" w16cid:durableId="847063679">
    <w:abstractNumId w:val="246"/>
  </w:num>
  <w:num w:numId="346" w16cid:durableId="202787286">
    <w:abstractNumId w:val="41"/>
  </w:num>
  <w:num w:numId="347" w16cid:durableId="1620992510">
    <w:abstractNumId w:val="42"/>
  </w:num>
  <w:num w:numId="348" w16cid:durableId="660155227">
    <w:abstractNumId w:val="166"/>
  </w:num>
  <w:num w:numId="349" w16cid:durableId="1951862466">
    <w:abstractNumId w:val="200"/>
  </w:num>
  <w:num w:numId="350" w16cid:durableId="567227529">
    <w:abstractNumId w:val="198"/>
  </w:num>
  <w:num w:numId="351" w16cid:durableId="953633527">
    <w:abstractNumId w:val="159"/>
  </w:num>
  <w:num w:numId="352" w16cid:durableId="696350337">
    <w:abstractNumId w:val="249"/>
  </w:num>
  <w:num w:numId="353" w16cid:durableId="189611176">
    <w:abstractNumId w:val="291"/>
  </w:num>
  <w:num w:numId="354" w16cid:durableId="1133904774">
    <w:abstractNumId w:val="128"/>
  </w:num>
  <w:num w:numId="355" w16cid:durableId="1588733801">
    <w:abstractNumId w:val="344"/>
  </w:num>
  <w:num w:numId="356" w16cid:durableId="462113014">
    <w:abstractNumId w:val="194"/>
  </w:num>
  <w:num w:numId="357" w16cid:durableId="1532106914">
    <w:abstractNumId w:val="229"/>
  </w:num>
  <w:num w:numId="358" w16cid:durableId="948782961">
    <w:abstractNumId w:val="103"/>
  </w:num>
  <w:num w:numId="359" w16cid:durableId="2088333432">
    <w:abstractNumId w:val="184"/>
  </w:num>
  <w:num w:numId="360" w16cid:durableId="714351219">
    <w:abstractNumId w:val="192"/>
  </w:num>
  <w:num w:numId="361" w16cid:durableId="658578293">
    <w:abstractNumId w:val="237"/>
  </w:num>
  <w:num w:numId="362" w16cid:durableId="464398197">
    <w:abstractNumId w:val="301"/>
  </w:num>
  <w:num w:numId="363" w16cid:durableId="1920089553">
    <w:abstractNumId w:val="7"/>
  </w:num>
  <w:num w:numId="364" w16cid:durableId="121076779">
    <w:abstractNumId w:val="360"/>
  </w:num>
  <w:num w:numId="365" w16cid:durableId="1247879473">
    <w:abstractNumId w:val="187"/>
  </w:num>
  <w:num w:numId="366" w16cid:durableId="364259263">
    <w:abstractNumId w:val="235"/>
  </w:num>
  <w:num w:numId="367" w16cid:durableId="326976959">
    <w:abstractNumId w:val="292"/>
  </w:num>
  <w:num w:numId="368" w16cid:durableId="1816608731">
    <w:abstractNumId w:val="287"/>
  </w:num>
  <w:num w:numId="369" w16cid:durableId="2101562797">
    <w:abstractNumId w:val="303"/>
  </w:num>
  <w:num w:numId="370" w16cid:durableId="535238774">
    <w:abstractNumId w:val="2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66193"/>
    <w:rsid w:val="00002923"/>
    <w:rsid w:val="00002BDA"/>
    <w:rsid w:val="00003219"/>
    <w:rsid w:val="0000401D"/>
    <w:rsid w:val="00004F43"/>
    <w:rsid w:val="00006B6C"/>
    <w:rsid w:val="0001056C"/>
    <w:rsid w:val="000113B1"/>
    <w:rsid w:val="00011634"/>
    <w:rsid w:val="00011E3B"/>
    <w:rsid w:val="00012B9F"/>
    <w:rsid w:val="00012CA8"/>
    <w:rsid w:val="0001332F"/>
    <w:rsid w:val="00014C77"/>
    <w:rsid w:val="00016D96"/>
    <w:rsid w:val="00016E16"/>
    <w:rsid w:val="00023B74"/>
    <w:rsid w:val="00024824"/>
    <w:rsid w:val="000265E7"/>
    <w:rsid w:val="000268CA"/>
    <w:rsid w:val="000276A0"/>
    <w:rsid w:val="00030D9C"/>
    <w:rsid w:val="00031553"/>
    <w:rsid w:val="000346C9"/>
    <w:rsid w:val="00034FB1"/>
    <w:rsid w:val="00037088"/>
    <w:rsid w:val="00037500"/>
    <w:rsid w:val="0004107B"/>
    <w:rsid w:val="000411CD"/>
    <w:rsid w:val="00041F15"/>
    <w:rsid w:val="00044EB6"/>
    <w:rsid w:val="00046E6B"/>
    <w:rsid w:val="00050E91"/>
    <w:rsid w:val="00050F63"/>
    <w:rsid w:val="00051304"/>
    <w:rsid w:val="00051DD9"/>
    <w:rsid w:val="00052E24"/>
    <w:rsid w:val="000537D6"/>
    <w:rsid w:val="00053B15"/>
    <w:rsid w:val="00056ED1"/>
    <w:rsid w:val="00057891"/>
    <w:rsid w:val="00057E76"/>
    <w:rsid w:val="0006039D"/>
    <w:rsid w:val="00060BE1"/>
    <w:rsid w:val="00064D3F"/>
    <w:rsid w:val="00064E60"/>
    <w:rsid w:val="00065161"/>
    <w:rsid w:val="00065AEE"/>
    <w:rsid w:val="00070945"/>
    <w:rsid w:val="00070AD4"/>
    <w:rsid w:val="00071C7A"/>
    <w:rsid w:val="00073071"/>
    <w:rsid w:val="00073F14"/>
    <w:rsid w:val="00074830"/>
    <w:rsid w:val="00074970"/>
    <w:rsid w:val="0007536B"/>
    <w:rsid w:val="00075AE7"/>
    <w:rsid w:val="00075D68"/>
    <w:rsid w:val="0007617F"/>
    <w:rsid w:val="0007634D"/>
    <w:rsid w:val="00076D78"/>
    <w:rsid w:val="00077322"/>
    <w:rsid w:val="00080F4E"/>
    <w:rsid w:val="0008355B"/>
    <w:rsid w:val="00083789"/>
    <w:rsid w:val="00084A60"/>
    <w:rsid w:val="00086873"/>
    <w:rsid w:val="00090448"/>
    <w:rsid w:val="000906A2"/>
    <w:rsid w:val="00090D3A"/>
    <w:rsid w:val="000943A1"/>
    <w:rsid w:val="000950E7"/>
    <w:rsid w:val="00095183"/>
    <w:rsid w:val="00095665"/>
    <w:rsid w:val="00095889"/>
    <w:rsid w:val="000969C1"/>
    <w:rsid w:val="0009779E"/>
    <w:rsid w:val="00097F23"/>
    <w:rsid w:val="000A1062"/>
    <w:rsid w:val="000A109F"/>
    <w:rsid w:val="000A2425"/>
    <w:rsid w:val="000A3050"/>
    <w:rsid w:val="000A35DF"/>
    <w:rsid w:val="000A39B4"/>
    <w:rsid w:val="000A3A08"/>
    <w:rsid w:val="000A7952"/>
    <w:rsid w:val="000B1622"/>
    <w:rsid w:val="000B30A8"/>
    <w:rsid w:val="000B3FBD"/>
    <w:rsid w:val="000B4098"/>
    <w:rsid w:val="000B4200"/>
    <w:rsid w:val="000B4D39"/>
    <w:rsid w:val="000B55EF"/>
    <w:rsid w:val="000C0894"/>
    <w:rsid w:val="000C1D38"/>
    <w:rsid w:val="000C1F2F"/>
    <w:rsid w:val="000C20E2"/>
    <w:rsid w:val="000C353E"/>
    <w:rsid w:val="000C44BB"/>
    <w:rsid w:val="000C474D"/>
    <w:rsid w:val="000C4B94"/>
    <w:rsid w:val="000C4C73"/>
    <w:rsid w:val="000C5D9E"/>
    <w:rsid w:val="000C63F9"/>
    <w:rsid w:val="000C67C1"/>
    <w:rsid w:val="000C6D6B"/>
    <w:rsid w:val="000C7D38"/>
    <w:rsid w:val="000D2E8B"/>
    <w:rsid w:val="000D4DC6"/>
    <w:rsid w:val="000D581F"/>
    <w:rsid w:val="000D5DA4"/>
    <w:rsid w:val="000D68DD"/>
    <w:rsid w:val="000E03A1"/>
    <w:rsid w:val="000E14D2"/>
    <w:rsid w:val="000E3069"/>
    <w:rsid w:val="000E3434"/>
    <w:rsid w:val="000E4704"/>
    <w:rsid w:val="000E68D8"/>
    <w:rsid w:val="000F06F8"/>
    <w:rsid w:val="000F09FE"/>
    <w:rsid w:val="000F13EE"/>
    <w:rsid w:val="000F2201"/>
    <w:rsid w:val="000F533C"/>
    <w:rsid w:val="000F5947"/>
    <w:rsid w:val="000F63F4"/>
    <w:rsid w:val="000F64D1"/>
    <w:rsid w:val="000F6724"/>
    <w:rsid w:val="000F7850"/>
    <w:rsid w:val="00100456"/>
    <w:rsid w:val="0010054F"/>
    <w:rsid w:val="0010128E"/>
    <w:rsid w:val="00102FF0"/>
    <w:rsid w:val="00103440"/>
    <w:rsid w:val="00103720"/>
    <w:rsid w:val="00104BEC"/>
    <w:rsid w:val="00106739"/>
    <w:rsid w:val="00107946"/>
    <w:rsid w:val="001104D2"/>
    <w:rsid w:val="001108A6"/>
    <w:rsid w:val="001163D6"/>
    <w:rsid w:val="00120CB0"/>
    <w:rsid w:val="001210DD"/>
    <w:rsid w:val="00121EBE"/>
    <w:rsid w:val="001235E9"/>
    <w:rsid w:val="0012487D"/>
    <w:rsid w:val="001319E1"/>
    <w:rsid w:val="00132BB9"/>
    <w:rsid w:val="001344E7"/>
    <w:rsid w:val="001349D6"/>
    <w:rsid w:val="00135CDE"/>
    <w:rsid w:val="00136B65"/>
    <w:rsid w:val="001376C3"/>
    <w:rsid w:val="00137FE4"/>
    <w:rsid w:val="0014344E"/>
    <w:rsid w:val="00143C83"/>
    <w:rsid w:val="00144C08"/>
    <w:rsid w:val="00145DE2"/>
    <w:rsid w:val="00147276"/>
    <w:rsid w:val="001501CB"/>
    <w:rsid w:val="00152280"/>
    <w:rsid w:val="00154769"/>
    <w:rsid w:val="001550E5"/>
    <w:rsid w:val="00156E62"/>
    <w:rsid w:val="001609B3"/>
    <w:rsid w:val="00160C94"/>
    <w:rsid w:val="0016135E"/>
    <w:rsid w:val="0016189D"/>
    <w:rsid w:val="00161CAE"/>
    <w:rsid w:val="00163A9A"/>
    <w:rsid w:val="00163C99"/>
    <w:rsid w:val="0016473E"/>
    <w:rsid w:val="00164E73"/>
    <w:rsid w:val="00165C50"/>
    <w:rsid w:val="001660FD"/>
    <w:rsid w:val="001662E1"/>
    <w:rsid w:val="00167974"/>
    <w:rsid w:val="001726D1"/>
    <w:rsid w:val="00172AE6"/>
    <w:rsid w:val="00172D6A"/>
    <w:rsid w:val="00175A60"/>
    <w:rsid w:val="00175BA0"/>
    <w:rsid w:val="00175C0E"/>
    <w:rsid w:val="0017640D"/>
    <w:rsid w:val="00177B67"/>
    <w:rsid w:val="00182202"/>
    <w:rsid w:val="00182EEA"/>
    <w:rsid w:val="00184020"/>
    <w:rsid w:val="00184C56"/>
    <w:rsid w:val="00185D28"/>
    <w:rsid w:val="0018603F"/>
    <w:rsid w:val="00190DB5"/>
    <w:rsid w:val="001912C3"/>
    <w:rsid w:val="00191447"/>
    <w:rsid w:val="00191881"/>
    <w:rsid w:val="00191FE2"/>
    <w:rsid w:val="001920B4"/>
    <w:rsid w:val="00193BBC"/>
    <w:rsid w:val="00194510"/>
    <w:rsid w:val="00197D2D"/>
    <w:rsid w:val="001A134A"/>
    <w:rsid w:val="001A350A"/>
    <w:rsid w:val="001A695E"/>
    <w:rsid w:val="001A6F9A"/>
    <w:rsid w:val="001A6FCE"/>
    <w:rsid w:val="001A73D9"/>
    <w:rsid w:val="001A7905"/>
    <w:rsid w:val="001A7ABC"/>
    <w:rsid w:val="001A7D65"/>
    <w:rsid w:val="001B0BF2"/>
    <w:rsid w:val="001B100E"/>
    <w:rsid w:val="001B1692"/>
    <w:rsid w:val="001B19DD"/>
    <w:rsid w:val="001B2B36"/>
    <w:rsid w:val="001B31D7"/>
    <w:rsid w:val="001B388A"/>
    <w:rsid w:val="001B3AAD"/>
    <w:rsid w:val="001B43D4"/>
    <w:rsid w:val="001B4884"/>
    <w:rsid w:val="001B5F42"/>
    <w:rsid w:val="001B64C1"/>
    <w:rsid w:val="001C1F4C"/>
    <w:rsid w:val="001C3A9E"/>
    <w:rsid w:val="001C47BF"/>
    <w:rsid w:val="001C6659"/>
    <w:rsid w:val="001C74E7"/>
    <w:rsid w:val="001D2794"/>
    <w:rsid w:val="001D7C5B"/>
    <w:rsid w:val="001D7D9A"/>
    <w:rsid w:val="001E0887"/>
    <w:rsid w:val="001E1595"/>
    <w:rsid w:val="001E1840"/>
    <w:rsid w:val="001E1B1E"/>
    <w:rsid w:val="001E1EA4"/>
    <w:rsid w:val="001E2AF5"/>
    <w:rsid w:val="001E4078"/>
    <w:rsid w:val="001E452F"/>
    <w:rsid w:val="001E51D3"/>
    <w:rsid w:val="001E5CB8"/>
    <w:rsid w:val="001E7C0D"/>
    <w:rsid w:val="001E7E85"/>
    <w:rsid w:val="001F084A"/>
    <w:rsid w:val="001F0CB7"/>
    <w:rsid w:val="001F2644"/>
    <w:rsid w:val="001F3107"/>
    <w:rsid w:val="001F6526"/>
    <w:rsid w:val="001F6D9D"/>
    <w:rsid w:val="001F6FCD"/>
    <w:rsid w:val="001F73AA"/>
    <w:rsid w:val="00200F09"/>
    <w:rsid w:val="00204BB0"/>
    <w:rsid w:val="002053AA"/>
    <w:rsid w:val="002053E2"/>
    <w:rsid w:val="002067C7"/>
    <w:rsid w:val="00213FDB"/>
    <w:rsid w:val="00214D67"/>
    <w:rsid w:val="00215C62"/>
    <w:rsid w:val="00217BF2"/>
    <w:rsid w:val="0022069C"/>
    <w:rsid w:val="002212ED"/>
    <w:rsid w:val="0022595F"/>
    <w:rsid w:val="00225DA8"/>
    <w:rsid w:val="00226090"/>
    <w:rsid w:val="00230A7C"/>
    <w:rsid w:val="00232F5E"/>
    <w:rsid w:val="0023469C"/>
    <w:rsid w:val="00234A39"/>
    <w:rsid w:val="00234C00"/>
    <w:rsid w:val="0023599B"/>
    <w:rsid w:val="0023654B"/>
    <w:rsid w:val="00240B3E"/>
    <w:rsid w:val="0024106E"/>
    <w:rsid w:val="002418EA"/>
    <w:rsid w:val="0024353A"/>
    <w:rsid w:val="0024384E"/>
    <w:rsid w:val="002440D8"/>
    <w:rsid w:val="00246720"/>
    <w:rsid w:val="002470FA"/>
    <w:rsid w:val="0025058F"/>
    <w:rsid w:val="00251883"/>
    <w:rsid w:val="00252740"/>
    <w:rsid w:val="00254681"/>
    <w:rsid w:val="002560C0"/>
    <w:rsid w:val="00256203"/>
    <w:rsid w:val="00256F5F"/>
    <w:rsid w:val="00256FE7"/>
    <w:rsid w:val="00257170"/>
    <w:rsid w:val="00257C92"/>
    <w:rsid w:val="0026026A"/>
    <w:rsid w:val="00260B84"/>
    <w:rsid w:val="00261D83"/>
    <w:rsid w:val="002630A5"/>
    <w:rsid w:val="00265481"/>
    <w:rsid w:val="00266607"/>
    <w:rsid w:val="00266C6B"/>
    <w:rsid w:val="0026725E"/>
    <w:rsid w:val="00271654"/>
    <w:rsid w:val="0027171B"/>
    <w:rsid w:val="0027242F"/>
    <w:rsid w:val="002726D5"/>
    <w:rsid w:val="00273AF7"/>
    <w:rsid w:val="00273C70"/>
    <w:rsid w:val="002748B7"/>
    <w:rsid w:val="00275BB3"/>
    <w:rsid w:val="00277CEF"/>
    <w:rsid w:val="00280F47"/>
    <w:rsid w:val="00280FF6"/>
    <w:rsid w:val="00291604"/>
    <w:rsid w:val="00292523"/>
    <w:rsid w:val="002944FE"/>
    <w:rsid w:val="00294DFE"/>
    <w:rsid w:val="00294E01"/>
    <w:rsid w:val="00295647"/>
    <w:rsid w:val="00295C36"/>
    <w:rsid w:val="002A0463"/>
    <w:rsid w:val="002A1851"/>
    <w:rsid w:val="002A3550"/>
    <w:rsid w:val="002A36F6"/>
    <w:rsid w:val="002A5B31"/>
    <w:rsid w:val="002B1471"/>
    <w:rsid w:val="002B2535"/>
    <w:rsid w:val="002B66A9"/>
    <w:rsid w:val="002B680D"/>
    <w:rsid w:val="002B6ED7"/>
    <w:rsid w:val="002B73E0"/>
    <w:rsid w:val="002C0E33"/>
    <w:rsid w:val="002C0E84"/>
    <w:rsid w:val="002C2C40"/>
    <w:rsid w:val="002C3B2C"/>
    <w:rsid w:val="002C7B57"/>
    <w:rsid w:val="002C7BAE"/>
    <w:rsid w:val="002D0103"/>
    <w:rsid w:val="002D090D"/>
    <w:rsid w:val="002D1E21"/>
    <w:rsid w:val="002D2793"/>
    <w:rsid w:val="002D2E41"/>
    <w:rsid w:val="002D3D1A"/>
    <w:rsid w:val="002D47F8"/>
    <w:rsid w:val="002D5AC1"/>
    <w:rsid w:val="002D5BF7"/>
    <w:rsid w:val="002D7FE0"/>
    <w:rsid w:val="002E5AF8"/>
    <w:rsid w:val="002E6FF6"/>
    <w:rsid w:val="002F100E"/>
    <w:rsid w:val="002F1829"/>
    <w:rsid w:val="002F1B59"/>
    <w:rsid w:val="002F4977"/>
    <w:rsid w:val="002F5734"/>
    <w:rsid w:val="002F5A46"/>
    <w:rsid w:val="002F6948"/>
    <w:rsid w:val="002F6E34"/>
    <w:rsid w:val="002F7946"/>
    <w:rsid w:val="002F7CC9"/>
    <w:rsid w:val="00301594"/>
    <w:rsid w:val="00301900"/>
    <w:rsid w:val="003033F2"/>
    <w:rsid w:val="00303DDE"/>
    <w:rsid w:val="00304266"/>
    <w:rsid w:val="003059C0"/>
    <w:rsid w:val="003064E5"/>
    <w:rsid w:val="0030657A"/>
    <w:rsid w:val="00307E8E"/>
    <w:rsid w:val="00310C0C"/>
    <w:rsid w:val="0031146F"/>
    <w:rsid w:val="00312656"/>
    <w:rsid w:val="0031332C"/>
    <w:rsid w:val="00313FCF"/>
    <w:rsid w:val="003140AD"/>
    <w:rsid w:val="00314BD3"/>
    <w:rsid w:val="00314E08"/>
    <w:rsid w:val="00315475"/>
    <w:rsid w:val="00316551"/>
    <w:rsid w:val="0031766C"/>
    <w:rsid w:val="00321C61"/>
    <w:rsid w:val="00322D6B"/>
    <w:rsid w:val="00324990"/>
    <w:rsid w:val="003254AE"/>
    <w:rsid w:val="003263BB"/>
    <w:rsid w:val="0033051D"/>
    <w:rsid w:val="00330716"/>
    <w:rsid w:val="003309A9"/>
    <w:rsid w:val="00331863"/>
    <w:rsid w:val="00331988"/>
    <w:rsid w:val="00337F7C"/>
    <w:rsid w:val="0034042E"/>
    <w:rsid w:val="003434B0"/>
    <w:rsid w:val="003436A7"/>
    <w:rsid w:val="003439F7"/>
    <w:rsid w:val="00345ABE"/>
    <w:rsid w:val="00346055"/>
    <w:rsid w:val="0034676F"/>
    <w:rsid w:val="0035011B"/>
    <w:rsid w:val="00350AA3"/>
    <w:rsid w:val="003510DA"/>
    <w:rsid w:val="0035137B"/>
    <w:rsid w:val="0035243E"/>
    <w:rsid w:val="00353CFB"/>
    <w:rsid w:val="00356724"/>
    <w:rsid w:val="003573C1"/>
    <w:rsid w:val="00357923"/>
    <w:rsid w:val="003601E5"/>
    <w:rsid w:val="00360FEC"/>
    <w:rsid w:val="00363E99"/>
    <w:rsid w:val="00364112"/>
    <w:rsid w:val="00364A22"/>
    <w:rsid w:val="0036575E"/>
    <w:rsid w:val="00365849"/>
    <w:rsid w:val="00376A2D"/>
    <w:rsid w:val="00376DB4"/>
    <w:rsid w:val="003773B9"/>
    <w:rsid w:val="00377D24"/>
    <w:rsid w:val="00380296"/>
    <w:rsid w:val="00380D5A"/>
    <w:rsid w:val="003811B4"/>
    <w:rsid w:val="00384026"/>
    <w:rsid w:val="00385289"/>
    <w:rsid w:val="003861B9"/>
    <w:rsid w:val="00386C5B"/>
    <w:rsid w:val="003873D4"/>
    <w:rsid w:val="003918BA"/>
    <w:rsid w:val="00392793"/>
    <w:rsid w:val="003942E1"/>
    <w:rsid w:val="003A0417"/>
    <w:rsid w:val="003A0ECB"/>
    <w:rsid w:val="003A3F0F"/>
    <w:rsid w:val="003A40AC"/>
    <w:rsid w:val="003A4870"/>
    <w:rsid w:val="003A4C22"/>
    <w:rsid w:val="003A51FB"/>
    <w:rsid w:val="003A5FD2"/>
    <w:rsid w:val="003A661C"/>
    <w:rsid w:val="003A6874"/>
    <w:rsid w:val="003B4CBC"/>
    <w:rsid w:val="003B7B62"/>
    <w:rsid w:val="003C0352"/>
    <w:rsid w:val="003C1517"/>
    <w:rsid w:val="003C157A"/>
    <w:rsid w:val="003C2398"/>
    <w:rsid w:val="003C2A4C"/>
    <w:rsid w:val="003C2D10"/>
    <w:rsid w:val="003C3653"/>
    <w:rsid w:val="003C6810"/>
    <w:rsid w:val="003C7694"/>
    <w:rsid w:val="003D19CD"/>
    <w:rsid w:val="003D270F"/>
    <w:rsid w:val="003D3DA9"/>
    <w:rsid w:val="003D5F0A"/>
    <w:rsid w:val="003D7B7B"/>
    <w:rsid w:val="003E01B5"/>
    <w:rsid w:val="003E175E"/>
    <w:rsid w:val="003E3B28"/>
    <w:rsid w:val="003E40AA"/>
    <w:rsid w:val="003E446C"/>
    <w:rsid w:val="003E4636"/>
    <w:rsid w:val="003E477B"/>
    <w:rsid w:val="003E47ED"/>
    <w:rsid w:val="003E5221"/>
    <w:rsid w:val="003E613D"/>
    <w:rsid w:val="003E7A70"/>
    <w:rsid w:val="003F1732"/>
    <w:rsid w:val="003F3747"/>
    <w:rsid w:val="003F6045"/>
    <w:rsid w:val="003F7ADF"/>
    <w:rsid w:val="00401AEC"/>
    <w:rsid w:val="00403B9B"/>
    <w:rsid w:val="0040569A"/>
    <w:rsid w:val="00406EDE"/>
    <w:rsid w:val="0041192F"/>
    <w:rsid w:val="004147F8"/>
    <w:rsid w:val="00416181"/>
    <w:rsid w:val="004167DA"/>
    <w:rsid w:val="004171C1"/>
    <w:rsid w:val="00422411"/>
    <w:rsid w:val="004233CA"/>
    <w:rsid w:val="004242D2"/>
    <w:rsid w:val="004270EE"/>
    <w:rsid w:val="004273E5"/>
    <w:rsid w:val="00427AA9"/>
    <w:rsid w:val="00430E8D"/>
    <w:rsid w:val="00430F8E"/>
    <w:rsid w:val="00432B03"/>
    <w:rsid w:val="00434AFC"/>
    <w:rsid w:val="0045171F"/>
    <w:rsid w:val="00451C71"/>
    <w:rsid w:val="004603A5"/>
    <w:rsid w:val="00460791"/>
    <w:rsid w:val="00460D78"/>
    <w:rsid w:val="004615CA"/>
    <w:rsid w:val="00461624"/>
    <w:rsid w:val="004624D0"/>
    <w:rsid w:val="0046695E"/>
    <w:rsid w:val="0046730B"/>
    <w:rsid w:val="00467E5D"/>
    <w:rsid w:val="00470F92"/>
    <w:rsid w:val="004713FC"/>
    <w:rsid w:val="00472FE3"/>
    <w:rsid w:val="00474AC4"/>
    <w:rsid w:val="00477281"/>
    <w:rsid w:val="00481222"/>
    <w:rsid w:val="00481F3F"/>
    <w:rsid w:val="004839A8"/>
    <w:rsid w:val="004857E7"/>
    <w:rsid w:val="0048594E"/>
    <w:rsid w:val="00486584"/>
    <w:rsid w:val="004866AE"/>
    <w:rsid w:val="004868E4"/>
    <w:rsid w:val="004869DF"/>
    <w:rsid w:val="00490A6C"/>
    <w:rsid w:val="00492918"/>
    <w:rsid w:val="00493F66"/>
    <w:rsid w:val="00494F1A"/>
    <w:rsid w:val="004A32AF"/>
    <w:rsid w:val="004A388E"/>
    <w:rsid w:val="004A3A50"/>
    <w:rsid w:val="004A549E"/>
    <w:rsid w:val="004A5CCA"/>
    <w:rsid w:val="004A7CD7"/>
    <w:rsid w:val="004B0A57"/>
    <w:rsid w:val="004B10D1"/>
    <w:rsid w:val="004B17FC"/>
    <w:rsid w:val="004B237F"/>
    <w:rsid w:val="004B2BC9"/>
    <w:rsid w:val="004B2E4B"/>
    <w:rsid w:val="004B3D38"/>
    <w:rsid w:val="004B6D6E"/>
    <w:rsid w:val="004B730C"/>
    <w:rsid w:val="004C10BB"/>
    <w:rsid w:val="004C25EB"/>
    <w:rsid w:val="004C46F3"/>
    <w:rsid w:val="004C58A7"/>
    <w:rsid w:val="004D2F78"/>
    <w:rsid w:val="004D6840"/>
    <w:rsid w:val="004D6EC6"/>
    <w:rsid w:val="004D7BB8"/>
    <w:rsid w:val="004E082A"/>
    <w:rsid w:val="004E0C10"/>
    <w:rsid w:val="004E184F"/>
    <w:rsid w:val="004E2120"/>
    <w:rsid w:val="004E22D1"/>
    <w:rsid w:val="004E3145"/>
    <w:rsid w:val="004E37E5"/>
    <w:rsid w:val="004E4052"/>
    <w:rsid w:val="004E6C07"/>
    <w:rsid w:val="004E7146"/>
    <w:rsid w:val="004E781B"/>
    <w:rsid w:val="004F02D3"/>
    <w:rsid w:val="004F036F"/>
    <w:rsid w:val="004F11F2"/>
    <w:rsid w:val="004F46FF"/>
    <w:rsid w:val="004F499D"/>
    <w:rsid w:val="004F4F13"/>
    <w:rsid w:val="004F6BB0"/>
    <w:rsid w:val="004F6FCE"/>
    <w:rsid w:val="00501DFF"/>
    <w:rsid w:val="00501E50"/>
    <w:rsid w:val="0050309B"/>
    <w:rsid w:val="00503960"/>
    <w:rsid w:val="00505E07"/>
    <w:rsid w:val="00510E76"/>
    <w:rsid w:val="005114C2"/>
    <w:rsid w:val="00512186"/>
    <w:rsid w:val="005131F1"/>
    <w:rsid w:val="0051398C"/>
    <w:rsid w:val="00514B6A"/>
    <w:rsid w:val="00514FFE"/>
    <w:rsid w:val="00515983"/>
    <w:rsid w:val="00515ADC"/>
    <w:rsid w:val="00517B80"/>
    <w:rsid w:val="00520570"/>
    <w:rsid w:val="005213FC"/>
    <w:rsid w:val="005222F9"/>
    <w:rsid w:val="0052478B"/>
    <w:rsid w:val="00525944"/>
    <w:rsid w:val="00525E45"/>
    <w:rsid w:val="005267EC"/>
    <w:rsid w:val="00527343"/>
    <w:rsid w:val="00530217"/>
    <w:rsid w:val="00530F0B"/>
    <w:rsid w:val="0053154F"/>
    <w:rsid w:val="00531CF8"/>
    <w:rsid w:val="00534E57"/>
    <w:rsid w:val="005377B0"/>
    <w:rsid w:val="005377B3"/>
    <w:rsid w:val="00537D5B"/>
    <w:rsid w:val="0054041C"/>
    <w:rsid w:val="00540545"/>
    <w:rsid w:val="005410C4"/>
    <w:rsid w:val="0054274F"/>
    <w:rsid w:val="005500EF"/>
    <w:rsid w:val="00551567"/>
    <w:rsid w:val="00553EF9"/>
    <w:rsid w:val="00555290"/>
    <w:rsid w:val="005560D0"/>
    <w:rsid w:val="005567C2"/>
    <w:rsid w:val="005602D8"/>
    <w:rsid w:val="00563DA4"/>
    <w:rsid w:val="005645C1"/>
    <w:rsid w:val="00565259"/>
    <w:rsid w:val="005654E4"/>
    <w:rsid w:val="005659E9"/>
    <w:rsid w:val="00566F41"/>
    <w:rsid w:val="005706D8"/>
    <w:rsid w:val="005731AE"/>
    <w:rsid w:val="00573AF9"/>
    <w:rsid w:val="00574041"/>
    <w:rsid w:val="0057498A"/>
    <w:rsid w:val="00575310"/>
    <w:rsid w:val="00575CBE"/>
    <w:rsid w:val="00576AD0"/>
    <w:rsid w:val="00576E8C"/>
    <w:rsid w:val="005771EB"/>
    <w:rsid w:val="00581180"/>
    <w:rsid w:val="00581892"/>
    <w:rsid w:val="005822FE"/>
    <w:rsid w:val="00582473"/>
    <w:rsid w:val="005824AD"/>
    <w:rsid w:val="00583634"/>
    <w:rsid w:val="00584BAE"/>
    <w:rsid w:val="00584DCE"/>
    <w:rsid w:val="00585078"/>
    <w:rsid w:val="005854CB"/>
    <w:rsid w:val="0058592B"/>
    <w:rsid w:val="00586671"/>
    <w:rsid w:val="005913C3"/>
    <w:rsid w:val="0059330A"/>
    <w:rsid w:val="005952DC"/>
    <w:rsid w:val="00596589"/>
    <w:rsid w:val="00597489"/>
    <w:rsid w:val="005977DC"/>
    <w:rsid w:val="005A088E"/>
    <w:rsid w:val="005A0A7D"/>
    <w:rsid w:val="005A14A7"/>
    <w:rsid w:val="005A35FC"/>
    <w:rsid w:val="005A45AA"/>
    <w:rsid w:val="005A4AA8"/>
    <w:rsid w:val="005A5A77"/>
    <w:rsid w:val="005A63C3"/>
    <w:rsid w:val="005A6A91"/>
    <w:rsid w:val="005A6B82"/>
    <w:rsid w:val="005A6C7C"/>
    <w:rsid w:val="005B077D"/>
    <w:rsid w:val="005B0B1F"/>
    <w:rsid w:val="005B1F69"/>
    <w:rsid w:val="005B282A"/>
    <w:rsid w:val="005B5067"/>
    <w:rsid w:val="005B554B"/>
    <w:rsid w:val="005B5A78"/>
    <w:rsid w:val="005B6C23"/>
    <w:rsid w:val="005B7150"/>
    <w:rsid w:val="005C0C3A"/>
    <w:rsid w:val="005C2285"/>
    <w:rsid w:val="005C2529"/>
    <w:rsid w:val="005C37CE"/>
    <w:rsid w:val="005C4E41"/>
    <w:rsid w:val="005C78B7"/>
    <w:rsid w:val="005D024F"/>
    <w:rsid w:val="005D16F8"/>
    <w:rsid w:val="005D31A4"/>
    <w:rsid w:val="005D3482"/>
    <w:rsid w:val="005D3BCF"/>
    <w:rsid w:val="005D4235"/>
    <w:rsid w:val="005D466A"/>
    <w:rsid w:val="005D4992"/>
    <w:rsid w:val="005D4C65"/>
    <w:rsid w:val="005D6629"/>
    <w:rsid w:val="005D6A2D"/>
    <w:rsid w:val="005E168B"/>
    <w:rsid w:val="005E2BD4"/>
    <w:rsid w:val="005E4733"/>
    <w:rsid w:val="005E4E4D"/>
    <w:rsid w:val="005E539B"/>
    <w:rsid w:val="005E7DE4"/>
    <w:rsid w:val="005F1433"/>
    <w:rsid w:val="005F35F9"/>
    <w:rsid w:val="005F3BAF"/>
    <w:rsid w:val="005F4BDF"/>
    <w:rsid w:val="005F5B61"/>
    <w:rsid w:val="005F5CFF"/>
    <w:rsid w:val="00600BEC"/>
    <w:rsid w:val="00600C36"/>
    <w:rsid w:val="00600C65"/>
    <w:rsid w:val="00600C6A"/>
    <w:rsid w:val="00601C0F"/>
    <w:rsid w:val="0060255F"/>
    <w:rsid w:val="006041D3"/>
    <w:rsid w:val="0060637B"/>
    <w:rsid w:val="00611711"/>
    <w:rsid w:val="0061229F"/>
    <w:rsid w:val="00613FE2"/>
    <w:rsid w:val="00615685"/>
    <w:rsid w:val="00616393"/>
    <w:rsid w:val="00622348"/>
    <w:rsid w:val="006247DB"/>
    <w:rsid w:val="006249CA"/>
    <w:rsid w:val="00630922"/>
    <w:rsid w:val="00630F16"/>
    <w:rsid w:val="0063370C"/>
    <w:rsid w:val="006363C4"/>
    <w:rsid w:val="0064135D"/>
    <w:rsid w:val="00642510"/>
    <w:rsid w:val="006425B1"/>
    <w:rsid w:val="006429ED"/>
    <w:rsid w:val="00643497"/>
    <w:rsid w:val="0064415B"/>
    <w:rsid w:val="0064420A"/>
    <w:rsid w:val="00644234"/>
    <w:rsid w:val="00644DB2"/>
    <w:rsid w:val="00647004"/>
    <w:rsid w:val="00650542"/>
    <w:rsid w:val="00650DF6"/>
    <w:rsid w:val="006512DE"/>
    <w:rsid w:val="00651C36"/>
    <w:rsid w:val="00652896"/>
    <w:rsid w:val="00653868"/>
    <w:rsid w:val="006539C6"/>
    <w:rsid w:val="00653CC0"/>
    <w:rsid w:val="00653DF6"/>
    <w:rsid w:val="00655EA5"/>
    <w:rsid w:val="006561AD"/>
    <w:rsid w:val="00656F92"/>
    <w:rsid w:val="006627D4"/>
    <w:rsid w:val="00664724"/>
    <w:rsid w:val="006704FD"/>
    <w:rsid w:val="00671BEB"/>
    <w:rsid w:val="00673104"/>
    <w:rsid w:val="00673892"/>
    <w:rsid w:val="00675B2B"/>
    <w:rsid w:val="00675E04"/>
    <w:rsid w:val="006765CE"/>
    <w:rsid w:val="00676DD0"/>
    <w:rsid w:val="00677F4D"/>
    <w:rsid w:val="00680549"/>
    <w:rsid w:val="00682BB4"/>
    <w:rsid w:val="006878DB"/>
    <w:rsid w:val="006904D4"/>
    <w:rsid w:val="0069263B"/>
    <w:rsid w:val="00694049"/>
    <w:rsid w:val="00694696"/>
    <w:rsid w:val="006948F6"/>
    <w:rsid w:val="00695A85"/>
    <w:rsid w:val="00697A84"/>
    <w:rsid w:val="006A1124"/>
    <w:rsid w:val="006A336E"/>
    <w:rsid w:val="006A33AE"/>
    <w:rsid w:val="006A4068"/>
    <w:rsid w:val="006A458A"/>
    <w:rsid w:val="006A718A"/>
    <w:rsid w:val="006A7198"/>
    <w:rsid w:val="006B4735"/>
    <w:rsid w:val="006B4CFC"/>
    <w:rsid w:val="006B4EDC"/>
    <w:rsid w:val="006B5F76"/>
    <w:rsid w:val="006C0F4C"/>
    <w:rsid w:val="006C0F91"/>
    <w:rsid w:val="006C2BB6"/>
    <w:rsid w:val="006C2EDF"/>
    <w:rsid w:val="006C3509"/>
    <w:rsid w:val="006C35F1"/>
    <w:rsid w:val="006C3F73"/>
    <w:rsid w:val="006C569B"/>
    <w:rsid w:val="006C5BE5"/>
    <w:rsid w:val="006C6D8C"/>
    <w:rsid w:val="006C7502"/>
    <w:rsid w:val="006D00CD"/>
    <w:rsid w:val="006D2AF5"/>
    <w:rsid w:val="006D5386"/>
    <w:rsid w:val="006D67C7"/>
    <w:rsid w:val="006D7007"/>
    <w:rsid w:val="006E44F3"/>
    <w:rsid w:val="006E579A"/>
    <w:rsid w:val="006E59D1"/>
    <w:rsid w:val="006E6138"/>
    <w:rsid w:val="006E67E8"/>
    <w:rsid w:val="006F0643"/>
    <w:rsid w:val="006F0B3C"/>
    <w:rsid w:val="006F211B"/>
    <w:rsid w:val="006F2AB0"/>
    <w:rsid w:val="006F335D"/>
    <w:rsid w:val="006F4A11"/>
    <w:rsid w:val="006F5F35"/>
    <w:rsid w:val="006F6388"/>
    <w:rsid w:val="006F7047"/>
    <w:rsid w:val="006F71B0"/>
    <w:rsid w:val="006F760F"/>
    <w:rsid w:val="00700587"/>
    <w:rsid w:val="00700910"/>
    <w:rsid w:val="00700ADF"/>
    <w:rsid w:val="00700EE7"/>
    <w:rsid w:val="007014C6"/>
    <w:rsid w:val="00703986"/>
    <w:rsid w:val="00707973"/>
    <w:rsid w:val="00710469"/>
    <w:rsid w:val="007108E0"/>
    <w:rsid w:val="00710B99"/>
    <w:rsid w:val="007113DC"/>
    <w:rsid w:val="0071232A"/>
    <w:rsid w:val="007131BA"/>
    <w:rsid w:val="007147C6"/>
    <w:rsid w:val="007147E6"/>
    <w:rsid w:val="0071773E"/>
    <w:rsid w:val="00722A98"/>
    <w:rsid w:val="007237A6"/>
    <w:rsid w:val="007277AD"/>
    <w:rsid w:val="007306A2"/>
    <w:rsid w:val="00731AD1"/>
    <w:rsid w:val="00732F77"/>
    <w:rsid w:val="0073335B"/>
    <w:rsid w:val="00733E0B"/>
    <w:rsid w:val="00735BF5"/>
    <w:rsid w:val="00735FA7"/>
    <w:rsid w:val="0073627E"/>
    <w:rsid w:val="00737A02"/>
    <w:rsid w:val="0074091B"/>
    <w:rsid w:val="00740BED"/>
    <w:rsid w:val="00742AC7"/>
    <w:rsid w:val="00742D39"/>
    <w:rsid w:val="00743297"/>
    <w:rsid w:val="00743879"/>
    <w:rsid w:val="00744322"/>
    <w:rsid w:val="00745260"/>
    <w:rsid w:val="00745E5F"/>
    <w:rsid w:val="00747109"/>
    <w:rsid w:val="00747625"/>
    <w:rsid w:val="007476A8"/>
    <w:rsid w:val="007477D3"/>
    <w:rsid w:val="00750BE5"/>
    <w:rsid w:val="0075188F"/>
    <w:rsid w:val="00751ADB"/>
    <w:rsid w:val="00752C05"/>
    <w:rsid w:val="007530AF"/>
    <w:rsid w:val="0075473E"/>
    <w:rsid w:val="00757938"/>
    <w:rsid w:val="00757A57"/>
    <w:rsid w:val="00760093"/>
    <w:rsid w:val="00760870"/>
    <w:rsid w:val="00761D1E"/>
    <w:rsid w:val="00763F30"/>
    <w:rsid w:val="00765119"/>
    <w:rsid w:val="00765274"/>
    <w:rsid w:val="00766255"/>
    <w:rsid w:val="007662A8"/>
    <w:rsid w:val="00766C91"/>
    <w:rsid w:val="00766E4F"/>
    <w:rsid w:val="00767E82"/>
    <w:rsid w:val="00770C08"/>
    <w:rsid w:val="00773D3E"/>
    <w:rsid w:val="007764FA"/>
    <w:rsid w:val="007803E5"/>
    <w:rsid w:val="007841C9"/>
    <w:rsid w:val="00785507"/>
    <w:rsid w:val="0078608B"/>
    <w:rsid w:val="00786379"/>
    <w:rsid w:val="007867A5"/>
    <w:rsid w:val="00794594"/>
    <w:rsid w:val="00795B02"/>
    <w:rsid w:val="00797326"/>
    <w:rsid w:val="007A1F10"/>
    <w:rsid w:val="007A5DF6"/>
    <w:rsid w:val="007A731B"/>
    <w:rsid w:val="007A750E"/>
    <w:rsid w:val="007B1A8D"/>
    <w:rsid w:val="007B1C64"/>
    <w:rsid w:val="007B3AC0"/>
    <w:rsid w:val="007B4DCB"/>
    <w:rsid w:val="007B73A9"/>
    <w:rsid w:val="007B7424"/>
    <w:rsid w:val="007B77A5"/>
    <w:rsid w:val="007B7D4A"/>
    <w:rsid w:val="007C2295"/>
    <w:rsid w:val="007C22BB"/>
    <w:rsid w:val="007C2614"/>
    <w:rsid w:val="007C30DD"/>
    <w:rsid w:val="007C527A"/>
    <w:rsid w:val="007C5562"/>
    <w:rsid w:val="007C7091"/>
    <w:rsid w:val="007C7D8A"/>
    <w:rsid w:val="007D086D"/>
    <w:rsid w:val="007D098E"/>
    <w:rsid w:val="007D3877"/>
    <w:rsid w:val="007D3A1B"/>
    <w:rsid w:val="007D5221"/>
    <w:rsid w:val="007D7302"/>
    <w:rsid w:val="007D7404"/>
    <w:rsid w:val="007E0A68"/>
    <w:rsid w:val="007E322A"/>
    <w:rsid w:val="007E3971"/>
    <w:rsid w:val="007E3C69"/>
    <w:rsid w:val="007E46B2"/>
    <w:rsid w:val="007F0F14"/>
    <w:rsid w:val="007F1227"/>
    <w:rsid w:val="007F19E5"/>
    <w:rsid w:val="007F1BD3"/>
    <w:rsid w:val="007F2876"/>
    <w:rsid w:val="007F2B0B"/>
    <w:rsid w:val="007F37E4"/>
    <w:rsid w:val="007F46BC"/>
    <w:rsid w:val="007F471A"/>
    <w:rsid w:val="007F702F"/>
    <w:rsid w:val="007F73F3"/>
    <w:rsid w:val="0080163D"/>
    <w:rsid w:val="0080261B"/>
    <w:rsid w:val="008036BF"/>
    <w:rsid w:val="00805B68"/>
    <w:rsid w:val="00805CE8"/>
    <w:rsid w:val="0080619A"/>
    <w:rsid w:val="0080685C"/>
    <w:rsid w:val="00806981"/>
    <w:rsid w:val="00810986"/>
    <w:rsid w:val="00811BA5"/>
    <w:rsid w:val="008143A7"/>
    <w:rsid w:val="00817C4C"/>
    <w:rsid w:val="00820AAA"/>
    <w:rsid w:val="00820E7A"/>
    <w:rsid w:val="00822206"/>
    <w:rsid w:val="00822841"/>
    <w:rsid w:val="00824F9D"/>
    <w:rsid w:val="008259CA"/>
    <w:rsid w:val="008271D0"/>
    <w:rsid w:val="00830058"/>
    <w:rsid w:val="00832975"/>
    <w:rsid w:val="00832B55"/>
    <w:rsid w:val="0083385F"/>
    <w:rsid w:val="0083464A"/>
    <w:rsid w:val="0083641B"/>
    <w:rsid w:val="0083770C"/>
    <w:rsid w:val="00837847"/>
    <w:rsid w:val="008420D8"/>
    <w:rsid w:val="008451CE"/>
    <w:rsid w:val="0085072F"/>
    <w:rsid w:val="00850A22"/>
    <w:rsid w:val="00851112"/>
    <w:rsid w:val="008520E6"/>
    <w:rsid w:val="00852141"/>
    <w:rsid w:val="00852297"/>
    <w:rsid w:val="0085351A"/>
    <w:rsid w:val="00853CDA"/>
    <w:rsid w:val="00854E4B"/>
    <w:rsid w:val="008567BE"/>
    <w:rsid w:val="008600F4"/>
    <w:rsid w:val="00860D05"/>
    <w:rsid w:val="00860D77"/>
    <w:rsid w:val="00862BBE"/>
    <w:rsid w:val="00863312"/>
    <w:rsid w:val="008639AA"/>
    <w:rsid w:val="008645B3"/>
    <w:rsid w:val="00864969"/>
    <w:rsid w:val="00870533"/>
    <w:rsid w:val="00871787"/>
    <w:rsid w:val="008722E1"/>
    <w:rsid w:val="008723E6"/>
    <w:rsid w:val="0087296C"/>
    <w:rsid w:val="008814C2"/>
    <w:rsid w:val="008814E1"/>
    <w:rsid w:val="00881728"/>
    <w:rsid w:val="0088373B"/>
    <w:rsid w:val="00887130"/>
    <w:rsid w:val="00887167"/>
    <w:rsid w:val="008874D7"/>
    <w:rsid w:val="00887EB8"/>
    <w:rsid w:val="00891190"/>
    <w:rsid w:val="00891A15"/>
    <w:rsid w:val="00891D8F"/>
    <w:rsid w:val="00892071"/>
    <w:rsid w:val="008928D1"/>
    <w:rsid w:val="00893EE0"/>
    <w:rsid w:val="00896806"/>
    <w:rsid w:val="008A0647"/>
    <w:rsid w:val="008A2817"/>
    <w:rsid w:val="008A3520"/>
    <w:rsid w:val="008A3E8A"/>
    <w:rsid w:val="008A48FF"/>
    <w:rsid w:val="008A7385"/>
    <w:rsid w:val="008A7965"/>
    <w:rsid w:val="008B0196"/>
    <w:rsid w:val="008B037B"/>
    <w:rsid w:val="008B0DF0"/>
    <w:rsid w:val="008B1264"/>
    <w:rsid w:val="008B31A1"/>
    <w:rsid w:val="008B42F4"/>
    <w:rsid w:val="008B6065"/>
    <w:rsid w:val="008B754D"/>
    <w:rsid w:val="008C105C"/>
    <w:rsid w:val="008C1745"/>
    <w:rsid w:val="008C19F4"/>
    <w:rsid w:val="008C51C3"/>
    <w:rsid w:val="008C5C0D"/>
    <w:rsid w:val="008C7D40"/>
    <w:rsid w:val="008D08F6"/>
    <w:rsid w:val="008D10BD"/>
    <w:rsid w:val="008D203C"/>
    <w:rsid w:val="008D516F"/>
    <w:rsid w:val="008D6928"/>
    <w:rsid w:val="008E0495"/>
    <w:rsid w:val="008E442E"/>
    <w:rsid w:val="008E5F09"/>
    <w:rsid w:val="008E7948"/>
    <w:rsid w:val="008F0833"/>
    <w:rsid w:val="008F0CF1"/>
    <w:rsid w:val="008F1854"/>
    <w:rsid w:val="008F1F3B"/>
    <w:rsid w:val="008F3284"/>
    <w:rsid w:val="008F4A12"/>
    <w:rsid w:val="008F6982"/>
    <w:rsid w:val="008F7626"/>
    <w:rsid w:val="008F781B"/>
    <w:rsid w:val="009001B9"/>
    <w:rsid w:val="009029C4"/>
    <w:rsid w:val="009031E4"/>
    <w:rsid w:val="00910280"/>
    <w:rsid w:val="00910FB6"/>
    <w:rsid w:val="00911F4E"/>
    <w:rsid w:val="009120E1"/>
    <w:rsid w:val="009125D0"/>
    <w:rsid w:val="00912CC2"/>
    <w:rsid w:val="00913DB2"/>
    <w:rsid w:val="0091480D"/>
    <w:rsid w:val="00915A8D"/>
    <w:rsid w:val="00916240"/>
    <w:rsid w:val="00917040"/>
    <w:rsid w:val="009173BE"/>
    <w:rsid w:val="009174EA"/>
    <w:rsid w:val="009179C2"/>
    <w:rsid w:val="00920BF0"/>
    <w:rsid w:val="00925D3F"/>
    <w:rsid w:val="00925D9E"/>
    <w:rsid w:val="00930F04"/>
    <w:rsid w:val="0093112F"/>
    <w:rsid w:val="00931FDF"/>
    <w:rsid w:val="0093261B"/>
    <w:rsid w:val="00933152"/>
    <w:rsid w:val="00933DDF"/>
    <w:rsid w:val="00933EF5"/>
    <w:rsid w:val="00935482"/>
    <w:rsid w:val="009368A2"/>
    <w:rsid w:val="009405C6"/>
    <w:rsid w:val="00942481"/>
    <w:rsid w:val="00943B58"/>
    <w:rsid w:val="009442B9"/>
    <w:rsid w:val="00945C1D"/>
    <w:rsid w:val="00946309"/>
    <w:rsid w:val="00953C0D"/>
    <w:rsid w:val="00953EAF"/>
    <w:rsid w:val="0095409C"/>
    <w:rsid w:val="009542A3"/>
    <w:rsid w:val="00955012"/>
    <w:rsid w:val="00960D59"/>
    <w:rsid w:val="00961086"/>
    <w:rsid w:val="00961A73"/>
    <w:rsid w:val="00961ED9"/>
    <w:rsid w:val="009642B5"/>
    <w:rsid w:val="00964E54"/>
    <w:rsid w:val="00965046"/>
    <w:rsid w:val="00965C88"/>
    <w:rsid w:val="009676C8"/>
    <w:rsid w:val="00970474"/>
    <w:rsid w:val="0097274D"/>
    <w:rsid w:val="009762DC"/>
    <w:rsid w:val="009771C7"/>
    <w:rsid w:val="00977577"/>
    <w:rsid w:val="0097776A"/>
    <w:rsid w:val="009778EB"/>
    <w:rsid w:val="00977B18"/>
    <w:rsid w:val="00981D0F"/>
    <w:rsid w:val="00982770"/>
    <w:rsid w:val="00982E9C"/>
    <w:rsid w:val="009855E2"/>
    <w:rsid w:val="00985C78"/>
    <w:rsid w:val="009864DA"/>
    <w:rsid w:val="009902CF"/>
    <w:rsid w:val="00990FAA"/>
    <w:rsid w:val="00991894"/>
    <w:rsid w:val="00991ED6"/>
    <w:rsid w:val="0099215D"/>
    <w:rsid w:val="00993711"/>
    <w:rsid w:val="00993B14"/>
    <w:rsid w:val="00994ED4"/>
    <w:rsid w:val="00995E17"/>
    <w:rsid w:val="009963E0"/>
    <w:rsid w:val="009A01CD"/>
    <w:rsid w:val="009A036A"/>
    <w:rsid w:val="009A0AAC"/>
    <w:rsid w:val="009A140C"/>
    <w:rsid w:val="009A195A"/>
    <w:rsid w:val="009A22F9"/>
    <w:rsid w:val="009A48BB"/>
    <w:rsid w:val="009A6552"/>
    <w:rsid w:val="009B015E"/>
    <w:rsid w:val="009B0EAD"/>
    <w:rsid w:val="009B3062"/>
    <w:rsid w:val="009B54B8"/>
    <w:rsid w:val="009B61E6"/>
    <w:rsid w:val="009B786F"/>
    <w:rsid w:val="009B7CF8"/>
    <w:rsid w:val="009C05C4"/>
    <w:rsid w:val="009C1309"/>
    <w:rsid w:val="009C21A3"/>
    <w:rsid w:val="009C2FF7"/>
    <w:rsid w:val="009C45DB"/>
    <w:rsid w:val="009C53C8"/>
    <w:rsid w:val="009C7DF7"/>
    <w:rsid w:val="009D18C3"/>
    <w:rsid w:val="009D308F"/>
    <w:rsid w:val="009D4C62"/>
    <w:rsid w:val="009D54C6"/>
    <w:rsid w:val="009D5C15"/>
    <w:rsid w:val="009D7207"/>
    <w:rsid w:val="009D7A60"/>
    <w:rsid w:val="009E029B"/>
    <w:rsid w:val="009E0C48"/>
    <w:rsid w:val="009E1D9A"/>
    <w:rsid w:val="009E2699"/>
    <w:rsid w:val="009E28E1"/>
    <w:rsid w:val="009E3AA0"/>
    <w:rsid w:val="009E4347"/>
    <w:rsid w:val="009E4713"/>
    <w:rsid w:val="009E4FB3"/>
    <w:rsid w:val="009E58C4"/>
    <w:rsid w:val="009E5C27"/>
    <w:rsid w:val="009E6B14"/>
    <w:rsid w:val="009E749D"/>
    <w:rsid w:val="009F082B"/>
    <w:rsid w:val="009F2D6F"/>
    <w:rsid w:val="009F2EC8"/>
    <w:rsid w:val="009F32BE"/>
    <w:rsid w:val="009F421A"/>
    <w:rsid w:val="009F4621"/>
    <w:rsid w:val="009F47B4"/>
    <w:rsid w:val="009F5ADA"/>
    <w:rsid w:val="009F63A6"/>
    <w:rsid w:val="00A00E70"/>
    <w:rsid w:val="00A01292"/>
    <w:rsid w:val="00A01800"/>
    <w:rsid w:val="00A019B2"/>
    <w:rsid w:val="00A030EC"/>
    <w:rsid w:val="00A03E78"/>
    <w:rsid w:val="00A04253"/>
    <w:rsid w:val="00A06222"/>
    <w:rsid w:val="00A10A05"/>
    <w:rsid w:val="00A10DB7"/>
    <w:rsid w:val="00A13447"/>
    <w:rsid w:val="00A137BC"/>
    <w:rsid w:val="00A138AD"/>
    <w:rsid w:val="00A14773"/>
    <w:rsid w:val="00A1548D"/>
    <w:rsid w:val="00A16D9B"/>
    <w:rsid w:val="00A17907"/>
    <w:rsid w:val="00A17DBB"/>
    <w:rsid w:val="00A20BCC"/>
    <w:rsid w:val="00A21FA7"/>
    <w:rsid w:val="00A25569"/>
    <w:rsid w:val="00A26683"/>
    <w:rsid w:val="00A27F94"/>
    <w:rsid w:val="00A31200"/>
    <w:rsid w:val="00A3214C"/>
    <w:rsid w:val="00A326EA"/>
    <w:rsid w:val="00A32DDA"/>
    <w:rsid w:val="00A348A7"/>
    <w:rsid w:val="00A34C75"/>
    <w:rsid w:val="00A35D2F"/>
    <w:rsid w:val="00A3621C"/>
    <w:rsid w:val="00A36A21"/>
    <w:rsid w:val="00A3789E"/>
    <w:rsid w:val="00A42834"/>
    <w:rsid w:val="00A43120"/>
    <w:rsid w:val="00A43EA8"/>
    <w:rsid w:val="00A43F67"/>
    <w:rsid w:val="00A46276"/>
    <w:rsid w:val="00A47522"/>
    <w:rsid w:val="00A47E06"/>
    <w:rsid w:val="00A53D1E"/>
    <w:rsid w:val="00A5490B"/>
    <w:rsid w:val="00A56CA1"/>
    <w:rsid w:val="00A57115"/>
    <w:rsid w:val="00A5733A"/>
    <w:rsid w:val="00A60970"/>
    <w:rsid w:val="00A61499"/>
    <w:rsid w:val="00A6150D"/>
    <w:rsid w:val="00A638CF"/>
    <w:rsid w:val="00A65A03"/>
    <w:rsid w:val="00A71E4E"/>
    <w:rsid w:val="00A71F90"/>
    <w:rsid w:val="00A73B19"/>
    <w:rsid w:val="00A74F27"/>
    <w:rsid w:val="00A77D4E"/>
    <w:rsid w:val="00A81921"/>
    <w:rsid w:val="00A8220F"/>
    <w:rsid w:val="00A82850"/>
    <w:rsid w:val="00A84231"/>
    <w:rsid w:val="00A844D6"/>
    <w:rsid w:val="00A86CBB"/>
    <w:rsid w:val="00A872FD"/>
    <w:rsid w:val="00A92EFB"/>
    <w:rsid w:val="00A932E8"/>
    <w:rsid w:val="00A93B49"/>
    <w:rsid w:val="00A942C1"/>
    <w:rsid w:val="00A94594"/>
    <w:rsid w:val="00AA26F8"/>
    <w:rsid w:val="00AA56A3"/>
    <w:rsid w:val="00AA5ACA"/>
    <w:rsid w:val="00AA77B5"/>
    <w:rsid w:val="00AB2F1B"/>
    <w:rsid w:val="00AB48E6"/>
    <w:rsid w:val="00AB5F3D"/>
    <w:rsid w:val="00AB6670"/>
    <w:rsid w:val="00AB7963"/>
    <w:rsid w:val="00AB7B83"/>
    <w:rsid w:val="00AC0D70"/>
    <w:rsid w:val="00AC29C9"/>
    <w:rsid w:val="00AC2DE9"/>
    <w:rsid w:val="00AC36A4"/>
    <w:rsid w:val="00AC42EF"/>
    <w:rsid w:val="00AC539C"/>
    <w:rsid w:val="00AC5BD5"/>
    <w:rsid w:val="00AC72C4"/>
    <w:rsid w:val="00AC77B1"/>
    <w:rsid w:val="00AD4C12"/>
    <w:rsid w:val="00AD714D"/>
    <w:rsid w:val="00AE01CA"/>
    <w:rsid w:val="00AE0BFC"/>
    <w:rsid w:val="00AE325A"/>
    <w:rsid w:val="00AE41F9"/>
    <w:rsid w:val="00AE612A"/>
    <w:rsid w:val="00AE6E13"/>
    <w:rsid w:val="00AF0461"/>
    <w:rsid w:val="00AF08FF"/>
    <w:rsid w:val="00AF1A09"/>
    <w:rsid w:val="00AF1DB6"/>
    <w:rsid w:val="00AF2E4B"/>
    <w:rsid w:val="00B01342"/>
    <w:rsid w:val="00B01522"/>
    <w:rsid w:val="00B016BF"/>
    <w:rsid w:val="00B03696"/>
    <w:rsid w:val="00B04A69"/>
    <w:rsid w:val="00B050E8"/>
    <w:rsid w:val="00B05322"/>
    <w:rsid w:val="00B06CF1"/>
    <w:rsid w:val="00B07987"/>
    <w:rsid w:val="00B07A27"/>
    <w:rsid w:val="00B1014A"/>
    <w:rsid w:val="00B10836"/>
    <w:rsid w:val="00B10D94"/>
    <w:rsid w:val="00B1153F"/>
    <w:rsid w:val="00B116BD"/>
    <w:rsid w:val="00B11FB9"/>
    <w:rsid w:val="00B13E03"/>
    <w:rsid w:val="00B1424A"/>
    <w:rsid w:val="00B15A49"/>
    <w:rsid w:val="00B168CF"/>
    <w:rsid w:val="00B17A3C"/>
    <w:rsid w:val="00B17BCA"/>
    <w:rsid w:val="00B25AED"/>
    <w:rsid w:val="00B25E1A"/>
    <w:rsid w:val="00B26552"/>
    <w:rsid w:val="00B27210"/>
    <w:rsid w:val="00B27532"/>
    <w:rsid w:val="00B31D3B"/>
    <w:rsid w:val="00B32628"/>
    <w:rsid w:val="00B34D4C"/>
    <w:rsid w:val="00B35A3F"/>
    <w:rsid w:val="00B3675B"/>
    <w:rsid w:val="00B378DF"/>
    <w:rsid w:val="00B37959"/>
    <w:rsid w:val="00B37D68"/>
    <w:rsid w:val="00B4022D"/>
    <w:rsid w:val="00B407FB"/>
    <w:rsid w:val="00B41588"/>
    <w:rsid w:val="00B42376"/>
    <w:rsid w:val="00B42748"/>
    <w:rsid w:val="00B43090"/>
    <w:rsid w:val="00B4348C"/>
    <w:rsid w:val="00B45665"/>
    <w:rsid w:val="00B46711"/>
    <w:rsid w:val="00B5133E"/>
    <w:rsid w:val="00B5435F"/>
    <w:rsid w:val="00B54964"/>
    <w:rsid w:val="00B55341"/>
    <w:rsid w:val="00B5658D"/>
    <w:rsid w:val="00B56750"/>
    <w:rsid w:val="00B62972"/>
    <w:rsid w:val="00B635EC"/>
    <w:rsid w:val="00B642AF"/>
    <w:rsid w:val="00B64755"/>
    <w:rsid w:val="00B73BE3"/>
    <w:rsid w:val="00B75512"/>
    <w:rsid w:val="00B76B59"/>
    <w:rsid w:val="00B77037"/>
    <w:rsid w:val="00B775A0"/>
    <w:rsid w:val="00B846AF"/>
    <w:rsid w:val="00B84AB8"/>
    <w:rsid w:val="00B87440"/>
    <w:rsid w:val="00B87612"/>
    <w:rsid w:val="00B87A80"/>
    <w:rsid w:val="00B87C47"/>
    <w:rsid w:val="00B91FE2"/>
    <w:rsid w:val="00B92499"/>
    <w:rsid w:val="00B95470"/>
    <w:rsid w:val="00B95617"/>
    <w:rsid w:val="00B95854"/>
    <w:rsid w:val="00B9732E"/>
    <w:rsid w:val="00B97EA7"/>
    <w:rsid w:val="00BA041B"/>
    <w:rsid w:val="00BA080A"/>
    <w:rsid w:val="00BA141F"/>
    <w:rsid w:val="00BA1896"/>
    <w:rsid w:val="00BA2A37"/>
    <w:rsid w:val="00BA2FF3"/>
    <w:rsid w:val="00BA37F0"/>
    <w:rsid w:val="00BA53DB"/>
    <w:rsid w:val="00BA6A52"/>
    <w:rsid w:val="00BA79AB"/>
    <w:rsid w:val="00BB0A7C"/>
    <w:rsid w:val="00BB1483"/>
    <w:rsid w:val="00BB1943"/>
    <w:rsid w:val="00BB1AFD"/>
    <w:rsid w:val="00BB367C"/>
    <w:rsid w:val="00BB37C0"/>
    <w:rsid w:val="00BB42CB"/>
    <w:rsid w:val="00BB5D3E"/>
    <w:rsid w:val="00BB75AB"/>
    <w:rsid w:val="00BB7B63"/>
    <w:rsid w:val="00BC096D"/>
    <w:rsid w:val="00BC2555"/>
    <w:rsid w:val="00BC2829"/>
    <w:rsid w:val="00BC2DE9"/>
    <w:rsid w:val="00BC3A12"/>
    <w:rsid w:val="00BC4124"/>
    <w:rsid w:val="00BC61D8"/>
    <w:rsid w:val="00BC6A4C"/>
    <w:rsid w:val="00BC6B7C"/>
    <w:rsid w:val="00BC6D9B"/>
    <w:rsid w:val="00BC7A94"/>
    <w:rsid w:val="00BD0611"/>
    <w:rsid w:val="00BD1183"/>
    <w:rsid w:val="00BD1279"/>
    <w:rsid w:val="00BD1ED0"/>
    <w:rsid w:val="00BD502E"/>
    <w:rsid w:val="00BD5629"/>
    <w:rsid w:val="00BD5EE3"/>
    <w:rsid w:val="00BD6638"/>
    <w:rsid w:val="00BD6FB6"/>
    <w:rsid w:val="00BE080E"/>
    <w:rsid w:val="00BE0AE3"/>
    <w:rsid w:val="00BE236F"/>
    <w:rsid w:val="00BE24A1"/>
    <w:rsid w:val="00BE24DD"/>
    <w:rsid w:val="00BE48B1"/>
    <w:rsid w:val="00BF1060"/>
    <w:rsid w:val="00BF1158"/>
    <w:rsid w:val="00BF1240"/>
    <w:rsid w:val="00BF279D"/>
    <w:rsid w:val="00BF5963"/>
    <w:rsid w:val="00BF5B75"/>
    <w:rsid w:val="00BF5F64"/>
    <w:rsid w:val="00BF6FFC"/>
    <w:rsid w:val="00C03D3D"/>
    <w:rsid w:val="00C06475"/>
    <w:rsid w:val="00C07B39"/>
    <w:rsid w:val="00C111C3"/>
    <w:rsid w:val="00C12B09"/>
    <w:rsid w:val="00C131B2"/>
    <w:rsid w:val="00C170C9"/>
    <w:rsid w:val="00C2090A"/>
    <w:rsid w:val="00C219C5"/>
    <w:rsid w:val="00C21DAC"/>
    <w:rsid w:val="00C248C0"/>
    <w:rsid w:val="00C2635B"/>
    <w:rsid w:val="00C26F4E"/>
    <w:rsid w:val="00C27036"/>
    <w:rsid w:val="00C276C1"/>
    <w:rsid w:val="00C27BC7"/>
    <w:rsid w:val="00C3068A"/>
    <w:rsid w:val="00C33665"/>
    <w:rsid w:val="00C34746"/>
    <w:rsid w:val="00C36149"/>
    <w:rsid w:val="00C374B9"/>
    <w:rsid w:val="00C37EF9"/>
    <w:rsid w:val="00C41E6B"/>
    <w:rsid w:val="00C446C3"/>
    <w:rsid w:val="00C449E5"/>
    <w:rsid w:val="00C451C1"/>
    <w:rsid w:val="00C4563D"/>
    <w:rsid w:val="00C46BA3"/>
    <w:rsid w:val="00C47831"/>
    <w:rsid w:val="00C47D62"/>
    <w:rsid w:val="00C51FA3"/>
    <w:rsid w:val="00C5201B"/>
    <w:rsid w:val="00C52486"/>
    <w:rsid w:val="00C527E4"/>
    <w:rsid w:val="00C5390A"/>
    <w:rsid w:val="00C54778"/>
    <w:rsid w:val="00C55739"/>
    <w:rsid w:val="00C558A1"/>
    <w:rsid w:val="00C56EC2"/>
    <w:rsid w:val="00C56FFA"/>
    <w:rsid w:val="00C605C7"/>
    <w:rsid w:val="00C611C5"/>
    <w:rsid w:val="00C61DD6"/>
    <w:rsid w:val="00C62022"/>
    <w:rsid w:val="00C62317"/>
    <w:rsid w:val="00C625C8"/>
    <w:rsid w:val="00C63F88"/>
    <w:rsid w:val="00C64686"/>
    <w:rsid w:val="00C64BB1"/>
    <w:rsid w:val="00C66877"/>
    <w:rsid w:val="00C66B1A"/>
    <w:rsid w:val="00C67603"/>
    <w:rsid w:val="00C6768A"/>
    <w:rsid w:val="00C702E1"/>
    <w:rsid w:val="00C727AF"/>
    <w:rsid w:val="00C72EE9"/>
    <w:rsid w:val="00C73DA5"/>
    <w:rsid w:val="00C73F4D"/>
    <w:rsid w:val="00C74D2E"/>
    <w:rsid w:val="00C76801"/>
    <w:rsid w:val="00C7749D"/>
    <w:rsid w:val="00C8030D"/>
    <w:rsid w:val="00C83B7E"/>
    <w:rsid w:val="00C83E7F"/>
    <w:rsid w:val="00C84386"/>
    <w:rsid w:val="00C852F6"/>
    <w:rsid w:val="00C857D3"/>
    <w:rsid w:val="00C861D6"/>
    <w:rsid w:val="00C90879"/>
    <w:rsid w:val="00C90FBB"/>
    <w:rsid w:val="00C9325E"/>
    <w:rsid w:val="00C93CB2"/>
    <w:rsid w:val="00C9468D"/>
    <w:rsid w:val="00C946AA"/>
    <w:rsid w:val="00C94D80"/>
    <w:rsid w:val="00C952AD"/>
    <w:rsid w:val="00C956D2"/>
    <w:rsid w:val="00C96BEA"/>
    <w:rsid w:val="00C97723"/>
    <w:rsid w:val="00CA0439"/>
    <w:rsid w:val="00CA13BC"/>
    <w:rsid w:val="00CA2034"/>
    <w:rsid w:val="00CA30BD"/>
    <w:rsid w:val="00CA478A"/>
    <w:rsid w:val="00CA6701"/>
    <w:rsid w:val="00CA6CB8"/>
    <w:rsid w:val="00CA705E"/>
    <w:rsid w:val="00CA72C1"/>
    <w:rsid w:val="00CB3BED"/>
    <w:rsid w:val="00CB4034"/>
    <w:rsid w:val="00CB49A7"/>
    <w:rsid w:val="00CB7D79"/>
    <w:rsid w:val="00CC12FB"/>
    <w:rsid w:val="00CC17A2"/>
    <w:rsid w:val="00CC29CE"/>
    <w:rsid w:val="00CC5602"/>
    <w:rsid w:val="00CC6AD5"/>
    <w:rsid w:val="00CC7738"/>
    <w:rsid w:val="00CD14B8"/>
    <w:rsid w:val="00CD3844"/>
    <w:rsid w:val="00CD3E30"/>
    <w:rsid w:val="00CD494F"/>
    <w:rsid w:val="00CD5547"/>
    <w:rsid w:val="00CD56C0"/>
    <w:rsid w:val="00CD67B8"/>
    <w:rsid w:val="00CD7B73"/>
    <w:rsid w:val="00CD7C52"/>
    <w:rsid w:val="00CE150C"/>
    <w:rsid w:val="00CE22B0"/>
    <w:rsid w:val="00CE2594"/>
    <w:rsid w:val="00CE2B56"/>
    <w:rsid w:val="00CE2D93"/>
    <w:rsid w:val="00CE6710"/>
    <w:rsid w:val="00CE7B20"/>
    <w:rsid w:val="00CF0977"/>
    <w:rsid w:val="00CF1B98"/>
    <w:rsid w:val="00CF3080"/>
    <w:rsid w:val="00CF424A"/>
    <w:rsid w:val="00CF5CC9"/>
    <w:rsid w:val="00CF6D71"/>
    <w:rsid w:val="00D00E44"/>
    <w:rsid w:val="00D01E32"/>
    <w:rsid w:val="00D02237"/>
    <w:rsid w:val="00D0236D"/>
    <w:rsid w:val="00D02EC3"/>
    <w:rsid w:val="00D03755"/>
    <w:rsid w:val="00D03792"/>
    <w:rsid w:val="00D04285"/>
    <w:rsid w:val="00D0556F"/>
    <w:rsid w:val="00D05DF1"/>
    <w:rsid w:val="00D05EB8"/>
    <w:rsid w:val="00D06361"/>
    <w:rsid w:val="00D07876"/>
    <w:rsid w:val="00D0788D"/>
    <w:rsid w:val="00D11542"/>
    <w:rsid w:val="00D12023"/>
    <w:rsid w:val="00D13275"/>
    <w:rsid w:val="00D1378A"/>
    <w:rsid w:val="00D14BC3"/>
    <w:rsid w:val="00D14EB8"/>
    <w:rsid w:val="00D153FC"/>
    <w:rsid w:val="00D158B4"/>
    <w:rsid w:val="00D16E5F"/>
    <w:rsid w:val="00D174BA"/>
    <w:rsid w:val="00D17B43"/>
    <w:rsid w:val="00D17C9C"/>
    <w:rsid w:val="00D21246"/>
    <w:rsid w:val="00D213D2"/>
    <w:rsid w:val="00D2161B"/>
    <w:rsid w:val="00D21A8A"/>
    <w:rsid w:val="00D23150"/>
    <w:rsid w:val="00D25DD7"/>
    <w:rsid w:val="00D26194"/>
    <w:rsid w:val="00D27407"/>
    <w:rsid w:val="00D31022"/>
    <w:rsid w:val="00D33CCB"/>
    <w:rsid w:val="00D340F3"/>
    <w:rsid w:val="00D34D58"/>
    <w:rsid w:val="00D35914"/>
    <w:rsid w:val="00D36368"/>
    <w:rsid w:val="00D3719B"/>
    <w:rsid w:val="00D37C59"/>
    <w:rsid w:val="00D435DE"/>
    <w:rsid w:val="00D47354"/>
    <w:rsid w:val="00D51820"/>
    <w:rsid w:val="00D518A1"/>
    <w:rsid w:val="00D51BE3"/>
    <w:rsid w:val="00D52CA0"/>
    <w:rsid w:val="00D532E2"/>
    <w:rsid w:val="00D57590"/>
    <w:rsid w:val="00D579E8"/>
    <w:rsid w:val="00D6071B"/>
    <w:rsid w:val="00D608F1"/>
    <w:rsid w:val="00D61909"/>
    <w:rsid w:val="00D6202A"/>
    <w:rsid w:val="00D62165"/>
    <w:rsid w:val="00D6427E"/>
    <w:rsid w:val="00D66193"/>
    <w:rsid w:val="00D66438"/>
    <w:rsid w:val="00D6663E"/>
    <w:rsid w:val="00D67A6C"/>
    <w:rsid w:val="00D70978"/>
    <w:rsid w:val="00D7110F"/>
    <w:rsid w:val="00D7155D"/>
    <w:rsid w:val="00D71C42"/>
    <w:rsid w:val="00D71D9D"/>
    <w:rsid w:val="00D74246"/>
    <w:rsid w:val="00D80C16"/>
    <w:rsid w:val="00D80E29"/>
    <w:rsid w:val="00D8107C"/>
    <w:rsid w:val="00D8138B"/>
    <w:rsid w:val="00D82B52"/>
    <w:rsid w:val="00D82DED"/>
    <w:rsid w:val="00D834BB"/>
    <w:rsid w:val="00D84C7F"/>
    <w:rsid w:val="00D85F17"/>
    <w:rsid w:val="00D86814"/>
    <w:rsid w:val="00D871C7"/>
    <w:rsid w:val="00D871F5"/>
    <w:rsid w:val="00D9011F"/>
    <w:rsid w:val="00D90688"/>
    <w:rsid w:val="00D91FC8"/>
    <w:rsid w:val="00D939EF"/>
    <w:rsid w:val="00DA2062"/>
    <w:rsid w:val="00DA364C"/>
    <w:rsid w:val="00DA7084"/>
    <w:rsid w:val="00DA7A73"/>
    <w:rsid w:val="00DB042C"/>
    <w:rsid w:val="00DB0F2D"/>
    <w:rsid w:val="00DB14A4"/>
    <w:rsid w:val="00DB18B2"/>
    <w:rsid w:val="00DB1CB2"/>
    <w:rsid w:val="00DB3BE3"/>
    <w:rsid w:val="00DB526D"/>
    <w:rsid w:val="00DB6F8A"/>
    <w:rsid w:val="00DB7646"/>
    <w:rsid w:val="00DB7DF8"/>
    <w:rsid w:val="00DC02E4"/>
    <w:rsid w:val="00DC0572"/>
    <w:rsid w:val="00DC099B"/>
    <w:rsid w:val="00DC1B2E"/>
    <w:rsid w:val="00DC2536"/>
    <w:rsid w:val="00DC25AB"/>
    <w:rsid w:val="00DC25D1"/>
    <w:rsid w:val="00DC2C1A"/>
    <w:rsid w:val="00DC2E4C"/>
    <w:rsid w:val="00DC3D36"/>
    <w:rsid w:val="00DC545B"/>
    <w:rsid w:val="00DC671E"/>
    <w:rsid w:val="00DD0CA4"/>
    <w:rsid w:val="00DD1A2F"/>
    <w:rsid w:val="00DD1CF5"/>
    <w:rsid w:val="00DD1E60"/>
    <w:rsid w:val="00DD2E00"/>
    <w:rsid w:val="00DD49DA"/>
    <w:rsid w:val="00DD63A2"/>
    <w:rsid w:val="00DD6BFF"/>
    <w:rsid w:val="00DE09F7"/>
    <w:rsid w:val="00DE2873"/>
    <w:rsid w:val="00DE3172"/>
    <w:rsid w:val="00DE3788"/>
    <w:rsid w:val="00DE3BA0"/>
    <w:rsid w:val="00DE4E28"/>
    <w:rsid w:val="00DE518F"/>
    <w:rsid w:val="00DE6F60"/>
    <w:rsid w:val="00DE7565"/>
    <w:rsid w:val="00DE765F"/>
    <w:rsid w:val="00DF0740"/>
    <w:rsid w:val="00DF273A"/>
    <w:rsid w:val="00DF2864"/>
    <w:rsid w:val="00DF3164"/>
    <w:rsid w:val="00DF3FBE"/>
    <w:rsid w:val="00DF4FD0"/>
    <w:rsid w:val="00DF61C5"/>
    <w:rsid w:val="00DF69FC"/>
    <w:rsid w:val="00E00186"/>
    <w:rsid w:val="00E008F7"/>
    <w:rsid w:val="00E0180A"/>
    <w:rsid w:val="00E029FC"/>
    <w:rsid w:val="00E03086"/>
    <w:rsid w:val="00E03F58"/>
    <w:rsid w:val="00E0528A"/>
    <w:rsid w:val="00E06814"/>
    <w:rsid w:val="00E06A8A"/>
    <w:rsid w:val="00E06C2F"/>
    <w:rsid w:val="00E13AC7"/>
    <w:rsid w:val="00E2174B"/>
    <w:rsid w:val="00E22068"/>
    <w:rsid w:val="00E22AF5"/>
    <w:rsid w:val="00E23FBE"/>
    <w:rsid w:val="00E241C8"/>
    <w:rsid w:val="00E24C6A"/>
    <w:rsid w:val="00E251C0"/>
    <w:rsid w:val="00E2540B"/>
    <w:rsid w:val="00E25650"/>
    <w:rsid w:val="00E26FDD"/>
    <w:rsid w:val="00E27F27"/>
    <w:rsid w:val="00E30253"/>
    <w:rsid w:val="00E302C0"/>
    <w:rsid w:val="00E31B62"/>
    <w:rsid w:val="00E3375D"/>
    <w:rsid w:val="00E33793"/>
    <w:rsid w:val="00E338DB"/>
    <w:rsid w:val="00E33F7F"/>
    <w:rsid w:val="00E34598"/>
    <w:rsid w:val="00E3467A"/>
    <w:rsid w:val="00E364F8"/>
    <w:rsid w:val="00E36739"/>
    <w:rsid w:val="00E372DD"/>
    <w:rsid w:val="00E37A31"/>
    <w:rsid w:val="00E43D87"/>
    <w:rsid w:val="00E44178"/>
    <w:rsid w:val="00E46FC1"/>
    <w:rsid w:val="00E479E3"/>
    <w:rsid w:val="00E500EE"/>
    <w:rsid w:val="00E5544D"/>
    <w:rsid w:val="00E61812"/>
    <w:rsid w:val="00E6340A"/>
    <w:rsid w:val="00E675BD"/>
    <w:rsid w:val="00E714EC"/>
    <w:rsid w:val="00E72877"/>
    <w:rsid w:val="00E736AF"/>
    <w:rsid w:val="00E7481F"/>
    <w:rsid w:val="00E76C7B"/>
    <w:rsid w:val="00E76E7E"/>
    <w:rsid w:val="00E8367F"/>
    <w:rsid w:val="00E83844"/>
    <w:rsid w:val="00E855CD"/>
    <w:rsid w:val="00E861C2"/>
    <w:rsid w:val="00E86CC7"/>
    <w:rsid w:val="00E90A5E"/>
    <w:rsid w:val="00E94473"/>
    <w:rsid w:val="00E95F10"/>
    <w:rsid w:val="00E96142"/>
    <w:rsid w:val="00E97188"/>
    <w:rsid w:val="00EA0209"/>
    <w:rsid w:val="00EA4134"/>
    <w:rsid w:val="00EA50B5"/>
    <w:rsid w:val="00EA5473"/>
    <w:rsid w:val="00EA5C02"/>
    <w:rsid w:val="00EA67E3"/>
    <w:rsid w:val="00EB0A1C"/>
    <w:rsid w:val="00EB142C"/>
    <w:rsid w:val="00EB2AF8"/>
    <w:rsid w:val="00EB3B85"/>
    <w:rsid w:val="00EB4052"/>
    <w:rsid w:val="00EC29D0"/>
    <w:rsid w:val="00EC3235"/>
    <w:rsid w:val="00EC465C"/>
    <w:rsid w:val="00EC6CC3"/>
    <w:rsid w:val="00EC71F4"/>
    <w:rsid w:val="00ED0D55"/>
    <w:rsid w:val="00ED13D5"/>
    <w:rsid w:val="00ED1B74"/>
    <w:rsid w:val="00ED28F4"/>
    <w:rsid w:val="00ED35A3"/>
    <w:rsid w:val="00ED56E6"/>
    <w:rsid w:val="00ED6FE1"/>
    <w:rsid w:val="00EE10CE"/>
    <w:rsid w:val="00EE1F78"/>
    <w:rsid w:val="00EE2B17"/>
    <w:rsid w:val="00EE2EAC"/>
    <w:rsid w:val="00EE3AC4"/>
    <w:rsid w:val="00EE3ED0"/>
    <w:rsid w:val="00EE45B5"/>
    <w:rsid w:val="00EE4AA8"/>
    <w:rsid w:val="00EE5867"/>
    <w:rsid w:val="00EE6BFA"/>
    <w:rsid w:val="00EF02C4"/>
    <w:rsid w:val="00EF1701"/>
    <w:rsid w:val="00EF38A1"/>
    <w:rsid w:val="00EF476D"/>
    <w:rsid w:val="00EF724A"/>
    <w:rsid w:val="00EF786D"/>
    <w:rsid w:val="00F009C5"/>
    <w:rsid w:val="00F014FD"/>
    <w:rsid w:val="00F02299"/>
    <w:rsid w:val="00F0339F"/>
    <w:rsid w:val="00F03EED"/>
    <w:rsid w:val="00F052A0"/>
    <w:rsid w:val="00F05A65"/>
    <w:rsid w:val="00F05F3A"/>
    <w:rsid w:val="00F063D5"/>
    <w:rsid w:val="00F065C1"/>
    <w:rsid w:val="00F06853"/>
    <w:rsid w:val="00F10702"/>
    <w:rsid w:val="00F13223"/>
    <w:rsid w:val="00F14854"/>
    <w:rsid w:val="00F16603"/>
    <w:rsid w:val="00F17489"/>
    <w:rsid w:val="00F21DFA"/>
    <w:rsid w:val="00F22562"/>
    <w:rsid w:val="00F2379B"/>
    <w:rsid w:val="00F244E9"/>
    <w:rsid w:val="00F246ED"/>
    <w:rsid w:val="00F248D4"/>
    <w:rsid w:val="00F27678"/>
    <w:rsid w:val="00F2770C"/>
    <w:rsid w:val="00F2777E"/>
    <w:rsid w:val="00F27B74"/>
    <w:rsid w:val="00F27E73"/>
    <w:rsid w:val="00F300CA"/>
    <w:rsid w:val="00F317CC"/>
    <w:rsid w:val="00F31A8E"/>
    <w:rsid w:val="00F32798"/>
    <w:rsid w:val="00F354E9"/>
    <w:rsid w:val="00F3603A"/>
    <w:rsid w:val="00F36195"/>
    <w:rsid w:val="00F400D7"/>
    <w:rsid w:val="00F41497"/>
    <w:rsid w:val="00F42175"/>
    <w:rsid w:val="00F44F47"/>
    <w:rsid w:val="00F46867"/>
    <w:rsid w:val="00F501C4"/>
    <w:rsid w:val="00F513C7"/>
    <w:rsid w:val="00F51BE9"/>
    <w:rsid w:val="00F52C74"/>
    <w:rsid w:val="00F53CE9"/>
    <w:rsid w:val="00F57C99"/>
    <w:rsid w:val="00F60743"/>
    <w:rsid w:val="00F610D8"/>
    <w:rsid w:val="00F611EC"/>
    <w:rsid w:val="00F62CBD"/>
    <w:rsid w:val="00F6321B"/>
    <w:rsid w:val="00F634F7"/>
    <w:rsid w:val="00F6480C"/>
    <w:rsid w:val="00F65334"/>
    <w:rsid w:val="00F6634C"/>
    <w:rsid w:val="00F66B2C"/>
    <w:rsid w:val="00F67209"/>
    <w:rsid w:val="00F72201"/>
    <w:rsid w:val="00F72CBF"/>
    <w:rsid w:val="00F72DA8"/>
    <w:rsid w:val="00F72E6F"/>
    <w:rsid w:val="00F77443"/>
    <w:rsid w:val="00F81EC2"/>
    <w:rsid w:val="00F87F9F"/>
    <w:rsid w:val="00F91717"/>
    <w:rsid w:val="00F91829"/>
    <w:rsid w:val="00F94599"/>
    <w:rsid w:val="00F951CF"/>
    <w:rsid w:val="00F95706"/>
    <w:rsid w:val="00F96947"/>
    <w:rsid w:val="00F96BA2"/>
    <w:rsid w:val="00FA0935"/>
    <w:rsid w:val="00FA4B90"/>
    <w:rsid w:val="00FA4D16"/>
    <w:rsid w:val="00FA4F74"/>
    <w:rsid w:val="00FA5E13"/>
    <w:rsid w:val="00FA61EB"/>
    <w:rsid w:val="00FA66A4"/>
    <w:rsid w:val="00FA7032"/>
    <w:rsid w:val="00FB0060"/>
    <w:rsid w:val="00FB00B7"/>
    <w:rsid w:val="00FB0B74"/>
    <w:rsid w:val="00FB1B69"/>
    <w:rsid w:val="00FB3410"/>
    <w:rsid w:val="00FB4AA4"/>
    <w:rsid w:val="00FB4BE4"/>
    <w:rsid w:val="00FB58DF"/>
    <w:rsid w:val="00FB7826"/>
    <w:rsid w:val="00FC095D"/>
    <w:rsid w:val="00FC11D6"/>
    <w:rsid w:val="00FC12FD"/>
    <w:rsid w:val="00FC1DAA"/>
    <w:rsid w:val="00FC2F54"/>
    <w:rsid w:val="00FC3FD2"/>
    <w:rsid w:val="00FC45A0"/>
    <w:rsid w:val="00FD2EAD"/>
    <w:rsid w:val="00FD3C96"/>
    <w:rsid w:val="00FD5B80"/>
    <w:rsid w:val="00FD5B89"/>
    <w:rsid w:val="00FD67A3"/>
    <w:rsid w:val="00FE1346"/>
    <w:rsid w:val="00FE28FD"/>
    <w:rsid w:val="00FE3E90"/>
    <w:rsid w:val="00FE4325"/>
    <w:rsid w:val="00FE6D77"/>
    <w:rsid w:val="00FF05DD"/>
    <w:rsid w:val="00FF13FC"/>
    <w:rsid w:val="00FF1CDA"/>
    <w:rsid w:val="00FF2000"/>
    <w:rsid w:val="00FF65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B307D"/>
  <w15:chartTrackingRefBased/>
  <w15:docId w15:val="{844D336E-AACD-BB42-BD18-D58D77D9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D68"/>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pPr>
      <w:keepNext/>
      <w:keepLines/>
      <w:pBdr>
        <w:bottom w:val="single" w:sz="12" w:space="12" w:color="56152F"/>
      </w:pBdr>
      <w:spacing w:before="460" w:after="480"/>
      <w:outlineLvl w:val="0"/>
    </w:pPr>
    <w:rPr>
      <w:rFonts w:ascii="Calibri" w:eastAsia="SimSun" w:hAnsi="Calibri" w:cs="Arial"/>
      <w:color w:val="731C3F"/>
      <w:sz w:val="40"/>
      <w:szCs w:val="32"/>
      <w:lang w:eastAsia="ja-JP" w:bidi="fr-FR"/>
    </w:rPr>
  </w:style>
  <w:style w:type="paragraph" w:styleId="Titre2">
    <w:name w:val="heading 2"/>
    <w:basedOn w:val="Normal"/>
    <w:next w:val="Normal"/>
    <w:link w:val="Titre2Car"/>
    <w:uiPriority w:val="9"/>
    <w:unhideWhenUsed/>
    <w:qFormat/>
    <w:pPr>
      <w:keepNext/>
      <w:keepLines/>
      <w:spacing w:before="460" w:after="120"/>
      <w:outlineLvl w:val="1"/>
    </w:pPr>
    <w:rPr>
      <w:rFonts w:ascii="Calibri" w:eastAsia="SimSun" w:hAnsi="Calibri" w:cs="Arial"/>
      <w:b/>
      <w:color w:val="7F7F7F"/>
      <w:sz w:val="22"/>
      <w:szCs w:val="26"/>
      <w:lang w:eastAsia="ja-JP" w:bidi="fr-FR"/>
    </w:rPr>
  </w:style>
  <w:style w:type="paragraph" w:styleId="Titre3">
    <w:name w:val="heading 3"/>
    <w:basedOn w:val="Normal"/>
    <w:next w:val="Normal"/>
    <w:link w:val="Titre3Car"/>
    <w:uiPriority w:val="9"/>
    <w:unhideWhenUsed/>
    <w:qFormat/>
    <w:pPr>
      <w:keepNext/>
      <w:keepLines/>
      <w:spacing w:before="460" w:after="120"/>
      <w:outlineLvl w:val="2"/>
    </w:pPr>
    <w:rPr>
      <w:rFonts w:ascii="Calibri" w:eastAsia="SimSun" w:hAnsi="Calibri" w:cs="Arial"/>
      <w:color w:val="000000"/>
      <w:sz w:val="40"/>
      <w:lang w:eastAsia="ja-JP" w:bidi="fr-FR"/>
    </w:rPr>
  </w:style>
  <w:style w:type="paragraph" w:styleId="Titre4">
    <w:name w:val="heading 4"/>
    <w:basedOn w:val="Normal"/>
    <w:next w:val="Normal"/>
    <w:link w:val="Titre4Car"/>
    <w:uiPriority w:val="9"/>
    <w:unhideWhenUsed/>
    <w:qFormat/>
    <w:pPr>
      <w:keepNext/>
      <w:keepLines/>
      <w:spacing w:before="460" w:after="120"/>
      <w:outlineLvl w:val="3"/>
    </w:pPr>
    <w:rPr>
      <w:rFonts w:ascii="Calibri" w:eastAsia="SimSun" w:hAnsi="Calibri" w:cs="Arial"/>
      <w:i/>
      <w:iCs/>
      <w:color w:val="000000"/>
      <w:sz w:val="40"/>
      <w:szCs w:val="30"/>
      <w:lang w:eastAsia="ja-JP" w:bidi="fr-FR"/>
    </w:rPr>
  </w:style>
  <w:style w:type="paragraph" w:styleId="Titre5">
    <w:name w:val="heading 5"/>
    <w:basedOn w:val="Normal"/>
    <w:next w:val="Normal"/>
    <w:link w:val="Titre5Car"/>
    <w:uiPriority w:val="9"/>
    <w:semiHidden/>
    <w:unhideWhenUsed/>
    <w:qFormat/>
    <w:pPr>
      <w:keepNext/>
      <w:keepLines/>
      <w:spacing w:before="460" w:after="120"/>
      <w:outlineLvl w:val="4"/>
    </w:pPr>
    <w:rPr>
      <w:rFonts w:ascii="Calibri" w:eastAsia="SimSun" w:hAnsi="Calibri" w:cs="Arial"/>
      <w:color w:val="262626"/>
      <w:sz w:val="34"/>
      <w:szCs w:val="30"/>
      <w:lang w:eastAsia="ja-JP" w:bidi="fr-FR"/>
    </w:rPr>
  </w:style>
  <w:style w:type="paragraph" w:styleId="Titre6">
    <w:name w:val="heading 6"/>
    <w:basedOn w:val="Normal"/>
    <w:next w:val="Normal"/>
    <w:link w:val="Titre6Car"/>
    <w:uiPriority w:val="9"/>
    <w:semiHidden/>
    <w:unhideWhenUsed/>
    <w:qFormat/>
    <w:pPr>
      <w:keepNext/>
      <w:keepLines/>
      <w:spacing w:before="460" w:after="120"/>
      <w:outlineLvl w:val="5"/>
    </w:pPr>
    <w:rPr>
      <w:rFonts w:ascii="Calibri" w:eastAsia="SimSun" w:hAnsi="Calibri" w:cs="Arial"/>
      <w:i/>
      <w:color w:val="262626"/>
      <w:sz w:val="34"/>
      <w:szCs w:val="30"/>
      <w:lang w:eastAsia="ja-JP" w:bidi="fr-FR"/>
    </w:rPr>
  </w:style>
  <w:style w:type="paragraph" w:styleId="Titre7">
    <w:name w:val="heading 7"/>
    <w:basedOn w:val="Normal"/>
    <w:next w:val="Normal"/>
    <w:link w:val="Titre7Car"/>
    <w:uiPriority w:val="9"/>
    <w:semiHidden/>
    <w:unhideWhenUsed/>
    <w:qFormat/>
    <w:pPr>
      <w:keepNext/>
      <w:keepLines/>
      <w:spacing w:before="460" w:after="120"/>
      <w:outlineLvl w:val="6"/>
    </w:pPr>
    <w:rPr>
      <w:rFonts w:ascii="Calibri" w:eastAsia="SimSun" w:hAnsi="Calibri" w:cs="Arial"/>
      <w:iCs/>
      <w:color w:val="000000"/>
      <w:sz w:val="34"/>
      <w:szCs w:val="30"/>
      <w:lang w:eastAsia="ja-JP" w:bidi="fr-FR"/>
    </w:rPr>
  </w:style>
  <w:style w:type="paragraph" w:styleId="Titre8">
    <w:name w:val="heading 8"/>
    <w:basedOn w:val="Normal"/>
    <w:next w:val="Normal"/>
    <w:link w:val="Titre8Car"/>
    <w:uiPriority w:val="9"/>
    <w:semiHidden/>
    <w:unhideWhenUsed/>
    <w:qFormat/>
    <w:pPr>
      <w:keepNext/>
      <w:keepLines/>
      <w:spacing w:before="460" w:after="120"/>
      <w:outlineLvl w:val="7"/>
    </w:pPr>
    <w:rPr>
      <w:rFonts w:ascii="Calibri" w:eastAsia="SimSun" w:hAnsi="Calibri" w:cs="Arial"/>
      <w:i/>
      <w:color w:val="000000"/>
      <w:sz w:val="34"/>
      <w:szCs w:val="21"/>
      <w:lang w:eastAsia="ja-JP" w:bidi="fr-FR"/>
    </w:rPr>
  </w:style>
  <w:style w:type="paragraph" w:styleId="Titre9">
    <w:name w:val="heading 9"/>
    <w:basedOn w:val="Normal"/>
    <w:next w:val="Normal"/>
    <w:link w:val="Titre9Car"/>
    <w:uiPriority w:val="9"/>
    <w:semiHidden/>
    <w:unhideWhenUsed/>
    <w:qFormat/>
    <w:pPr>
      <w:keepNext/>
      <w:keepLines/>
      <w:spacing w:before="460" w:after="120"/>
      <w:outlineLvl w:val="8"/>
    </w:pPr>
    <w:rPr>
      <w:rFonts w:ascii="Calibri" w:eastAsia="SimSun" w:hAnsi="Calibri" w:cs="Arial"/>
      <w:iCs/>
      <w:color w:val="262626"/>
      <w:sz w:val="22"/>
      <w:szCs w:val="21"/>
      <w:lang w:eastAsia="ja-JP"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
    <w:qFormat/>
    <w:pPr>
      <w:numPr>
        <w:numId w:val="1"/>
      </w:numPr>
      <w:spacing w:after="120"/>
    </w:pPr>
    <w:rPr>
      <w:rFonts w:ascii="Calibri" w:eastAsia="Calibri" w:hAnsi="Calibri" w:cs="Arial"/>
      <w:color w:val="000000"/>
      <w:sz w:val="22"/>
      <w:szCs w:val="30"/>
      <w:lang w:eastAsia="ja-JP" w:bidi="fr-FR"/>
    </w:rPr>
  </w:style>
  <w:style w:type="character" w:customStyle="1" w:styleId="Titre1Car">
    <w:name w:val="Titre 1 Car"/>
    <w:link w:val="Titre1"/>
    <w:uiPriority w:val="9"/>
    <w:rPr>
      <w:rFonts w:ascii="Calibri" w:eastAsia="SimSun" w:hAnsi="Calibri" w:cs="Arial"/>
      <w:color w:val="731C3F"/>
      <w:sz w:val="40"/>
      <w:szCs w:val="32"/>
    </w:rPr>
  </w:style>
  <w:style w:type="paragraph" w:styleId="Listenumros">
    <w:name w:val="List Number"/>
    <w:basedOn w:val="Normal"/>
    <w:uiPriority w:val="9"/>
    <w:qFormat/>
    <w:pPr>
      <w:numPr>
        <w:numId w:val="2"/>
      </w:numPr>
      <w:spacing w:after="120"/>
    </w:pPr>
    <w:rPr>
      <w:rFonts w:ascii="Calibri" w:eastAsia="Calibri" w:hAnsi="Calibri" w:cs="Arial"/>
      <w:color w:val="000000"/>
      <w:sz w:val="22"/>
      <w:szCs w:val="30"/>
      <w:lang w:eastAsia="ja-JP" w:bidi="fr-FR"/>
    </w:rPr>
  </w:style>
  <w:style w:type="paragraph" w:styleId="En-tte">
    <w:name w:val="header"/>
    <w:basedOn w:val="Normal"/>
    <w:link w:val="En-tteCar"/>
    <w:uiPriority w:val="99"/>
    <w:unhideWhenUsed/>
    <w:qFormat/>
    <w:rPr>
      <w:rFonts w:ascii="Calibri" w:eastAsia="Calibri" w:hAnsi="Calibri" w:cs="Arial"/>
      <w:color w:val="000000"/>
      <w:sz w:val="22"/>
      <w:szCs w:val="30"/>
      <w:lang w:eastAsia="ja-JP" w:bidi="fr-FR"/>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qFormat/>
    <w:rPr>
      <w:rFonts w:ascii="Calibri" w:eastAsia="Calibri" w:hAnsi="Calibri" w:cs="Arial"/>
      <w:color w:val="000000"/>
      <w:sz w:val="22"/>
      <w:szCs w:val="30"/>
      <w:lang w:eastAsia="ja-JP" w:bidi="fr-FR"/>
    </w:rPr>
  </w:style>
  <w:style w:type="character" w:customStyle="1" w:styleId="PieddepageCar">
    <w:name w:val="Pied de page Car"/>
    <w:basedOn w:val="Policepardfaut"/>
    <w:link w:val="Pieddepage"/>
    <w:uiPriority w:val="99"/>
  </w:style>
  <w:style w:type="character" w:styleId="Textedelespacerserv">
    <w:name w:val="Placeholder Text"/>
    <w:uiPriority w:val="99"/>
    <w:semiHidden/>
    <w:rPr>
      <w:color w:val="808080"/>
    </w:rPr>
  </w:style>
  <w:style w:type="paragraph" w:styleId="Titre">
    <w:name w:val="Title"/>
    <w:basedOn w:val="Normal"/>
    <w:link w:val="TitreCar"/>
    <w:uiPriority w:val="10"/>
    <w:unhideWhenUsed/>
    <w:qFormat/>
    <w:pPr>
      <w:spacing w:after="60"/>
      <w:contextualSpacing/>
    </w:pPr>
    <w:rPr>
      <w:rFonts w:ascii="Calibri" w:eastAsia="SimSun" w:hAnsi="Calibri" w:cs="Arial"/>
      <w:caps/>
      <w:color w:val="262626"/>
      <w:kern w:val="28"/>
      <w:sz w:val="66"/>
      <w:szCs w:val="56"/>
      <w:lang w:eastAsia="ja-JP" w:bidi="fr-FR"/>
    </w:rPr>
  </w:style>
  <w:style w:type="character" w:customStyle="1" w:styleId="TitreCar">
    <w:name w:val="Titre Car"/>
    <w:link w:val="Titre"/>
    <w:uiPriority w:val="10"/>
    <w:rPr>
      <w:rFonts w:ascii="Calibri" w:eastAsia="SimSun" w:hAnsi="Calibri" w:cs="Arial"/>
      <w:caps/>
      <w:color w:val="262626"/>
      <w:kern w:val="28"/>
      <w:sz w:val="66"/>
      <w:szCs w:val="56"/>
    </w:rPr>
  </w:style>
  <w:style w:type="paragraph" w:styleId="Sous-titre">
    <w:name w:val="Subtitle"/>
    <w:basedOn w:val="Normal"/>
    <w:link w:val="Sous-titreCar"/>
    <w:uiPriority w:val="11"/>
    <w:semiHidden/>
    <w:unhideWhenUsed/>
    <w:qFormat/>
    <w:pPr>
      <w:numPr>
        <w:ilvl w:val="1"/>
      </w:numPr>
      <w:spacing w:after="520"/>
      <w:contextualSpacing/>
    </w:pPr>
    <w:rPr>
      <w:rFonts w:ascii="Calibri" w:eastAsia="SimSun" w:hAnsi="Calibri" w:cs="Arial"/>
      <w:caps/>
      <w:color w:val="000000"/>
      <w:sz w:val="40"/>
      <w:szCs w:val="30"/>
      <w:lang w:eastAsia="ja-JP" w:bidi="fr-FR"/>
    </w:rPr>
  </w:style>
  <w:style w:type="character" w:customStyle="1" w:styleId="Sous-titreCar">
    <w:name w:val="Sous-titre Car"/>
    <w:link w:val="Sous-titre"/>
    <w:uiPriority w:val="11"/>
    <w:semiHidden/>
    <w:rPr>
      <w:rFonts w:eastAsia="SimSun"/>
      <w:caps/>
      <w:sz w:val="40"/>
    </w:rPr>
  </w:style>
  <w:style w:type="character" w:styleId="Rfrenceintense">
    <w:name w:val="Intense Reference"/>
    <w:uiPriority w:val="32"/>
    <w:semiHidden/>
    <w:unhideWhenUsed/>
    <w:qFormat/>
    <w:rPr>
      <w:b/>
      <w:bCs/>
      <w:caps/>
      <w:smallCaps w:val="0"/>
      <w:color w:val="262626"/>
      <w:spacing w:val="0"/>
    </w:rPr>
  </w:style>
  <w:style w:type="character" w:styleId="Titredulivre">
    <w:name w:val="Book Title"/>
    <w:uiPriority w:val="33"/>
    <w:semiHidden/>
    <w:unhideWhenUsed/>
    <w:rPr>
      <w:b w:val="0"/>
      <w:bCs/>
      <w:i w:val="0"/>
      <w:iCs/>
      <w:spacing w:val="0"/>
      <w:u w:val="single"/>
    </w:rPr>
  </w:style>
  <w:style w:type="character" w:customStyle="1" w:styleId="Titre2Car">
    <w:name w:val="Titre 2 Car"/>
    <w:link w:val="Titre2"/>
    <w:uiPriority w:val="9"/>
    <w:rPr>
      <w:rFonts w:ascii="Calibri" w:eastAsia="SimSun" w:hAnsi="Calibri" w:cs="Arial"/>
      <w:b/>
      <w:color w:val="7F7F7F"/>
      <w:szCs w:val="26"/>
    </w:rPr>
  </w:style>
  <w:style w:type="character" w:customStyle="1" w:styleId="Titre3Car">
    <w:name w:val="Titre 3 Car"/>
    <w:link w:val="Titre3"/>
    <w:uiPriority w:val="9"/>
    <w:rPr>
      <w:rFonts w:ascii="Calibri" w:eastAsia="SimSun" w:hAnsi="Calibri" w:cs="Arial"/>
      <w:sz w:val="40"/>
      <w:szCs w:val="24"/>
    </w:rPr>
  </w:style>
  <w:style w:type="character" w:customStyle="1" w:styleId="Titre4Car">
    <w:name w:val="Titre 4 Car"/>
    <w:link w:val="Titre4"/>
    <w:uiPriority w:val="9"/>
    <w:rPr>
      <w:rFonts w:ascii="Calibri" w:eastAsia="SimSun" w:hAnsi="Calibri" w:cs="Arial"/>
      <w:i/>
      <w:iCs/>
      <w:sz w:val="40"/>
    </w:rPr>
  </w:style>
  <w:style w:type="character" w:customStyle="1" w:styleId="Titre5Car">
    <w:name w:val="Titre 5 Car"/>
    <w:link w:val="Titre5"/>
    <w:uiPriority w:val="9"/>
    <w:semiHidden/>
    <w:rPr>
      <w:rFonts w:ascii="Calibri" w:eastAsia="SimSun" w:hAnsi="Calibri" w:cs="Arial"/>
      <w:color w:val="262626"/>
      <w:sz w:val="34"/>
    </w:rPr>
  </w:style>
  <w:style w:type="character" w:customStyle="1" w:styleId="Titre6Car">
    <w:name w:val="Titre 6 Car"/>
    <w:link w:val="Titre6"/>
    <w:uiPriority w:val="9"/>
    <w:semiHidden/>
    <w:rPr>
      <w:rFonts w:ascii="Calibri" w:eastAsia="SimSun" w:hAnsi="Calibri" w:cs="Arial"/>
      <w:i/>
      <w:color w:val="262626"/>
      <w:sz w:val="34"/>
    </w:rPr>
  </w:style>
  <w:style w:type="character" w:customStyle="1" w:styleId="Titre7Car">
    <w:name w:val="Titre 7 Car"/>
    <w:link w:val="Titre7"/>
    <w:uiPriority w:val="9"/>
    <w:semiHidden/>
    <w:rPr>
      <w:rFonts w:ascii="Calibri" w:eastAsia="SimSun" w:hAnsi="Calibri" w:cs="Arial"/>
      <w:iCs/>
      <w:sz w:val="34"/>
    </w:rPr>
  </w:style>
  <w:style w:type="character" w:customStyle="1" w:styleId="Titre8Car">
    <w:name w:val="Titre 8 Car"/>
    <w:link w:val="Titre8"/>
    <w:uiPriority w:val="9"/>
    <w:semiHidden/>
    <w:rPr>
      <w:rFonts w:ascii="Calibri" w:eastAsia="SimSun" w:hAnsi="Calibri" w:cs="Arial"/>
      <w:i/>
      <w:sz w:val="34"/>
      <w:szCs w:val="21"/>
    </w:rPr>
  </w:style>
  <w:style w:type="character" w:customStyle="1" w:styleId="Titre9Car">
    <w:name w:val="Titre 9 Car"/>
    <w:link w:val="Titre9"/>
    <w:uiPriority w:val="9"/>
    <w:semiHidden/>
    <w:rPr>
      <w:rFonts w:ascii="Calibri" w:eastAsia="SimSun" w:hAnsi="Calibri" w:cs="Arial"/>
      <w:iCs/>
      <w:color w:val="262626"/>
      <w:szCs w:val="21"/>
    </w:rPr>
  </w:style>
  <w:style w:type="character" w:styleId="Accentuationlgre">
    <w:name w:val="Subtle Emphasis"/>
    <w:uiPriority w:val="19"/>
    <w:semiHidden/>
    <w:unhideWhenUsed/>
    <w:qFormat/>
    <w:rPr>
      <w:i/>
      <w:iCs/>
      <w:color w:val="404040"/>
    </w:rPr>
  </w:style>
  <w:style w:type="character" w:styleId="Accentuation">
    <w:name w:val="Emphasis"/>
    <w:uiPriority w:val="20"/>
    <w:unhideWhenUsed/>
    <w:qFormat/>
    <w:rPr>
      <w:b/>
      <w:iCs/>
      <w:color w:val="262626"/>
    </w:rPr>
  </w:style>
  <w:style w:type="character" w:styleId="Accentuationintense">
    <w:name w:val="Intense Emphasis"/>
    <w:uiPriority w:val="21"/>
    <w:semiHidden/>
    <w:unhideWhenUsed/>
    <w:qFormat/>
    <w:rPr>
      <w:b/>
      <w:i/>
      <w:iCs/>
      <w:color w:val="262626"/>
    </w:rPr>
  </w:style>
  <w:style w:type="character" w:styleId="lev">
    <w:name w:val="Strong"/>
    <w:uiPriority w:val="22"/>
    <w:unhideWhenUsed/>
    <w:qFormat/>
    <w:rPr>
      <w:b/>
      <w:bCs/>
    </w:rPr>
  </w:style>
  <w:style w:type="paragraph" w:styleId="Citation">
    <w:name w:val="Quote"/>
    <w:basedOn w:val="Normal"/>
    <w:next w:val="Normal"/>
    <w:link w:val="CitationCar"/>
    <w:uiPriority w:val="29"/>
    <w:semiHidden/>
    <w:unhideWhenUsed/>
    <w:qFormat/>
    <w:pPr>
      <w:spacing w:before="240" w:after="120"/>
    </w:pPr>
    <w:rPr>
      <w:rFonts w:ascii="Calibri" w:eastAsia="Calibri" w:hAnsi="Calibri" w:cs="Arial"/>
      <w:i/>
      <w:iCs/>
      <w:color w:val="000000"/>
      <w:sz w:val="36"/>
      <w:szCs w:val="30"/>
      <w:lang w:eastAsia="ja-JP" w:bidi="fr-FR"/>
    </w:rPr>
  </w:style>
  <w:style w:type="character" w:customStyle="1" w:styleId="CitationCar">
    <w:name w:val="Citation Car"/>
    <w:link w:val="Citation"/>
    <w:uiPriority w:val="29"/>
    <w:semiHidden/>
    <w:rPr>
      <w:i/>
      <w:iCs/>
      <w:sz w:val="36"/>
    </w:rPr>
  </w:style>
  <w:style w:type="paragraph" w:styleId="Citationintense">
    <w:name w:val="Intense Quote"/>
    <w:basedOn w:val="Normal"/>
    <w:next w:val="Normal"/>
    <w:link w:val="CitationintenseCar"/>
    <w:uiPriority w:val="30"/>
    <w:semiHidden/>
    <w:unhideWhenUsed/>
    <w:qFormat/>
    <w:pPr>
      <w:spacing w:before="240" w:after="120"/>
    </w:pPr>
    <w:rPr>
      <w:rFonts w:ascii="Calibri" w:eastAsia="Calibri" w:hAnsi="Calibri" w:cs="Arial"/>
      <w:b/>
      <w:i/>
      <w:iCs/>
      <w:color w:val="000000"/>
      <w:sz w:val="36"/>
      <w:szCs w:val="30"/>
      <w:lang w:eastAsia="ja-JP" w:bidi="fr-FR"/>
    </w:rPr>
  </w:style>
  <w:style w:type="character" w:customStyle="1" w:styleId="CitationintenseCar">
    <w:name w:val="Citation intense Car"/>
    <w:link w:val="Citationintense"/>
    <w:uiPriority w:val="30"/>
    <w:semiHidden/>
    <w:rPr>
      <w:b/>
      <w:i/>
      <w:iCs/>
      <w:sz w:val="36"/>
    </w:rPr>
  </w:style>
  <w:style w:type="character" w:styleId="Rfrencelgre">
    <w:name w:val="Subtle Reference"/>
    <w:uiPriority w:val="31"/>
    <w:semiHidden/>
    <w:unhideWhenUsed/>
    <w:qFormat/>
    <w:rPr>
      <w:caps/>
      <w:smallCaps w:val="0"/>
      <w:color w:val="262626"/>
    </w:rPr>
  </w:style>
  <w:style w:type="paragraph" w:styleId="Lgende">
    <w:name w:val="caption"/>
    <w:basedOn w:val="Normal"/>
    <w:next w:val="Normal"/>
    <w:uiPriority w:val="35"/>
    <w:semiHidden/>
    <w:unhideWhenUsed/>
    <w:qFormat/>
    <w:pPr>
      <w:spacing w:after="200"/>
    </w:pPr>
    <w:rPr>
      <w:rFonts w:ascii="Calibri" w:eastAsia="Calibri" w:hAnsi="Calibri" w:cs="Arial"/>
      <w:i/>
      <w:iCs/>
      <w:color w:val="000000"/>
      <w:szCs w:val="18"/>
      <w:lang w:eastAsia="ja-JP" w:bidi="fr-FR"/>
    </w:rPr>
  </w:style>
  <w:style w:type="paragraph" w:styleId="En-ttedetabledesmatires">
    <w:name w:val="TOC Heading"/>
    <w:basedOn w:val="Titre1"/>
    <w:next w:val="Normal"/>
    <w:uiPriority w:val="39"/>
    <w:semiHidden/>
    <w:unhideWhenUsed/>
    <w:qFormat/>
    <w:pPr>
      <w:outlineLvl w:val="9"/>
    </w:pPr>
  </w:style>
  <w:style w:type="character" w:styleId="Lienhypertexte">
    <w:name w:val="Hyperlink"/>
    <w:uiPriority w:val="99"/>
    <w:unhideWhenUsed/>
    <w:rPr>
      <w:color w:val="731C3F"/>
      <w:u w:val="single"/>
    </w:rPr>
  </w:style>
  <w:style w:type="paragraph" w:styleId="Paragraphedeliste">
    <w:name w:val="List Paragraph"/>
    <w:aliases w:val="References,Bullets,Liste couleur - Accent 11,Table/Figure Heading,Medium Grid 1 - Accent 21,Liste 1,Numbered List Paragraph,ReferencesCxSpLast,List Paragraph nowy,List Paragraph (numbered (a)),Tableau Adere,figu,Paragraphe  revu,puce"/>
    <w:basedOn w:val="Normal"/>
    <w:link w:val="ParagraphedelisteCar"/>
    <w:uiPriority w:val="34"/>
    <w:qFormat/>
    <w:rsid w:val="00D66193"/>
    <w:pPr>
      <w:spacing w:after="200" w:line="276" w:lineRule="auto"/>
      <w:ind w:left="720"/>
      <w:contextualSpacing/>
    </w:pPr>
    <w:rPr>
      <w:rFonts w:ascii="Calibri" w:eastAsia="Calibri" w:hAnsi="Calibri" w:cs="Arial"/>
      <w:sz w:val="22"/>
      <w:szCs w:val="22"/>
      <w:lang w:eastAsia="en-US"/>
    </w:rPr>
  </w:style>
  <w:style w:type="character" w:customStyle="1" w:styleId="ParagraphedelisteCar">
    <w:name w:val="Paragraphe de liste Car"/>
    <w:aliases w:val="References Car,Bullets Car,Liste couleur - Accent 11 Car,Table/Figure Heading Car,Medium Grid 1 - Accent 21 Car,Liste 1 Car,Numbered List Paragraph Car,ReferencesCxSpLast Car,List Paragraph nowy Car,Tableau Adere Car,figu Car"/>
    <w:link w:val="Paragraphedeliste"/>
    <w:uiPriority w:val="34"/>
    <w:qFormat/>
    <w:locked/>
    <w:rsid w:val="00D66193"/>
    <w:rPr>
      <w:color w:val="auto"/>
      <w:sz w:val="22"/>
      <w:szCs w:val="22"/>
      <w:lang w:eastAsia="en-US" w:bidi="ar-SA"/>
    </w:rPr>
  </w:style>
  <w:style w:type="table" w:styleId="Grilledutableau">
    <w:name w:val="Table Grid"/>
    <w:basedOn w:val="TableauNormal"/>
    <w:uiPriority w:val="39"/>
    <w:rsid w:val="00FF1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3A0417"/>
  </w:style>
  <w:style w:type="paragraph" w:styleId="Textedebulles">
    <w:name w:val="Balloon Text"/>
    <w:basedOn w:val="Normal"/>
    <w:link w:val="TextedebullesCar"/>
    <w:uiPriority w:val="99"/>
    <w:semiHidden/>
    <w:unhideWhenUsed/>
    <w:rsid w:val="003A0417"/>
    <w:rPr>
      <w:rFonts w:eastAsia="Calibri"/>
      <w:color w:val="595959"/>
      <w:sz w:val="18"/>
      <w:szCs w:val="18"/>
      <w:lang w:eastAsia="ja-JP" w:bidi="fr-FR"/>
    </w:rPr>
  </w:style>
  <w:style w:type="character" w:customStyle="1" w:styleId="TextedebullesCar">
    <w:name w:val="Texte de bulles Car"/>
    <w:link w:val="Textedebulles"/>
    <w:uiPriority w:val="99"/>
    <w:semiHidden/>
    <w:rsid w:val="003A0417"/>
    <w:rPr>
      <w:rFonts w:ascii="Times New Roman" w:hAnsi="Times New Roman" w:cs="Times New Roman"/>
      <w:sz w:val="18"/>
      <w:szCs w:val="18"/>
    </w:rPr>
  </w:style>
  <w:style w:type="paragraph" w:styleId="Notedebasdepage">
    <w:name w:val="footnote text"/>
    <w:aliases w:val=" Car,single space Car,Nbpage Moens,single space,Fußnote,ft,footnote text,Footnote Text Char Char Char Char Char,Footnote Text Char Char Char Char Char Char,(NECG) Footnote Text Char Char Char,Fußnote Char Char,Footnote Text Char1"/>
    <w:basedOn w:val="Normal"/>
    <w:link w:val="NotedebasdepageCar"/>
    <w:uiPriority w:val="99"/>
    <w:unhideWhenUsed/>
    <w:rsid w:val="003A0417"/>
    <w:rPr>
      <w:rFonts w:ascii="Calibri" w:eastAsia="SimSun" w:hAnsi="Calibri" w:cs="Arial"/>
    </w:rPr>
  </w:style>
  <w:style w:type="character" w:customStyle="1" w:styleId="NotedebasdepageCar">
    <w:name w:val="Note de bas de page Car"/>
    <w:aliases w:val=" Car Car,single space Car Car,Nbpage Moens Car,single space Car1,Fußnote Car,ft Car,footnote text Car,Footnote Text Char Char Char Char Char Car,Footnote Text Char Char Char Char Char Char Car,Fußnote Char Char Car"/>
    <w:link w:val="Notedebasdepage"/>
    <w:uiPriority w:val="99"/>
    <w:rsid w:val="003A0417"/>
    <w:rPr>
      <w:rFonts w:eastAsia="SimSun"/>
      <w:color w:val="auto"/>
      <w:sz w:val="24"/>
      <w:szCs w:val="24"/>
      <w:lang w:eastAsia="fr-FR" w:bidi="ar-SA"/>
    </w:rPr>
  </w:style>
  <w:style w:type="character" w:styleId="Appelnotedebasdep">
    <w:name w:val="footnote reference"/>
    <w:aliases w:val="ftref Car,(NECG) Footnote Reference Car,BVI fnr Car Car,BVI fnr Car Car Car Car1,BVI fnr Car Car Car,BVI fnr Car Car Car Car Car Car,BVI fnr Car Car Car Car Char Car Car Car Car,16 Point,Superscript 6 Point,BVI fnr Zchn Char"/>
    <w:link w:val="ftref"/>
    <w:uiPriority w:val="99"/>
    <w:unhideWhenUsed/>
    <w:rsid w:val="003A0417"/>
    <w:rPr>
      <w:vertAlign w:val="superscript"/>
    </w:rPr>
  </w:style>
  <w:style w:type="paragraph" w:customStyle="1" w:styleId="ftref">
    <w:name w:val="ftref"/>
    <w:aliases w:val="(NECG) Footnote Reference,BVI fnr Car,BVI fnr Car Car Car Car Car,BVI fnr Car Car Car Car Char Car Car"/>
    <w:basedOn w:val="Normal"/>
    <w:next w:val="Normal"/>
    <w:link w:val="Appelnotedebasdep"/>
    <w:uiPriority w:val="99"/>
    <w:rsid w:val="003A0417"/>
    <w:pPr>
      <w:spacing w:after="160" w:line="240" w:lineRule="exact"/>
    </w:pPr>
    <w:rPr>
      <w:rFonts w:ascii="Calibri" w:eastAsia="Calibri" w:hAnsi="Calibri" w:cs="Arial"/>
      <w:color w:val="595959"/>
      <w:sz w:val="30"/>
      <w:szCs w:val="30"/>
      <w:vertAlign w:val="superscript"/>
      <w:lang w:eastAsia="ja-JP" w:bidi="fr-FR"/>
    </w:rPr>
  </w:style>
  <w:style w:type="paragraph" w:styleId="Commentaire">
    <w:name w:val="annotation text"/>
    <w:basedOn w:val="Normal"/>
    <w:link w:val="CommentaireCar"/>
    <w:uiPriority w:val="99"/>
    <w:unhideWhenUsed/>
    <w:rsid w:val="003A0417"/>
    <w:pPr>
      <w:spacing w:before="120" w:after="120"/>
      <w:jc w:val="both"/>
    </w:pPr>
    <w:rPr>
      <w:rFonts w:ascii="Calibri" w:eastAsia="Calibri" w:hAnsi="Calibri" w:cs="Calibri"/>
      <w:sz w:val="20"/>
      <w:szCs w:val="20"/>
      <w:lang w:eastAsia="en-US"/>
    </w:rPr>
  </w:style>
  <w:style w:type="character" w:customStyle="1" w:styleId="CommentaireCar">
    <w:name w:val="Commentaire Car"/>
    <w:link w:val="Commentaire"/>
    <w:uiPriority w:val="99"/>
    <w:rsid w:val="003A0417"/>
    <w:rPr>
      <w:rFonts w:ascii="Calibri" w:hAnsi="Calibri" w:cs="Calibri"/>
      <w:color w:val="auto"/>
      <w:sz w:val="20"/>
      <w:szCs w:val="20"/>
      <w:lang w:eastAsia="en-US" w:bidi="ar-SA"/>
    </w:rPr>
  </w:style>
  <w:style w:type="paragraph" w:styleId="TM1">
    <w:name w:val="toc 1"/>
    <w:basedOn w:val="Normal"/>
    <w:next w:val="Normal"/>
    <w:autoRedefine/>
    <w:uiPriority w:val="39"/>
    <w:unhideWhenUsed/>
    <w:rsid w:val="003A0417"/>
    <w:pPr>
      <w:spacing w:before="120" w:after="120"/>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3A0417"/>
    <w:pPr>
      <w:ind w:left="240"/>
    </w:pPr>
    <w:rPr>
      <w:rFonts w:asciiTheme="minorHAnsi" w:hAnsiTheme="minorHAnsi" w:cstheme="minorHAnsi"/>
      <w:smallCaps/>
      <w:sz w:val="20"/>
      <w:szCs w:val="20"/>
    </w:rPr>
  </w:style>
  <w:style w:type="paragraph" w:styleId="TM3">
    <w:name w:val="toc 3"/>
    <w:basedOn w:val="Normal"/>
    <w:next w:val="Normal"/>
    <w:autoRedefine/>
    <w:uiPriority w:val="39"/>
    <w:unhideWhenUsed/>
    <w:rsid w:val="003A0417"/>
    <w:pPr>
      <w:ind w:left="480"/>
    </w:pPr>
    <w:rPr>
      <w:rFonts w:asciiTheme="minorHAnsi" w:hAnsiTheme="minorHAnsi" w:cstheme="minorHAnsi"/>
      <w:i/>
      <w:iCs/>
      <w:sz w:val="20"/>
      <w:szCs w:val="20"/>
    </w:rPr>
  </w:style>
  <w:style w:type="paragraph" w:styleId="TM4">
    <w:name w:val="toc 4"/>
    <w:basedOn w:val="Normal"/>
    <w:next w:val="Normal"/>
    <w:autoRedefine/>
    <w:uiPriority w:val="39"/>
    <w:unhideWhenUsed/>
    <w:rsid w:val="003A0417"/>
    <w:pPr>
      <w:ind w:left="720"/>
    </w:pPr>
    <w:rPr>
      <w:rFonts w:asciiTheme="minorHAnsi" w:hAnsiTheme="minorHAnsi" w:cstheme="minorHAnsi"/>
      <w:sz w:val="18"/>
      <w:szCs w:val="18"/>
    </w:rPr>
  </w:style>
  <w:style w:type="paragraph" w:styleId="TM5">
    <w:name w:val="toc 5"/>
    <w:basedOn w:val="Normal"/>
    <w:next w:val="Normal"/>
    <w:autoRedefine/>
    <w:uiPriority w:val="39"/>
    <w:unhideWhenUsed/>
    <w:rsid w:val="003A0417"/>
    <w:pPr>
      <w:ind w:left="960"/>
    </w:pPr>
    <w:rPr>
      <w:rFonts w:asciiTheme="minorHAnsi" w:hAnsiTheme="minorHAnsi" w:cstheme="minorHAnsi"/>
      <w:sz w:val="18"/>
      <w:szCs w:val="18"/>
    </w:rPr>
  </w:style>
  <w:style w:type="paragraph" w:styleId="TM6">
    <w:name w:val="toc 6"/>
    <w:basedOn w:val="Normal"/>
    <w:next w:val="Normal"/>
    <w:autoRedefine/>
    <w:uiPriority w:val="39"/>
    <w:unhideWhenUsed/>
    <w:rsid w:val="003A0417"/>
    <w:pPr>
      <w:ind w:left="1200"/>
    </w:pPr>
    <w:rPr>
      <w:rFonts w:asciiTheme="minorHAnsi" w:hAnsiTheme="minorHAnsi" w:cstheme="minorHAnsi"/>
      <w:sz w:val="18"/>
      <w:szCs w:val="18"/>
    </w:rPr>
  </w:style>
  <w:style w:type="paragraph" w:styleId="TM7">
    <w:name w:val="toc 7"/>
    <w:basedOn w:val="Normal"/>
    <w:next w:val="Normal"/>
    <w:autoRedefine/>
    <w:uiPriority w:val="39"/>
    <w:unhideWhenUsed/>
    <w:rsid w:val="003A0417"/>
    <w:pPr>
      <w:ind w:left="1440"/>
    </w:pPr>
    <w:rPr>
      <w:rFonts w:asciiTheme="minorHAnsi" w:hAnsiTheme="minorHAnsi" w:cstheme="minorHAnsi"/>
      <w:sz w:val="18"/>
      <w:szCs w:val="18"/>
    </w:rPr>
  </w:style>
  <w:style w:type="paragraph" w:styleId="TM8">
    <w:name w:val="toc 8"/>
    <w:basedOn w:val="Normal"/>
    <w:next w:val="Normal"/>
    <w:autoRedefine/>
    <w:uiPriority w:val="39"/>
    <w:unhideWhenUsed/>
    <w:rsid w:val="003A0417"/>
    <w:pPr>
      <w:ind w:left="1680"/>
    </w:pPr>
    <w:rPr>
      <w:rFonts w:asciiTheme="minorHAnsi" w:hAnsiTheme="minorHAnsi" w:cstheme="minorHAnsi"/>
      <w:sz w:val="18"/>
      <w:szCs w:val="18"/>
    </w:rPr>
  </w:style>
  <w:style w:type="paragraph" w:styleId="TM9">
    <w:name w:val="toc 9"/>
    <w:basedOn w:val="Normal"/>
    <w:next w:val="Normal"/>
    <w:autoRedefine/>
    <w:uiPriority w:val="39"/>
    <w:unhideWhenUsed/>
    <w:rsid w:val="003A0417"/>
    <w:pPr>
      <w:ind w:left="1920"/>
    </w:pPr>
    <w:rPr>
      <w:rFonts w:asciiTheme="minorHAnsi" w:hAnsiTheme="minorHAnsi" w:cstheme="minorHAnsi"/>
      <w:sz w:val="18"/>
      <w:szCs w:val="18"/>
    </w:rPr>
  </w:style>
  <w:style w:type="character" w:styleId="Mentionnonrsolue">
    <w:name w:val="Unresolved Mention"/>
    <w:uiPriority w:val="99"/>
    <w:semiHidden/>
    <w:unhideWhenUsed/>
    <w:rsid w:val="003A0417"/>
    <w:rPr>
      <w:color w:val="605E5C"/>
      <w:shd w:val="clear" w:color="auto" w:fill="E1DFDD"/>
    </w:rPr>
  </w:style>
  <w:style w:type="character" w:customStyle="1" w:styleId="video-url-fadeable">
    <w:name w:val="video-url-fadeable"/>
    <w:basedOn w:val="Policepardfaut"/>
    <w:rsid w:val="003A0417"/>
  </w:style>
  <w:style w:type="character" w:styleId="Lienhypertextesuivivisit">
    <w:name w:val="FollowedHyperlink"/>
    <w:uiPriority w:val="99"/>
    <w:semiHidden/>
    <w:unhideWhenUsed/>
    <w:rsid w:val="003A0417"/>
    <w:rPr>
      <w:color w:val="214C5E"/>
      <w:u w:val="single"/>
    </w:rPr>
  </w:style>
  <w:style w:type="table" w:styleId="TableauGrille6Couleur">
    <w:name w:val="Grid Table 6 Colorful"/>
    <w:basedOn w:val="TableauNormal"/>
    <w:uiPriority w:val="51"/>
    <w:rsid w:val="003A0417"/>
    <w:rPr>
      <w:color w:val="000000"/>
      <w:sz w:val="24"/>
      <w:szCs w:val="24"/>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basedOn w:val="Normal"/>
    <w:uiPriority w:val="99"/>
    <w:unhideWhenUsed/>
    <w:qFormat/>
    <w:rsid w:val="005854CB"/>
    <w:pPr>
      <w:spacing w:before="100" w:beforeAutospacing="1" w:after="100" w:afterAutospacing="1"/>
    </w:pPr>
  </w:style>
  <w:style w:type="table" w:styleId="TableauListe6Couleur">
    <w:name w:val="List Table 6 Colorful"/>
    <w:basedOn w:val="TableauNormal"/>
    <w:uiPriority w:val="51"/>
    <w:rsid w:val="00F27B74"/>
    <w:rPr>
      <w:color w:val="000000"/>
      <w:sz w:val="22"/>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m-3573749045644524484yiv3678078046msonormal">
    <w:name w:val="m_-3573749045644524484yiv3678078046msonormal"/>
    <w:basedOn w:val="Normal"/>
    <w:rsid w:val="00C219C5"/>
    <w:pPr>
      <w:spacing w:before="100" w:beforeAutospacing="1" w:after="100" w:afterAutospacing="1"/>
    </w:pPr>
  </w:style>
  <w:style w:type="paragraph" w:customStyle="1" w:styleId="m4552929140069393338yiv3678078046msonormal">
    <w:name w:val="m_4552929140069393338yiv3678078046msonormal"/>
    <w:basedOn w:val="Normal"/>
    <w:rsid w:val="00C219C5"/>
    <w:pPr>
      <w:spacing w:before="100" w:beforeAutospacing="1" w:after="100" w:afterAutospacing="1"/>
    </w:pPr>
  </w:style>
  <w:style w:type="paragraph" w:customStyle="1" w:styleId="align-justify">
    <w:name w:val="align-justify"/>
    <w:basedOn w:val="Normal"/>
    <w:rsid w:val="007C22BB"/>
    <w:pPr>
      <w:spacing w:before="100" w:beforeAutospacing="1" w:after="100" w:afterAutospacing="1"/>
    </w:pPr>
  </w:style>
  <w:style w:type="character" w:customStyle="1" w:styleId="gi">
    <w:name w:val="gi"/>
    <w:basedOn w:val="Policepardfaut"/>
    <w:rsid w:val="00AE0BFC"/>
  </w:style>
  <w:style w:type="character" w:customStyle="1" w:styleId="qu">
    <w:name w:val="qu"/>
    <w:basedOn w:val="Policepardfaut"/>
    <w:rsid w:val="00BD0611"/>
  </w:style>
  <w:style w:type="character" w:customStyle="1" w:styleId="gd">
    <w:name w:val="gd"/>
    <w:basedOn w:val="Policepardfaut"/>
    <w:rsid w:val="00BD0611"/>
  </w:style>
  <w:style w:type="character" w:customStyle="1" w:styleId="go">
    <w:name w:val="go"/>
    <w:basedOn w:val="Policepardfaut"/>
    <w:rsid w:val="00BD0611"/>
  </w:style>
  <w:style w:type="character" w:customStyle="1" w:styleId="g3">
    <w:name w:val="g3"/>
    <w:basedOn w:val="Policepardfaut"/>
    <w:rsid w:val="00BD0611"/>
  </w:style>
  <w:style w:type="character" w:customStyle="1" w:styleId="hb">
    <w:name w:val="hb"/>
    <w:basedOn w:val="Policepardfaut"/>
    <w:rsid w:val="00BD0611"/>
  </w:style>
  <w:style w:type="character" w:customStyle="1" w:styleId="g2">
    <w:name w:val="g2"/>
    <w:basedOn w:val="Policepardfaut"/>
    <w:rsid w:val="00BD0611"/>
  </w:style>
  <w:style w:type="character" w:customStyle="1" w:styleId="style-scope">
    <w:name w:val="style-scope"/>
    <w:basedOn w:val="Policepardfaut"/>
    <w:rsid w:val="00430F8E"/>
  </w:style>
  <w:style w:type="character" w:customStyle="1" w:styleId="apple-converted-space">
    <w:name w:val="apple-converted-space"/>
    <w:basedOn w:val="Policepardfaut"/>
    <w:rsid w:val="00050E91"/>
  </w:style>
  <w:style w:type="character" w:customStyle="1" w:styleId="textenoir">
    <w:name w:val="textenoir"/>
    <w:basedOn w:val="Policepardfaut"/>
    <w:rsid w:val="007803E5"/>
  </w:style>
  <w:style w:type="character" w:customStyle="1" w:styleId="Date1">
    <w:name w:val="Date1"/>
    <w:basedOn w:val="Policepardfaut"/>
    <w:rsid w:val="00642510"/>
  </w:style>
  <w:style w:type="character" w:customStyle="1" w:styleId="jtukpc">
    <w:name w:val="jtukpc"/>
    <w:basedOn w:val="Policepardfaut"/>
    <w:rsid w:val="00913DB2"/>
  </w:style>
  <w:style w:type="paragraph" w:styleId="Corpsdetexte">
    <w:name w:val="Body Text"/>
    <w:basedOn w:val="Normal"/>
    <w:link w:val="CorpsdetexteCar"/>
    <w:uiPriority w:val="1"/>
    <w:qFormat/>
    <w:rsid w:val="00A81921"/>
    <w:pPr>
      <w:widowControl w:val="0"/>
      <w:autoSpaceDE w:val="0"/>
      <w:autoSpaceDN w:val="0"/>
      <w:ind w:left="157"/>
      <w:jc w:val="both"/>
    </w:pPr>
    <w:rPr>
      <w:rFonts w:ascii="Palatino Linotype" w:eastAsia="Palatino Linotype" w:hAnsi="Palatino Linotype" w:cs="Palatino Linotype"/>
      <w:sz w:val="17"/>
      <w:szCs w:val="17"/>
      <w:lang w:eastAsia="en-US"/>
    </w:rPr>
  </w:style>
  <w:style w:type="character" w:customStyle="1" w:styleId="CorpsdetexteCar">
    <w:name w:val="Corps de texte Car"/>
    <w:link w:val="Corpsdetexte"/>
    <w:uiPriority w:val="1"/>
    <w:rsid w:val="00A81921"/>
    <w:rPr>
      <w:rFonts w:ascii="Palatino Linotype" w:eastAsia="Palatino Linotype" w:hAnsi="Palatino Linotype" w:cs="Palatino Linotype"/>
      <w:color w:val="auto"/>
      <w:sz w:val="17"/>
      <w:szCs w:val="17"/>
      <w:lang w:eastAsia="en-US" w:bidi="ar-SA"/>
    </w:rPr>
  </w:style>
  <w:style w:type="table" w:customStyle="1" w:styleId="TableNormal">
    <w:name w:val="Table Normal"/>
    <w:uiPriority w:val="2"/>
    <w:semiHidden/>
    <w:unhideWhenUsed/>
    <w:qFormat/>
    <w:rsid w:val="00A8192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921"/>
    <w:pPr>
      <w:widowControl w:val="0"/>
      <w:autoSpaceDE w:val="0"/>
      <w:autoSpaceDN w:val="0"/>
    </w:pPr>
    <w:rPr>
      <w:rFonts w:ascii="Palatino Linotype" w:eastAsia="Palatino Linotype" w:hAnsi="Palatino Linotype" w:cs="Palatino Linotype"/>
      <w:sz w:val="22"/>
      <w:szCs w:val="22"/>
      <w:lang w:eastAsia="en-US"/>
    </w:rPr>
  </w:style>
  <w:style w:type="paragraph" w:customStyle="1" w:styleId="font8">
    <w:name w:val="font_8"/>
    <w:basedOn w:val="Normal"/>
    <w:rsid w:val="00AC2DE9"/>
    <w:pPr>
      <w:spacing w:before="100" w:beforeAutospacing="1" w:after="100" w:afterAutospacing="1"/>
    </w:pPr>
  </w:style>
  <w:style w:type="paragraph" w:customStyle="1" w:styleId="field-vacancyref">
    <w:name w:val="field-vacancy_ref"/>
    <w:basedOn w:val="Normal"/>
    <w:rsid w:val="00CA6CB8"/>
    <w:pPr>
      <w:spacing w:before="100" w:beforeAutospacing="1" w:after="100" w:afterAutospacing="1"/>
    </w:pPr>
  </w:style>
  <w:style w:type="paragraph" w:customStyle="1" w:styleId="field-vactypeoffre">
    <w:name w:val="field-vac_type_offre"/>
    <w:basedOn w:val="Normal"/>
    <w:rsid w:val="00CA6CB8"/>
    <w:pPr>
      <w:spacing w:before="100" w:beforeAutospacing="1" w:after="100" w:afterAutospacing="1"/>
    </w:pPr>
  </w:style>
  <w:style w:type="paragraph" w:customStyle="1" w:styleId="field-vactypecontrat">
    <w:name w:val="field-vac_type_contrat"/>
    <w:basedOn w:val="Normal"/>
    <w:rsid w:val="00CA6CB8"/>
    <w:pPr>
      <w:spacing w:before="100" w:beforeAutospacing="1" w:after="100" w:afterAutospacing="1"/>
    </w:pPr>
  </w:style>
  <w:style w:type="paragraph" w:customStyle="1" w:styleId="field-vacthematique">
    <w:name w:val="field-vac_thematique"/>
    <w:basedOn w:val="Normal"/>
    <w:rsid w:val="00CA6CB8"/>
    <w:pPr>
      <w:spacing w:before="100" w:beforeAutospacing="1" w:after="100" w:afterAutospacing="1"/>
    </w:pPr>
  </w:style>
  <w:style w:type="paragraph" w:customStyle="1" w:styleId="field-vacdatelimitereponse">
    <w:name w:val="field-vac_date_limite_reponse"/>
    <w:basedOn w:val="Normal"/>
    <w:rsid w:val="00CA6CB8"/>
    <w:pPr>
      <w:spacing w:before="100" w:beforeAutospacing="1" w:after="100" w:afterAutospacing="1"/>
    </w:pPr>
  </w:style>
  <w:style w:type="paragraph" w:customStyle="1" w:styleId="field-vacjobtype">
    <w:name w:val="field-vac_job_type"/>
    <w:basedOn w:val="Normal"/>
    <w:rsid w:val="00CA6CB8"/>
    <w:pPr>
      <w:spacing w:before="100" w:beforeAutospacing="1" w:after="100" w:afterAutospacing="1"/>
    </w:pPr>
  </w:style>
  <w:style w:type="paragraph" w:customStyle="1" w:styleId="field-vacduree">
    <w:name w:val="field-vac_duree"/>
    <w:basedOn w:val="Normal"/>
    <w:rsid w:val="00CA6CB8"/>
    <w:pPr>
      <w:spacing w:before="100" w:beforeAutospacing="1" w:after="100" w:afterAutospacing="1"/>
    </w:pPr>
  </w:style>
  <w:style w:type="character" w:customStyle="1" w:styleId="markedcontent">
    <w:name w:val="markedcontent"/>
    <w:basedOn w:val="Policepardfaut"/>
    <w:rsid w:val="007C527A"/>
  </w:style>
  <w:style w:type="paragraph" w:customStyle="1" w:styleId="font7">
    <w:name w:val="font_7"/>
    <w:basedOn w:val="Normal"/>
    <w:rsid w:val="0046695E"/>
    <w:pPr>
      <w:spacing w:before="100" w:beforeAutospacing="1" w:after="100" w:afterAutospacing="1"/>
    </w:pPr>
  </w:style>
  <w:style w:type="character" w:customStyle="1" w:styleId="hgkelc">
    <w:name w:val="hgkelc"/>
    <w:basedOn w:val="Policepardfaut"/>
    <w:rsid w:val="00B55341"/>
  </w:style>
  <w:style w:type="character" w:customStyle="1" w:styleId="typocontent">
    <w:name w:val="typo_content"/>
    <w:basedOn w:val="Policepardfaut"/>
    <w:rsid w:val="00DD2E00"/>
  </w:style>
  <w:style w:type="paragraph" w:customStyle="1" w:styleId="fig-standfirst">
    <w:name w:val="fig-standfirst"/>
    <w:basedOn w:val="Normal"/>
    <w:rsid w:val="00BA141F"/>
    <w:pPr>
      <w:spacing w:before="100" w:beforeAutospacing="1" w:after="100" w:afterAutospacing="1"/>
    </w:pPr>
  </w:style>
  <w:style w:type="paragraph" w:customStyle="1" w:styleId="fig-paragraph">
    <w:name w:val="fig-paragraph"/>
    <w:basedOn w:val="Normal"/>
    <w:rsid w:val="00BA141F"/>
    <w:pPr>
      <w:spacing w:before="100" w:beforeAutospacing="1" w:after="100" w:afterAutospacing="1"/>
    </w:pPr>
  </w:style>
  <w:style w:type="character" w:customStyle="1" w:styleId="fig-content-metasauthors">
    <w:name w:val="fig-content-metas__authors"/>
    <w:basedOn w:val="Policepardfaut"/>
    <w:rsid w:val="00BA141F"/>
  </w:style>
  <w:style w:type="character" w:customStyle="1" w:styleId="fig-content-metaspub-date">
    <w:name w:val="fig-content-metas__pub-date"/>
    <w:basedOn w:val="Policepardfaut"/>
    <w:rsid w:val="00BA141F"/>
  </w:style>
  <w:style w:type="character" w:customStyle="1" w:styleId="fig-content-metaspub-maj-date">
    <w:name w:val="fig-content-metas__pub-maj-date"/>
    <w:basedOn w:val="Policepardfaut"/>
    <w:rsid w:val="00BA141F"/>
  </w:style>
  <w:style w:type="character" w:customStyle="1" w:styleId="uppercase">
    <w:name w:val="uppercase"/>
    <w:basedOn w:val="Policepardfaut"/>
    <w:rsid w:val="00143C83"/>
  </w:style>
  <w:style w:type="paragraph" w:styleId="Bibliographie">
    <w:name w:val="Bibliography"/>
    <w:basedOn w:val="Normal"/>
    <w:next w:val="Normal"/>
    <w:uiPriority w:val="37"/>
    <w:unhideWhenUsed/>
    <w:rsid w:val="00BC61D8"/>
  </w:style>
  <w:style w:type="paragraph" w:customStyle="1" w:styleId="Contenudetableau">
    <w:name w:val="Contenu de tableau"/>
    <w:basedOn w:val="Normal"/>
    <w:rsid w:val="00F009C5"/>
    <w:pPr>
      <w:widowControl w:val="0"/>
      <w:suppressLineNumbers/>
      <w:suppressAutoHyphens/>
    </w:pPr>
    <w:rPr>
      <w:rFonts w:eastAsia="SimSun" w:cs="Arial"/>
      <w:kern w:val="1"/>
      <w:lang w:eastAsia="hi-IN" w:bidi="hi-IN"/>
    </w:rPr>
  </w:style>
  <w:style w:type="paragraph" w:customStyle="1" w:styleId="font5">
    <w:name w:val="font_5"/>
    <w:basedOn w:val="Normal"/>
    <w:rsid w:val="000C0894"/>
    <w:pPr>
      <w:spacing w:before="100" w:beforeAutospacing="1" w:after="100" w:afterAutospacing="1"/>
    </w:pPr>
  </w:style>
  <w:style w:type="character" w:customStyle="1" w:styleId="wixguard">
    <w:name w:val="wixguard"/>
    <w:basedOn w:val="Policepardfaut"/>
    <w:rsid w:val="000C0894"/>
  </w:style>
  <w:style w:type="paragraph" w:customStyle="1" w:styleId="texte">
    <w:name w:val="texte"/>
    <w:basedOn w:val="Normal"/>
    <w:rsid w:val="00474AC4"/>
    <w:pPr>
      <w:spacing w:before="100" w:beforeAutospacing="1" w:after="100" w:afterAutospacing="1"/>
    </w:pPr>
  </w:style>
  <w:style w:type="character" w:customStyle="1" w:styleId="yt-core-attributed-string--link-inherit-color">
    <w:name w:val="yt-core-attributed-string--link-inherit-color"/>
    <w:basedOn w:val="Policepardfaut"/>
    <w:rsid w:val="00154769"/>
  </w:style>
  <w:style w:type="paragraph" w:customStyle="1" w:styleId="prose">
    <w:name w:val="prose"/>
    <w:basedOn w:val="Normal"/>
    <w:rsid w:val="00075D68"/>
    <w:pPr>
      <w:spacing w:before="100" w:beforeAutospacing="1" w:after="100" w:afterAutospacing="1"/>
    </w:pPr>
  </w:style>
  <w:style w:type="character" w:customStyle="1" w:styleId="whitespace-nowrap">
    <w:name w:val="whitespace-nowrap"/>
    <w:basedOn w:val="Policepardfaut"/>
    <w:rsid w:val="00982E9C"/>
  </w:style>
  <w:style w:type="character" w:customStyle="1" w:styleId="relative">
    <w:name w:val="relative"/>
    <w:basedOn w:val="Policepardfaut"/>
    <w:rsid w:val="00982E9C"/>
  </w:style>
  <w:style w:type="character" w:customStyle="1" w:styleId="truncate">
    <w:name w:val="truncate"/>
    <w:basedOn w:val="Policepardfaut"/>
    <w:rsid w:val="00AC42EF"/>
  </w:style>
  <w:style w:type="character" w:customStyle="1" w:styleId="text">
    <w:name w:val="text"/>
    <w:basedOn w:val="Policepardfaut"/>
    <w:rsid w:val="00AC42EF"/>
  </w:style>
  <w:style w:type="character" w:customStyle="1" w:styleId="katex-mathml">
    <w:name w:val="katex-mathml"/>
    <w:basedOn w:val="Policepardfaut"/>
    <w:rsid w:val="00C374B9"/>
  </w:style>
  <w:style w:type="character" w:customStyle="1" w:styleId="katex">
    <w:name w:val="katex"/>
    <w:basedOn w:val="Policepardfaut"/>
    <w:rsid w:val="00C374B9"/>
  </w:style>
  <w:style w:type="character" w:customStyle="1" w:styleId="ng-star-inserted">
    <w:name w:val="ng-star-inserted"/>
    <w:basedOn w:val="Policepardfaut"/>
    <w:rsid w:val="000A7952"/>
  </w:style>
  <w:style w:type="character" w:customStyle="1" w:styleId="ms-1">
    <w:name w:val="ms-1"/>
    <w:basedOn w:val="Policepardfaut"/>
    <w:rsid w:val="00CD67B8"/>
  </w:style>
  <w:style w:type="character" w:customStyle="1" w:styleId="max-w-full">
    <w:name w:val="max-w-full"/>
    <w:basedOn w:val="Policepardfaut"/>
    <w:rsid w:val="00CD67B8"/>
  </w:style>
  <w:style w:type="paragraph" w:customStyle="1" w:styleId="ql-indent-1">
    <w:name w:val="ql-indent-1"/>
    <w:basedOn w:val="Normal"/>
    <w:rsid w:val="00D1378A"/>
    <w:pPr>
      <w:spacing w:before="100" w:beforeAutospacing="1" w:after="100" w:afterAutospacing="1"/>
    </w:pPr>
  </w:style>
  <w:style w:type="character" w:customStyle="1" w:styleId="yt-core-attributed-string">
    <w:name w:val="yt-core-attributed-string"/>
    <w:basedOn w:val="Policepardfaut"/>
    <w:rsid w:val="00F317CC"/>
  </w:style>
  <w:style w:type="character" w:customStyle="1" w:styleId="yt-core-attributed-string--heading-2">
    <w:name w:val="yt-core-attributed-string--heading-2"/>
    <w:basedOn w:val="Policepardfaut"/>
    <w:rsid w:val="00F317CC"/>
  </w:style>
  <w:style w:type="character" w:customStyle="1" w:styleId="yt-core-attributed-string--heading-3">
    <w:name w:val="yt-core-attributed-string--heading-3"/>
    <w:basedOn w:val="Policepardfaut"/>
    <w:rsid w:val="00F317CC"/>
  </w:style>
  <w:style w:type="paragraph" w:customStyle="1" w:styleId="ql-indent-2">
    <w:name w:val="ql-indent-2"/>
    <w:basedOn w:val="Normal"/>
    <w:rsid w:val="001A134A"/>
    <w:pPr>
      <w:spacing w:before="100" w:beforeAutospacing="1" w:after="100" w:afterAutospacing="1"/>
    </w:pPr>
  </w:style>
  <w:style w:type="character" w:customStyle="1" w:styleId="wixui-rich-texttext">
    <w:name w:val="wixui-rich-text__text"/>
    <w:basedOn w:val="Policepardfaut"/>
    <w:rsid w:val="0052478B"/>
  </w:style>
  <w:style w:type="paragraph" w:customStyle="1" w:styleId="FirstParagraph">
    <w:name w:val="First Paragraph"/>
    <w:basedOn w:val="Corpsdetexte"/>
    <w:next w:val="Corpsdetexte"/>
    <w:qFormat/>
    <w:rsid w:val="00817C4C"/>
    <w:pPr>
      <w:widowControl/>
      <w:autoSpaceDE/>
      <w:autoSpaceDN/>
      <w:spacing w:before="180" w:after="180"/>
      <w:ind w:left="0"/>
      <w:jc w:val="left"/>
    </w:pPr>
    <w:rPr>
      <w:rFonts w:asciiTheme="minorHAnsi" w:eastAsiaTheme="minorHAnsi" w:hAnsiTheme="minorHAnsi" w:cstheme="minorBidi"/>
      <w:sz w:val="24"/>
      <w:szCs w:val="24"/>
      <w:lang w:val="en-US"/>
    </w:rPr>
  </w:style>
  <w:style w:type="paragraph" w:customStyle="1" w:styleId="Compact">
    <w:name w:val="Compact"/>
    <w:basedOn w:val="Corpsdetexte"/>
    <w:qFormat/>
    <w:rsid w:val="00597489"/>
    <w:pPr>
      <w:widowControl/>
      <w:autoSpaceDE/>
      <w:autoSpaceDN/>
      <w:spacing w:before="36" w:after="36"/>
      <w:ind w:left="0"/>
      <w:jc w:val="left"/>
    </w:pPr>
    <w:rPr>
      <w:rFonts w:asciiTheme="minorHAnsi" w:eastAsiaTheme="minorHAnsi" w:hAnsiTheme="minorHAnsi" w:cstheme="minorBidi"/>
      <w:sz w:val="24"/>
      <w:szCs w:val="24"/>
      <w:lang w:val="en-US"/>
    </w:rPr>
  </w:style>
  <w:style w:type="paragraph" w:styleId="Normalcentr">
    <w:name w:val="Block Text"/>
    <w:basedOn w:val="Corpsdetexte"/>
    <w:next w:val="Corpsdetexte"/>
    <w:uiPriority w:val="9"/>
    <w:unhideWhenUsed/>
    <w:qFormat/>
    <w:rsid w:val="00597489"/>
    <w:pPr>
      <w:widowControl/>
      <w:autoSpaceDE/>
      <w:autoSpaceDN/>
      <w:spacing w:before="100" w:after="100"/>
      <w:ind w:left="480" w:right="480"/>
      <w:jc w:val="left"/>
    </w:pPr>
    <w:rPr>
      <w:rFonts w:asciiTheme="minorHAnsi" w:eastAsiaTheme="minorHAnsi" w:hAnsiTheme="minorHAnsi" w:cstheme="minorBidi"/>
      <w:sz w:val="24"/>
      <w:szCs w:val="24"/>
      <w:lang w:val="en-US"/>
    </w:rPr>
  </w:style>
  <w:style w:type="table" w:customStyle="1" w:styleId="Table">
    <w:name w:val="Table"/>
    <w:semiHidden/>
    <w:unhideWhenUsed/>
    <w:qFormat/>
    <w:rsid w:val="00597489"/>
    <w:pPr>
      <w:spacing w:after="200"/>
    </w:pPr>
    <w:rPr>
      <w:rFonts w:asciiTheme="minorHAnsi" w:eastAsiaTheme="minorHAnsi" w:hAnsiTheme="minorHAnsi" w:cstheme="minorBidi"/>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Rvision">
    <w:name w:val="Revision"/>
    <w:hidden/>
    <w:uiPriority w:val="99"/>
    <w:semiHidden/>
    <w:rsid w:val="00D71C42"/>
    <w:rPr>
      <w:rFonts w:ascii="Times New Roman" w:eastAsia="Times New Roman" w:hAnsi="Times New Roman" w:cs="Times New Roman"/>
      <w:sz w:val="24"/>
      <w:szCs w:val="24"/>
    </w:rPr>
  </w:style>
  <w:style w:type="character" w:customStyle="1" w:styleId="kma42e">
    <w:name w:val="kma42e"/>
    <w:basedOn w:val="Policepardfaut"/>
    <w:rsid w:val="00376A2D"/>
  </w:style>
  <w:style w:type="character" w:styleId="CodeHTML">
    <w:name w:val="HTML Code"/>
    <w:basedOn w:val="Policepardfaut"/>
    <w:uiPriority w:val="99"/>
    <w:semiHidden/>
    <w:unhideWhenUsed/>
    <w:rsid w:val="002A36F6"/>
    <w:rPr>
      <w:rFonts w:ascii="Courier New" w:eastAsia="Times New Roman" w:hAnsi="Courier New" w:cs="Courier New"/>
      <w:sz w:val="20"/>
      <w:szCs w:val="20"/>
    </w:rPr>
  </w:style>
  <w:style w:type="paragraph" w:customStyle="1" w:styleId="my-2">
    <w:name w:val="my-2"/>
    <w:basedOn w:val="Normal"/>
    <w:rsid w:val="00C852F6"/>
    <w:pPr>
      <w:spacing w:before="100" w:beforeAutospacing="1" w:after="100" w:afterAutospacing="1"/>
    </w:pPr>
  </w:style>
  <w:style w:type="character" w:customStyle="1" w:styleId="inline-flex">
    <w:name w:val="inline-flex"/>
    <w:basedOn w:val="Policepardfaut"/>
    <w:rsid w:val="00C852F6"/>
  </w:style>
  <w:style w:type="character" w:customStyle="1" w:styleId="citation0">
    <w:name w:val="citation"/>
    <w:basedOn w:val="Policepardfaut"/>
    <w:rsid w:val="00C852F6"/>
  </w:style>
  <w:style w:type="character" w:customStyle="1" w:styleId="opacity-50">
    <w:name w:val="opacity-50"/>
    <w:basedOn w:val="Policepardfaut"/>
    <w:rsid w:val="00C852F6"/>
  </w:style>
  <w:style w:type="character" w:customStyle="1" w:styleId="inline-block">
    <w:name w:val="inline-block"/>
    <w:basedOn w:val="Policepardfaut"/>
    <w:rsid w:val="00C52486"/>
  </w:style>
  <w:style w:type="character" w:customStyle="1" w:styleId="citation-227">
    <w:name w:val="citation-227"/>
    <w:basedOn w:val="Policepardfaut"/>
    <w:rsid w:val="0087296C"/>
  </w:style>
  <w:style w:type="character" w:customStyle="1" w:styleId="citation-226">
    <w:name w:val="citation-226"/>
    <w:basedOn w:val="Policepardfaut"/>
    <w:rsid w:val="0087296C"/>
  </w:style>
  <w:style w:type="character" w:customStyle="1" w:styleId="citation-225">
    <w:name w:val="citation-225"/>
    <w:basedOn w:val="Policepardfaut"/>
    <w:rsid w:val="0087296C"/>
  </w:style>
  <w:style w:type="character" w:customStyle="1" w:styleId="citation-224">
    <w:name w:val="citation-224"/>
    <w:basedOn w:val="Policepardfaut"/>
    <w:rsid w:val="0087296C"/>
  </w:style>
  <w:style w:type="character" w:customStyle="1" w:styleId="citation-223">
    <w:name w:val="citation-223"/>
    <w:basedOn w:val="Policepardfaut"/>
    <w:rsid w:val="0087296C"/>
  </w:style>
  <w:style w:type="character" w:customStyle="1" w:styleId="citation-222">
    <w:name w:val="citation-222"/>
    <w:basedOn w:val="Policepardfaut"/>
    <w:rsid w:val="0087296C"/>
  </w:style>
  <w:style w:type="character" w:customStyle="1" w:styleId="citation-221">
    <w:name w:val="citation-221"/>
    <w:basedOn w:val="Policepardfaut"/>
    <w:rsid w:val="0087296C"/>
  </w:style>
  <w:style w:type="character" w:customStyle="1" w:styleId="citation-220">
    <w:name w:val="citation-220"/>
    <w:basedOn w:val="Policepardfaut"/>
    <w:rsid w:val="0087296C"/>
  </w:style>
  <w:style w:type="character" w:customStyle="1" w:styleId="citation-219">
    <w:name w:val="citation-219"/>
    <w:basedOn w:val="Policepardfaut"/>
    <w:rsid w:val="0087296C"/>
  </w:style>
  <w:style w:type="character" w:customStyle="1" w:styleId="citation-218">
    <w:name w:val="citation-218"/>
    <w:basedOn w:val="Policepardfaut"/>
    <w:rsid w:val="0087296C"/>
  </w:style>
  <w:style w:type="character" w:customStyle="1" w:styleId="citation-217">
    <w:name w:val="citation-217"/>
    <w:basedOn w:val="Policepardfaut"/>
    <w:rsid w:val="0087296C"/>
  </w:style>
  <w:style w:type="character" w:customStyle="1" w:styleId="citation-216">
    <w:name w:val="citation-216"/>
    <w:basedOn w:val="Policepardfaut"/>
    <w:rsid w:val="0087296C"/>
  </w:style>
  <w:style w:type="character" w:customStyle="1" w:styleId="citation-215">
    <w:name w:val="citation-215"/>
    <w:basedOn w:val="Policepardfaut"/>
    <w:rsid w:val="0087296C"/>
  </w:style>
  <w:style w:type="character" w:customStyle="1" w:styleId="citation-214">
    <w:name w:val="citation-214"/>
    <w:basedOn w:val="Policepardfaut"/>
    <w:rsid w:val="0087296C"/>
  </w:style>
  <w:style w:type="character" w:customStyle="1" w:styleId="citation-213">
    <w:name w:val="citation-213"/>
    <w:basedOn w:val="Policepardfaut"/>
    <w:rsid w:val="0087296C"/>
  </w:style>
  <w:style w:type="character" w:customStyle="1" w:styleId="citation-212">
    <w:name w:val="citation-212"/>
    <w:basedOn w:val="Policepardfaut"/>
    <w:rsid w:val="0087296C"/>
  </w:style>
  <w:style w:type="character" w:customStyle="1" w:styleId="citation-211">
    <w:name w:val="citation-211"/>
    <w:basedOn w:val="Policepardfaut"/>
    <w:rsid w:val="0087296C"/>
  </w:style>
  <w:style w:type="character" w:customStyle="1" w:styleId="citation-210">
    <w:name w:val="citation-210"/>
    <w:basedOn w:val="Policepardfaut"/>
    <w:rsid w:val="0087296C"/>
  </w:style>
  <w:style w:type="character" w:customStyle="1" w:styleId="citation-209">
    <w:name w:val="citation-209"/>
    <w:basedOn w:val="Policepardfaut"/>
    <w:rsid w:val="0087296C"/>
  </w:style>
  <w:style w:type="character" w:customStyle="1" w:styleId="citation-208">
    <w:name w:val="citation-208"/>
    <w:basedOn w:val="Policepardfaut"/>
    <w:rsid w:val="0087296C"/>
  </w:style>
  <w:style w:type="character" w:customStyle="1" w:styleId="citation-207">
    <w:name w:val="citation-207"/>
    <w:basedOn w:val="Policepardfaut"/>
    <w:rsid w:val="0087296C"/>
  </w:style>
  <w:style w:type="character" w:customStyle="1" w:styleId="citation-206">
    <w:name w:val="citation-206"/>
    <w:basedOn w:val="Policepardfaut"/>
    <w:rsid w:val="0087296C"/>
  </w:style>
  <w:style w:type="character" w:customStyle="1" w:styleId="citation-205">
    <w:name w:val="citation-205"/>
    <w:basedOn w:val="Policepardfaut"/>
    <w:rsid w:val="0087296C"/>
  </w:style>
  <w:style w:type="character" w:customStyle="1" w:styleId="citation-204">
    <w:name w:val="citation-204"/>
    <w:basedOn w:val="Policepardfaut"/>
    <w:rsid w:val="0087296C"/>
  </w:style>
  <w:style w:type="character" w:customStyle="1" w:styleId="citation-203">
    <w:name w:val="citation-203"/>
    <w:basedOn w:val="Policepardfaut"/>
    <w:rsid w:val="0087296C"/>
  </w:style>
  <w:style w:type="character" w:customStyle="1" w:styleId="citation-202">
    <w:name w:val="citation-202"/>
    <w:basedOn w:val="Policepardfaut"/>
    <w:rsid w:val="0087296C"/>
  </w:style>
  <w:style w:type="character" w:customStyle="1" w:styleId="citation-201">
    <w:name w:val="citation-201"/>
    <w:basedOn w:val="Policepardfaut"/>
    <w:rsid w:val="0087296C"/>
  </w:style>
  <w:style w:type="character" w:customStyle="1" w:styleId="citation-200">
    <w:name w:val="citation-200"/>
    <w:basedOn w:val="Policepardfaut"/>
    <w:rsid w:val="0087296C"/>
  </w:style>
  <w:style w:type="character" w:customStyle="1" w:styleId="citation-199">
    <w:name w:val="citation-199"/>
    <w:basedOn w:val="Policepardfaut"/>
    <w:rsid w:val="0087296C"/>
  </w:style>
  <w:style w:type="character" w:customStyle="1" w:styleId="citation-198">
    <w:name w:val="citation-198"/>
    <w:basedOn w:val="Policepardfaut"/>
    <w:rsid w:val="0087296C"/>
  </w:style>
  <w:style w:type="character" w:customStyle="1" w:styleId="citation-197">
    <w:name w:val="citation-197"/>
    <w:basedOn w:val="Policepardfaut"/>
    <w:rsid w:val="0087296C"/>
  </w:style>
  <w:style w:type="character" w:customStyle="1" w:styleId="citation-196">
    <w:name w:val="citation-196"/>
    <w:basedOn w:val="Policepardfaut"/>
    <w:rsid w:val="0087296C"/>
  </w:style>
  <w:style w:type="character" w:customStyle="1" w:styleId="citation-195">
    <w:name w:val="citation-195"/>
    <w:basedOn w:val="Policepardfaut"/>
    <w:rsid w:val="0087296C"/>
  </w:style>
  <w:style w:type="character" w:customStyle="1" w:styleId="citation-194">
    <w:name w:val="citation-194"/>
    <w:basedOn w:val="Policepardfaut"/>
    <w:rsid w:val="0087296C"/>
  </w:style>
  <w:style w:type="character" w:customStyle="1" w:styleId="citation-193">
    <w:name w:val="citation-193"/>
    <w:basedOn w:val="Policepardfaut"/>
    <w:rsid w:val="0087296C"/>
  </w:style>
  <w:style w:type="character" w:customStyle="1" w:styleId="citation-192">
    <w:name w:val="citation-192"/>
    <w:basedOn w:val="Policepardfaut"/>
    <w:rsid w:val="0087296C"/>
  </w:style>
  <w:style w:type="character" w:customStyle="1" w:styleId="citation-191">
    <w:name w:val="citation-191"/>
    <w:basedOn w:val="Policepardfaut"/>
    <w:rsid w:val="0087296C"/>
  </w:style>
  <w:style w:type="character" w:customStyle="1" w:styleId="citation-190">
    <w:name w:val="citation-190"/>
    <w:basedOn w:val="Policepardfaut"/>
    <w:rsid w:val="0087296C"/>
  </w:style>
  <w:style w:type="character" w:customStyle="1" w:styleId="citation-189">
    <w:name w:val="citation-189"/>
    <w:basedOn w:val="Policepardfaut"/>
    <w:rsid w:val="0087296C"/>
  </w:style>
  <w:style w:type="character" w:customStyle="1" w:styleId="citation-188">
    <w:name w:val="citation-188"/>
    <w:basedOn w:val="Policepardfaut"/>
    <w:rsid w:val="0087296C"/>
  </w:style>
  <w:style w:type="character" w:customStyle="1" w:styleId="citation-187">
    <w:name w:val="citation-187"/>
    <w:basedOn w:val="Policepardfaut"/>
    <w:rsid w:val="0087296C"/>
  </w:style>
  <w:style w:type="character" w:customStyle="1" w:styleId="citation-186">
    <w:name w:val="citation-186"/>
    <w:basedOn w:val="Policepardfaut"/>
    <w:rsid w:val="0087296C"/>
  </w:style>
  <w:style w:type="character" w:customStyle="1" w:styleId="citation-185">
    <w:name w:val="citation-185"/>
    <w:basedOn w:val="Policepardfaut"/>
    <w:rsid w:val="0087296C"/>
  </w:style>
  <w:style w:type="character" w:customStyle="1" w:styleId="citation-184">
    <w:name w:val="citation-184"/>
    <w:basedOn w:val="Policepardfaut"/>
    <w:rsid w:val="0087296C"/>
  </w:style>
  <w:style w:type="character" w:customStyle="1" w:styleId="citation-183">
    <w:name w:val="citation-183"/>
    <w:basedOn w:val="Policepardfaut"/>
    <w:rsid w:val="0087296C"/>
  </w:style>
  <w:style w:type="character" w:customStyle="1" w:styleId="citation-182">
    <w:name w:val="citation-182"/>
    <w:basedOn w:val="Policepardfaut"/>
    <w:rsid w:val="0087296C"/>
  </w:style>
  <w:style w:type="character" w:customStyle="1" w:styleId="citation-181">
    <w:name w:val="citation-181"/>
    <w:basedOn w:val="Policepardfaut"/>
    <w:rsid w:val="0087296C"/>
  </w:style>
  <w:style w:type="character" w:customStyle="1" w:styleId="citation-180">
    <w:name w:val="citation-180"/>
    <w:basedOn w:val="Policepardfaut"/>
    <w:rsid w:val="0087296C"/>
  </w:style>
  <w:style w:type="character" w:customStyle="1" w:styleId="citation-179">
    <w:name w:val="citation-179"/>
    <w:basedOn w:val="Policepardfaut"/>
    <w:rsid w:val="00872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778">
      <w:bodyDiv w:val="1"/>
      <w:marLeft w:val="0"/>
      <w:marRight w:val="0"/>
      <w:marTop w:val="0"/>
      <w:marBottom w:val="0"/>
      <w:divBdr>
        <w:top w:val="none" w:sz="0" w:space="0" w:color="auto"/>
        <w:left w:val="none" w:sz="0" w:space="0" w:color="auto"/>
        <w:bottom w:val="none" w:sz="0" w:space="0" w:color="auto"/>
        <w:right w:val="none" w:sz="0" w:space="0" w:color="auto"/>
      </w:divBdr>
    </w:div>
    <w:div w:id="12073655">
      <w:bodyDiv w:val="1"/>
      <w:marLeft w:val="0"/>
      <w:marRight w:val="0"/>
      <w:marTop w:val="0"/>
      <w:marBottom w:val="0"/>
      <w:divBdr>
        <w:top w:val="none" w:sz="0" w:space="0" w:color="auto"/>
        <w:left w:val="none" w:sz="0" w:space="0" w:color="auto"/>
        <w:bottom w:val="none" w:sz="0" w:space="0" w:color="auto"/>
        <w:right w:val="none" w:sz="0" w:space="0" w:color="auto"/>
      </w:divBdr>
    </w:div>
    <w:div w:id="29304403">
      <w:bodyDiv w:val="1"/>
      <w:marLeft w:val="0"/>
      <w:marRight w:val="0"/>
      <w:marTop w:val="0"/>
      <w:marBottom w:val="0"/>
      <w:divBdr>
        <w:top w:val="none" w:sz="0" w:space="0" w:color="auto"/>
        <w:left w:val="none" w:sz="0" w:space="0" w:color="auto"/>
        <w:bottom w:val="none" w:sz="0" w:space="0" w:color="auto"/>
        <w:right w:val="none" w:sz="0" w:space="0" w:color="auto"/>
      </w:divBdr>
      <w:divsChild>
        <w:div w:id="204413610">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9917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9449">
      <w:bodyDiv w:val="1"/>
      <w:marLeft w:val="0"/>
      <w:marRight w:val="0"/>
      <w:marTop w:val="0"/>
      <w:marBottom w:val="0"/>
      <w:divBdr>
        <w:top w:val="none" w:sz="0" w:space="0" w:color="auto"/>
        <w:left w:val="none" w:sz="0" w:space="0" w:color="auto"/>
        <w:bottom w:val="none" w:sz="0" w:space="0" w:color="auto"/>
        <w:right w:val="none" w:sz="0" w:space="0" w:color="auto"/>
      </w:divBdr>
    </w:div>
    <w:div w:id="44380222">
      <w:bodyDiv w:val="1"/>
      <w:marLeft w:val="0"/>
      <w:marRight w:val="0"/>
      <w:marTop w:val="0"/>
      <w:marBottom w:val="0"/>
      <w:divBdr>
        <w:top w:val="none" w:sz="0" w:space="0" w:color="auto"/>
        <w:left w:val="none" w:sz="0" w:space="0" w:color="auto"/>
        <w:bottom w:val="none" w:sz="0" w:space="0" w:color="auto"/>
        <w:right w:val="none" w:sz="0" w:space="0" w:color="auto"/>
      </w:divBdr>
    </w:div>
    <w:div w:id="59135171">
      <w:bodyDiv w:val="1"/>
      <w:marLeft w:val="0"/>
      <w:marRight w:val="0"/>
      <w:marTop w:val="0"/>
      <w:marBottom w:val="0"/>
      <w:divBdr>
        <w:top w:val="none" w:sz="0" w:space="0" w:color="auto"/>
        <w:left w:val="none" w:sz="0" w:space="0" w:color="auto"/>
        <w:bottom w:val="none" w:sz="0" w:space="0" w:color="auto"/>
        <w:right w:val="none" w:sz="0" w:space="0" w:color="auto"/>
      </w:divBdr>
    </w:div>
    <w:div w:id="74399417">
      <w:bodyDiv w:val="1"/>
      <w:marLeft w:val="0"/>
      <w:marRight w:val="0"/>
      <w:marTop w:val="0"/>
      <w:marBottom w:val="0"/>
      <w:divBdr>
        <w:top w:val="none" w:sz="0" w:space="0" w:color="auto"/>
        <w:left w:val="none" w:sz="0" w:space="0" w:color="auto"/>
        <w:bottom w:val="none" w:sz="0" w:space="0" w:color="auto"/>
        <w:right w:val="none" w:sz="0" w:space="0" w:color="auto"/>
      </w:divBdr>
      <w:divsChild>
        <w:div w:id="339626523">
          <w:marLeft w:val="0"/>
          <w:marRight w:val="0"/>
          <w:marTop w:val="0"/>
          <w:marBottom w:val="0"/>
          <w:divBdr>
            <w:top w:val="none" w:sz="0" w:space="0" w:color="auto"/>
            <w:left w:val="none" w:sz="0" w:space="0" w:color="auto"/>
            <w:bottom w:val="none" w:sz="0" w:space="0" w:color="auto"/>
            <w:right w:val="none" w:sz="0" w:space="0" w:color="auto"/>
          </w:divBdr>
          <w:divsChild>
            <w:div w:id="64962094">
              <w:marLeft w:val="0"/>
              <w:marRight w:val="0"/>
              <w:marTop w:val="0"/>
              <w:marBottom w:val="0"/>
              <w:divBdr>
                <w:top w:val="none" w:sz="0" w:space="0" w:color="auto"/>
                <w:left w:val="none" w:sz="0" w:space="0" w:color="auto"/>
                <w:bottom w:val="none" w:sz="0" w:space="0" w:color="auto"/>
                <w:right w:val="none" w:sz="0" w:space="0" w:color="auto"/>
              </w:divBdr>
              <w:divsChild>
                <w:div w:id="2946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4367">
      <w:bodyDiv w:val="1"/>
      <w:marLeft w:val="0"/>
      <w:marRight w:val="0"/>
      <w:marTop w:val="0"/>
      <w:marBottom w:val="0"/>
      <w:divBdr>
        <w:top w:val="none" w:sz="0" w:space="0" w:color="auto"/>
        <w:left w:val="none" w:sz="0" w:space="0" w:color="auto"/>
        <w:bottom w:val="none" w:sz="0" w:space="0" w:color="auto"/>
        <w:right w:val="none" w:sz="0" w:space="0" w:color="auto"/>
      </w:divBdr>
    </w:div>
    <w:div w:id="82655956">
      <w:bodyDiv w:val="1"/>
      <w:marLeft w:val="0"/>
      <w:marRight w:val="0"/>
      <w:marTop w:val="0"/>
      <w:marBottom w:val="0"/>
      <w:divBdr>
        <w:top w:val="none" w:sz="0" w:space="0" w:color="auto"/>
        <w:left w:val="none" w:sz="0" w:space="0" w:color="auto"/>
        <w:bottom w:val="none" w:sz="0" w:space="0" w:color="auto"/>
        <w:right w:val="none" w:sz="0" w:space="0" w:color="auto"/>
      </w:divBdr>
      <w:divsChild>
        <w:div w:id="2101102020">
          <w:marLeft w:val="0"/>
          <w:marRight w:val="0"/>
          <w:marTop w:val="0"/>
          <w:marBottom w:val="0"/>
          <w:divBdr>
            <w:top w:val="none" w:sz="0" w:space="0" w:color="auto"/>
            <w:left w:val="none" w:sz="0" w:space="0" w:color="auto"/>
            <w:bottom w:val="none" w:sz="0" w:space="0" w:color="auto"/>
            <w:right w:val="none" w:sz="0" w:space="0" w:color="auto"/>
          </w:divBdr>
        </w:div>
        <w:div w:id="2059741994">
          <w:marLeft w:val="0"/>
          <w:marRight w:val="0"/>
          <w:marTop w:val="0"/>
          <w:marBottom w:val="0"/>
          <w:divBdr>
            <w:top w:val="none" w:sz="0" w:space="0" w:color="auto"/>
            <w:left w:val="none" w:sz="0" w:space="0" w:color="auto"/>
            <w:bottom w:val="none" w:sz="0" w:space="0" w:color="auto"/>
            <w:right w:val="none" w:sz="0" w:space="0" w:color="auto"/>
          </w:divBdr>
        </w:div>
        <w:div w:id="262153616">
          <w:marLeft w:val="0"/>
          <w:marRight w:val="0"/>
          <w:marTop w:val="0"/>
          <w:marBottom w:val="0"/>
          <w:divBdr>
            <w:top w:val="none" w:sz="0" w:space="0" w:color="auto"/>
            <w:left w:val="none" w:sz="0" w:space="0" w:color="auto"/>
            <w:bottom w:val="none" w:sz="0" w:space="0" w:color="auto"/>
            <w:right w:val="none" w:sz="0" w:space="0" w:color="auto"/>
          </w:divBdr>
        </w:div>
        <w:div w:id="502474894">
          <w:marLeft w:val="0"/>
          <w:marRight w:val="0"/>
          <w:marTop w:val="0"/>
          <w:marBottom w:val="0"/>
          <w:divBdr>
            <w:top w:val="none" w:sz="0" w:space="0" w:color="auto"/>
            <w:left w:val="none" w:sz="0" w:space="0" w:color="auto"/>
            <w:bottom w:val="none" w:sz="0" w:space="0" w:color="auto"/>
            <w:right w:val="none" w:sz="0" w:space="0" w:color="auto"/>
          </w:divBdr>
        </w:div>
        <w:div w:id="1691250966">
          <w:marLeft w:val="0"/>
          <w:marRight w:val="0"/>
          <w:marTop w:val="0"/>
          <w:marBottom w:val="0"/>
          <w:divBdr>
            <w:top w:val="none" w:sz="0" w:space="0" w:color="auto"/>
            <w:left w:val="none" w:sz="0" w:space="0" w:color="auto"/>
            <w:bottom w:val="none" w:sz="0" w:space="0" w:color="auto"/>
            <w:right w:val="none" w:sz="0" w:space="0" w:color="auto"/>
          </w:divBdr>
        </w:div>
      </w:divsChild>
    </w:div>
    <w:div w:id="88162207">
      <w:bodyDiv w:val="1"/>
      <w:marLeft w:val="0"/>
      <w:marRight w:val="0"/>
      <w:marTop w:val="0"/>
      <w:marBottom w:val="0"/>
      <w:divBdr>
        <w:top w:val="none" w:sz="0" w:space="0" w:color="auto"/>
        <w:left w:val="none" w:sz="0" w:space="0" w:color="auto"/>
        <w:bottom w:val="none" w:sz="0" w:space="0" w:color="auto"/>
        <w:right w:val="none" w:sz="0" w:space="0" w:color="auto"/>
      </w:divBdr>
    </w:div>
    <w:div w:id="102725140">
      <w:bodyDiv w:val="1"/>
      <w:marLeft w:val="0"/>
      <w:marRight w:val="0"/>
      <w:marTop w:val="0"/>
      <w:marBottom w:val="0"/>
      <w:divBdr>
        <w:top w:val="none" w:sz="0" w:space="0" w:color="auto"/>
        <w:left w:val="none" w:sz="0" w:space="0" w:color="auto"/>
        <w:bottom w:val="none" w:sz="0" w:space="0" w:color="auto"/>
        <w:right w:val="none" w:sz="0" w:space="0" w:color="auto"/>
      </w:divBdr>
      <w:divsChild>
        <w:div w:id="464737758">
          <w:marLeft w:val="0"/>
          <w:marRight w:val="0"/>
          <w:marTop w:val="0"/>
          <w:marBottom w:val="0"/>
          <w:divBdr>
            <w:top w:val="none" w:sz="0" w:space="0" w:color="auto"/>
            <w:left w:val="none" w:sz="0" w:space="0" w:color="auto"/>
            <w:bottom w:val="none" w:sz="0" w:space="0" w:color="auto"/>
            <w:right w:val="none" w:sz="0" w:space="0" w:color="auto"/>
          </w:divBdr>
        </w:div>
        <w:div w:id="1354187357">
          <w:marLeft w:val="0"/>
          <w:marRight w:val="0"/>
          <w:marTop w:val="0"/>
          <w:marBottom w:val="0"/>
          <w:divBdr>
            <w:top w:val="none" w:sz="0" w:space="0" w:color="auto"/>
            <w:left w:val="none" w:sz="0" w:space="0" w:color="auto"/>
            <w:bottom w:val="none" w:sz="0" w:space="0" w:color="auto"/>
            <w:right w:val="none" w:sz="0" w:space="0" w:color="auto"/>
          </w:divBdr>
        </w:div>
        <w:div w:id="349913847">
          <w:marLeft w:val="0"/>
          <w:marRight w:val="0"/>
          <w:marTop w:val="0"/>
          <w:marBottom w:val="0"/>
          <w:divBdr>
            <w:top w:val="none" w:sz="0" w:space="0" w:color="auto"/>
            <w:left w:val="none" w:sz="0" w:space="0" w:color="auto"/>
            <w:bottom w:val="none" w:sz="0" w:space="0" w:color="auto"/>
            <w:right w:val="none" w:sz="0" w:space="0" w:color="auto"/>
          </w:divBdr>
        </w:div>
        <w:div w:id="242181788">
          <w:marLeft w:val="0"/>
          <w:marRight w:val="0"/>
          <w:marTop w:val="0"/>
          <w:marBottom w:val="0"/>
          <w:divBdr>
            <w:top w:val="none" w:sz="0" w:space="0" w:color="auto"/>
            <w:left w:val="none" w:sz="0" w:space="0" w:color="auto"/>
            <w:bottom w:val="none" w:sz="0" w:space="0" w:color="auto"/>
            <w:right w:val="none" w:sz="0" w:space="0" w:color="auto"/>
          </w:divBdr>
        </w:div>
        <w:div w:id="104619424">
          <w:marLeft w:val="0"/>
          <w:marRight w:val="0"/>
          <w:marTop w:val="0"/>
          <w:marBottom w:val="0"/>
          <w:divBdr>
            <w:top w:val="none" w:sz="0" w:space="0" w:color="auto"/>
            <w:left w:val="none" w:sz="0" w:space="0" w:color="auto"/>
            <w:bottom w:val="none" w:sz="0" w:space="0" w:color="auto"/>
            <w:right w:val="none" w:sz="0" w:space="0" w:color="auto"/>
          </w:divBdr>
        </w:div>
        <w:div w:id="1999458604">
          <w:marLeft w:val="0"/>
          <w:marRight w:val="0"/>
          <w:marTop w:val="0"/>
          <w:marBottom w:val="0"/>
          <w:divBdr>
            <w:top w:val="none" w:sz="0" w:space="0" w:color="auto"/>
            <w:left w:val="none" w:sz="0" w:space="0" w:color="auto"/>
            <w:bottom w:val="none" w:sz="0" w:space="0" w:color="auto"/>
            <w:right w:val="none" w:sz="0" w:space="0" w:color="auto"/>
          </w:divBdr>
        </w:div>
        <w:div w:id="542983487">
          <w:marLeft w:val="0"/>
          <w:marRight w:val="0"/>
          <w:marTop w:val="0"/>
          <w:marBottom w:val="0"/>
          <w:divBdr>
            <w:top w:val="none" w:sz="0" w:space="0" w:color="auto"/>
            <w:left w:val="none" w:sz="0" w:space="0" w:color="auto"/>
            <w:bottom w:val="none" w:sz="0" w:space="0" w:color="auto"/>
            <w:right w:val="none" w:sz="0" w:space="0" w:color="auto"/>
          </w:divBdr>
        </w:div>
        <w:div w:id="769279608">
          <w:marLeft w:val="0"/>
          <w:marRight w:val="0"/>
          <w:marTop w:val="0"/>
          <w:marBottom w:val="0"/>
          <w:divBdr>
            <w:top w:val="none" w:sz="0" w:space="0" w:color="auto"/>
            <w:left w:val="none" w:sz="0" w:space="0" w:color="auto"/>
            <w:bottom w:val="none" w:sz="0" w:space="0" w:color="auto"/>
            <w:right w:val="none" w:sz="0" w:space="0" w:color="auto"/>
          </w:divBdr>
        </w:div>
      </w:divsChild>
    </w:div>
    <w:div w:id="105001187">
      <w:bodyDiv w:val="1"/>
      <w:marLeft w:val="0"/>
      <w:marRight w:val="0"/>
      <w:marTop w:val="0"/>
      <w:marBottom w:val="0"/>
      <w:divBdr>
        <w:top w:val="none" w:sz="0" w:space="0" w:color="auto"/>
        <w:left w:val="none" w:sz="0" w:space="0" w:color="auto"/>
        <w:bottom w:val="none" w:sz="0" w:space="0" w:color="auto"/>
        <w:right w:val="none" w:sz="0" w:space="0" w:color="auto"/>
      </w:divBdr>
    </w:div>
    <w:div w:id="114451229">
      <w:bodyDiv w:val="1"/>
      <w:marLeft w:val="0"/>
      <w:marRight w:val="0"/>
      <w:marTop w:val="0"/>
      <w:marBottom w:val="0"/>
      <w:divBdr>
        <w:top w:val="none" w:sz="0" w:space="0" w:color="auto"/>
        <w:left w:val="none" w:sz="0" w:space="0" w:color="auto"/>
        <w:bottom w:val="none" w:sz="0" w:space="0" w:color="auto"/>
        <w:right w:val="none" w:sz="0" w:space="0" w:color="auto"/>
      </w:divBdr>
      <w:divsChild>
        <w:div w:id="1500543377">
          <w:marLeft w:val="0"/>
          <w:marRight w:val="0"/>
          <w:marTop w:val="0"/>
          <w:marBottom w:val="0"/>
          <w:divBdr>
            <w:top w:val="none" w:sz="0" w:space="0" w:color="auto"/>
            <w:left w:val="none" w:sz="0" w:space="0" w:color="auto"/>
            <w:bottom w:val="none" w:sz="0" w:space="0" w:color="auto"/>
            <w:right w:val="none" w:sz="0" w:space="0" w:color="auto"/>
          </w:divBdr>
        </w:div>
        <w:div w:id="1773083213">
          <w:marLeft w:val="0"/>
          <w:marRight w:val="0"/>
          <w:marTop w:val="0"/>
          <w:marBottom w:val="0"/>
          <w:divBdr>
            <w:top w:val="none" w:sz="0" w:space="0" w:color="auto"/>
            <w:left w:val="none" w:sz="0" w:space="0" w:color="auto"/>
            <w:bottom w:val="none" w:sz="0" w:space="0" w:color="auto"/>
            <w:right w:val="none" w:sz="0" w:space="0" w:color="auto"/>
          </w:divBdr>
        </w:div>
        <w:div w:id="67655109">
          <w:marLeft w:val="0"/>
          <w:marRight w:val="0"/>
          <w:marTop w:val="0"/>
          <w:marBottom w:val="0"/>
          <w:divBdr>
            <w:top w:val="none" w:sz="0" w:space="0" w:color="auto"/>
            <w:left w:val="none" w:sz="0" w:space="0" w:color="auto"/>
            <w:bottom w:val="none" w:sz="0" w:space="0" w:color="auto"/>
            <w:right w:val="none" w:sz="0" w:space="0" w:color="auto"/>
          </w:divBdr>
        </w:div>
      </w:divsChild>
    </w:div>
    <w:div w:id="119492395">
      <w:bodyDiv w:val="1"/>
      <w:marLeft w:val="0"/>
      <w:marRight w:val="0"/>
      <w:marTop w:val="0"/>
      <w:marBottom w:val="0"/>
      <w:divBdr>
        <w:top w:val="none" w:sz="0" w:space="0" w:color="auto"/>
        <w:left w:val="none" w:sz="0" w:space="0" w:color="auto"/>
        <w:bottom w:val="none" w:sz="0" w:space="0" w:color="auto"/>
        <w:right w:val="none" w:sz="0" w:space="0" w:color="auto"/>
      </w:divBdr>
    </w:div>
    <w:div w:id="155918991">
      <w:bodyDiv w:val="1"/>
      <w:marLeft w:val="0"/>
      <w:marRight w:val="0"/>
      <w:marTop w:val="0"/>
      <w:marBottom w:val="0"/>
      <w:divBdr>
        <w:top w:val="none" w:sz="0" w:space="0" w:color="auto"/>
        <w:left w:val="none" w:sz="0" w:space="0" w:color="auto"/>
        <w:bottom w:val="none" w:sz="0" w:space="0" w:color="auto"/>
        <w:right w:val="none" w:sz="0" w:space="0" w:color="auto"/>
      </w:divBdr>
      <w:divsChild>
        <w:div w:id="12071811">
          <w:marLeft w:val="0"/>
          <w:marRight w:val="0"/>
          <w:marTop w:val="0"/>
          <w:marBottom w:val="0"/>
          <w:divBdr>
            <w:top w:val="none" w:sz="0" w:space="0" w:color="auto"/>
            <w:left w:val="none" w:sz="0" w:space="0" w:color="auto"/>
            <w:bottom w:val="none" w:sz="0" w:space="0" w:color="auto"/>
            <w:right w:val="none" w:sz="0" w:space="0" w:color="auto"/>
          </w:divBdr>
        </w:div>
      </w:divsChild>
    </w:div>
    <w:div w:id="158926668">
      <w:bodyDiv w:val="1"/>
      <w:marLeft w:val="0"/>
      <w:marRight w:val="0"/>
      <w:marTop w:val="0"/>
      <w:marBottom w:val="0"/>
      <w:divBdr>
        <w:top w:val="none" w:sz="0" w:space="0" w:color="auto"/>
        <w:left w:val="none" w:sz="0" w:space="0" w:color="auto"/>
        <w:bottom w:val="none" w:sz="0" w:space="0" w:color="auto"/>
        <w:right w:val="none" w:sz="0" w:space="0" w:color="auto"/>
      </w:divBdr>
      <w:divsChild>
        <w:div w:id="1692492730">
          <w:marLeft w:val="0"/>
          <w:marRight w:val="0"/>
          <w:marTop w:val="0"/>
          <w:marBottom w:val="0"/>
          <w:divBdr>
            <w:top w:val="none" w:sz="0" w:space="0" w:color="auto"/>
            <w:left w:val="none" w:sz="0" w:space="0" w:color="auto"/>
            <w:bottom w:val="none" w:sz="0" w:space="0" w:color="auto"/>
            <w:right w:val="none" w:sz="0" w:space="0" w:color="auto"/>
          </w:divBdr>
          <w:divsChild>
            <w:div w:id="493763989">
              <w:marLeft w:val="0"/>
              <w:marRight w:val="0"/>
              <w:marTop w:val="0"/>
              <w:marBottom w:val="0"/>
              <w:divBdr>
                <w:top w:val="none" w:sz="0" w:space="0" w:color="auto"/>
                <w:left w:val="none" w:sz="0" w:space="0" w:color="auto"/>
                <w:bottom w:val="none" w:sz="0" w:space="0" w:color="auto"/>
                <w:right w:val="none" w:sz="0" w:space="0" w:color="auto"/>
              </w:divBdr>
            </w:div>
            <w:div w:id="1936135068">
              <w:marLeft w:val="0"/>
              <w:marRight w:val="0"/>
              <w:marTop w:val="0"/>
              <w:marBottom w:val="0"/>
              <w:divBdr>
                <w:top w:val="none" w:sz="0" w:space="0" w:color="auto"/>
                <w:left w:val="none" w:sz="0" w:space="0" w:color="auto"/>
                <w:bottom w:val="none" w:sz="0" w:space="0" w:color="auto"/>
                <w:right w:val="none" w:sz="0" w:space="0" w:color="auto"/>
              </w:divBdr>
              <w:divsChild>
                <w:div w:id="5716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99685">
      <w:bodyDiv w:val="1"/>
      <w:marLeft w:val="0"/>
      <w:marRight w:val="0"/>
      <w:marTop w:val="0"/>
      <w:marBottom w:val="0"/>
      <w:divBdr>
        <w:top w:val="none" w:sz="0" w:space="0" w:color="auto"/>
        <w:left w:val="none" w:sz="0" w:space="0" w:color="auto"/>
        <w:bottom w:val="none" w:sz="0" w:space="0" w:color="auto"/>
        <w:right w:val="none" w:sz="0" w:space="0" w:color="auto"/>
      </w:divBdr>
    </w:div>
    <w:div w:id="202405812">
      <w:bodyDiv w:val="1"/>
      <w:marLeft w:val="0"/>
      <w:marRight w:val="0"/>
      <w:marTop w:val="0"/>
      <w:marBottom w:val="0"/>
      <w:divBdr>
        <w:top w:val="none" w:sz="0" w:space="0" w:color="auto"/>
        <w:left w:val="none" w:sz="0" w:space="0" w:color="auto"/>
        <w:bottom w:val="none" w:sz="0" w:space="0" w:color="auto"/>
        <w:right w:val="none" w:sz="0" w:space="0" w:color="auto"/>
      </w:divBdr>
    </w:div>
    <w:div w:id="206913449">
      <w:bodyDiv w:val="1"/>
      <w:marLeft w:val="0"/>
      <w:marRight w:val="0"/>
      <w:marTop w:val="0"/>
      <w:marBottom w:val="0"/>
      <w:divBdr>
        <w:top w:val="none" w:sz="0" w:space="0" w:color="auto"/>
        <w:left w:val="none" w:sz="0" w:space="0" w:color="auto"/>
        <w:bottom w:val="none" w:sz="0" w:space="0" w:color="auto"/>
        <w:right w:val="none" w:sz="0" w:space="0" w:color="auto"/>
      </w:divBdr>
      <w:divsChild>
        <w:div w:id="1293706954">
          <w:marLeft w:val="0"/>
          <w:marRight w:val="0"/>
          <w:marTop w:val="0"/>
          <w:marBottom w:val="0"/>
          <w:divBdr>
            <w:top w:val="none" w:sz="0" w:space="0" w:color="auto"/>
            <w:left w:val="none" w:sz="0" w:space="0" w:color="auto"/>
            <w:bottom w:val="none" w:sz="0" w:space="0" w:color="auto"/>
            <w:right w:val="none" w:sz="0" w:space="0" w:color="auto"/>
          </w:divBdr>
        </w:div>
        <w:div w:id="210775370">
          <w:marLeft w:val="0"/>
          <w:marRight w:val="0"/>
          <w:marTop w:val="0"/>
          <w:marBottom w:val="0"/>
          <w:divBdr>
            <w:top w:val="none" w:sz="0" w:space="0" w:color="auto"/>
            <w:left w:val="none" w:sz="0" w:space="0" w:color="auto"/>
            <w:bottom w:val="none" w:sz="0" w:space="0" w:color="auto"/>
            <w:right w:val="none" w:sz="0" w:space="0" w:color="auto"/>
          </w:divBdr>
        </w:div>
        <w:div w:id="699400534">
          <w:marLeft w:val="0"/>
          <w:marRight w:val="0"/>
          <w:marTop w:val="0"/>
          <w:marBottom w:val="0"/>
          <w:divBdr>
            <w:top w:val="none" w:sz="0" w:space="0" w:color="auto"/>
            <w:left w:val="none" w:sz="0" w:space="0" w:color="auto"/>
            <w:bottom w:val="none" w:sz="0" w:space="0" w:color="auto"/>
            <w:right w:val="none" w:sz="0" w:space="0" w:color="auto"/>
          </w:divBdr>
        </w:div>
        <w:div w:id="915286434">
          <w:marLeft w:val="0"/>
          <w:marRight w:val="0"/>
          <w:marTop w:val="0"/>
          <w:marBottom w:val="0"/>
          <w:divBdr>
            <w:top w:val="none" w:sz="0" w:space="0" w:color="auto"/>
            <w:left w:val="none" w:sz="0" w:space="0" w:color="auto"/>
            <w:bottom w:val="none" w:sz="0" w:space="0" w:color="auto"/>
            <w:right w:val="none" w:sz="0" w:space="0" w:color="auto"/>
          </w:divBdr>
        </w:div>
        <w:div w:id="870605474">
          <w:marLeft w:val="0"/>
          <w:marRight w:val="0"/>
          <w:marTop w:val="0"/>
          <w:marBottom w:val="0"/>
          <w:divBdr>
            <w:top w:val="none" w:sz="0" w:space="0" w:color="auto"/>
            <w:left w:val="none" w:sz="0" w:space="0" w:color="auto"/>
            <w:bottom w:val="none" w:sz="0" w:space="0" w:color="auto"/>
            <w:right w:val="none" w:sz="0" w:space="0" w:color="auto"/>
          </w:divBdr>
        </w:div>
      </w:divsChild>
    </w:div>
    <w:div w:id="220599614">
      <w:bodyDiv w:val="1"/>
      <w:marLeft w:val="0"/>
      <w:marRight w:val="0"/>
      <w:marTop w:val="0"/>
      <w:marBottom w:val="0"/>
      <w:divBdr>
        <w:top w:val="none" w:sz="0" w:space="0" w:color="auto"/>
        <w:left w:val="none" w:sz="0" w:space="0" w:color="auto"/>
        <w:bottom w:val="none" w:sz="0" w:space="0" w:color="auto"/>
        <w:right w:val="none" w:sz="0" w:space="0" w:color="auto"/>
      </w:divBdr>
      <w:divsChild>
        <w:div w:id="520779014">
          <w:marLeft w:val="0"/>
          <w:marRight w:val="0"/>
          <w:marTop w:val="0"/>
          <w:marBottom w:val="0"/>
          <w:divBdr>
            <w:top w:val="none" w:sz="0" w:space="0" w:color="auto"/>
            <w:left w:val="none" w:sz="0" w:space="0" w:color="auto"/>
            <w:bottom w:val="none" w:sz="0" w:space="0" w:color="auto"/>
            <w:right w:val="none" w:sz="0" w:space="0" w:color="auto"/>
          </w:divBdr>
        </w:div>
        <w:div w:id="619455070">
          <w:marLeft w:val="0"/>
          <w:marRight w:val="0"/>
          <w:marTop w:val="0"/>
          <w:marBottom w:val="0"/>
          <w:divBdr>
            <w:top w:val="none" w:sz="0" w:space="0" w:color="auto"/>
            <w:left w:val="none" w:sz="0" w:space="0" w:color="auto"/>
            <w:bottom w:val="none" w:sz="0" w:space="0" w:color="auto"/>
            <w:right w:val="none" w:sz="0" w:space="0" w:color="auto"/>
          </w:divBdr>
          <w:divsChild>
            <w:div w:id="1461651399">
              <w:marLeft w:val="0"/>
              <w:marRight w:val="0"/>
              <w:marTop w:val="0"/>
              <w:marBottom w:val="0"/>
              <w:divBdr>
                <w:top w:val="none" w:sz="0" w:space="0" w:color="auto"/>
                <w:left w:val="none" w:sz="0" w:space="0" w:color="auto"/>
                <w:bottom w:val="none" w:sz="0" w:space="0" w:color="auto"/>
                <w:right w:val="none" w:sz="0" w:space="0" w:color="auto"/>
              </w:divBdr>
            </w:div>
            <w:div w:id="1462268417">
              <w:marLeft w:val="0"/>
              <w:marRight w:val="0"/>
              <w:marTop w:val="0"/>
              <w:marBottom w:val="0"/>
              <w:divBdr>
                <w:top w:val="none" w:sz="0" w:space="0" w:color="auto"/>
                <w:left w:val="none" w:sz="0" w:space="0" w:color="auto"/>
                <w:bottom w:val="none" w:sz="0" w:space="0" w:color="auto"/>
                <w:right w:val="none" w:sz="0" w:space="0" w:color="auto"/>
              </w:divBdr>
            </w:div>
            <w:div w:id="748044766">
              <w:marLeft w:val="0"/>
              <w:marRight w:val="0"/>
              <w:marTop w:val="0"/>
              <w:marBottom w:val="0"/>
              <w:divBdr>
                <w:top w:val="none" w:sz="0" w:space="0" w:color="auto"/>
                <w:left w:val="none" w:sz="0" w:space="0" w:color="auto"/>
                <w:bottom w:val="none" w:sz="0" w:space="0" w:color="auto"/>
                <w:right w:val="none" w:sz="0" w:space="0" w:color="auto"/>
              </w:divBdr>
            </w:div>
            <w:div w:id="1780025522">
              <w:marLeft w:val="0"/>
              <w:marRight w:val="0"/>
              <w:marTop w:val="0"/>
              <w:marBottom w:val="0"/>
              <w:divBdr>
                <w:top w:val="none" w:sz="0" w:space="0" w:color="auto"/>
                <w:left w:val="none" w:sz="0" w:space="0" w:color="auto"/>
                <w:bottom w:val="none" w:sz="0" w:space="0" w:color="auto"/>
                <w:right w:val="none" w:sz="0" w:space="0" w:color="auto"/>
              </w:divBdr>
            </w:div>
            <w:div w:id="429005041">
              <w:marLeft w:val="0"/>
              <w:marRight w:val="0"/>
              <w:marTop w:val="0"/>
              <w:marBottom w:val="0"/>
              <w:divBdr>
                <w:top w:val="none" w:sz="0" w:space="0" w:color="auto"/>
                <w:left w:val="none" w:sz="0" w:space="0" w:color="auto"/>
                <w:bottom w:val="none" w:sz="0" w:space="0" w:color="auto"/>
                <w:right w:val="none" w:sz="0" w:space="0" w:color="auto"/>
              </w:divBdr>
            </w:div>
            <w:div w:id="14399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98369">
      <w:bodyDiv w:val="1"/>
      <w:marLeft w:val="0"/>
      <w:marRight w:val="0"/>
      <w:marTop w:val="0"/>
      <w:marBottom w:val="0"/>
      <w:divBdr>
        <w:top w:val="none" w:sz="0" w:space="0" w:color="auto"/>
        <w:left w:val="none" w:sz="0" w:space="0" w:color="auto"/>
        <w:bottom w:val="none" w:sz="0" w:space="0" w:color="auto"/>
        <w:right w:val="none" w:sz="0" w:space="0" w:color="auto"/>
      </w:divBdr>
    </w:div>
    <w:div w:id="262496239">
      <w:bodyDiv w:val="1"/>
      <w:marLeft w:val="0"/>
      <w:marRight w:val="0"/>
      <w:marTop w:val="0"/>
      <w:marBottom w:val="0"/>
      <w:divBdr>
        <w:top w:val="none" w:sz="0" w:space="0" w:color="auto"/>
        <w:left w:val="none" w:sz="0" w:space="0" w:color="auto"/>
        <w:bottom w:val="none" w:sz="0" w:space="0" w:color="auto"/>
        <w:right w:val="none" w:sz="0" w:space="0" w:color="auto"/>
      </w:divBdr>
    </w:div>
    <w:div w:id="269244634">
      <w:bodyDiv w:val="1"/>
      <w:marLeft w:val="0"/>
      <w:marRight w:val="0"/>
      <w:marTop w:val="0"/>
      <w:marBottom w:val="0"/>
      <w:divBdr>
        <w:top w:val="none" w:sz="0" w:space="0" w:color="auto"/>
        <w:left w:val="none" w:sz="0" w:space="0" w:color="auto"/>
        <w:bottom w:val="none" w:sz="0" w:space="0" w:color="auto"/>
        <w:right w:val="none" w:sz="0" w:space="0" w:color="auto"/>
      </w:divBdr>
    </w:div>
    <w:div w:id="277182691">
      <w:bodyDiv w:val="1"/>
      <w:marLeft w:val="0"/>
      <w:marRight w:val="0"/>
      <w:marTop w:val="0"/>
      <w:marBottom w:val="0"/>
      <w:divBdr>
        <w:top w:val="none" w:sz="0" w:space="0" w:color="auto"/>
        <w:left w:val="none" w:sz="0" w:space="0" w:color="auto"/>
        <w:bottom w:val="none" w:sz="0" w:space="0" w:color="auto"/>
        <w:right w:val="none" w:sz="0" w:space="0" w:color="auto"/>
      </w:divBdr>
    </w:div>
    <w:div w:id="280888342">
      <w:bodyDiv w:val="1"/>
      <w:marLeft w:val="0"/>
      <w:marRight w:val="0"/>
      <w:marTop w:val="0"/>
      <w:marBottom w:val="0"/>
      <w:divBdr>
        <w:top w:val="none" w:sz="0" w:space="0" w:color="auto"/>
        <w:left w:val="none" w:sz="0" w:space="0" w:color="auto"/>
        <w:bottom w:val="none" w:sz="0" w:space="0" w:color="auto"/>
        <w:right w:val="none" w:sz="0" w:space="0" w:color="auto"/>
      </w:divBdr>
      <w:divsChild>
        <w:div w:id="946083163">
          <w:marLeft w:val="0"/>
          <w:marRight w:val="0"/>
          <w:marTop w:val="0"/>
          <w:marBottom w:val="0"/>
          <w:divBdr>
            <w:top w:val="none" w:sz="0" w:space="0" w:color="auto"/>
            <w:left w:val="none" w:sz="0" w:space="0" w:color="auto"/>
            <w:bottom w:val="none" w:sz="0" w:space="0" w:color="auto"/>
            <w:right w:val="none" w:sz="0" w:space="0" w:color="auto"/>
          </w:divBdr>
        </w:div>
        <w:div w:id="1686787691">
          <w:marLeft w:val="0"/>
          <w:marRight w:val="0"/>
          <w:marTop w:val="0"/>
          <w:marBottom w:val="0"/>
          <w:divBdr>
            <w:top w:val="none" w:sz="0" w:space="0" w:color="auto"/>
            <w:left w:val="none" w:sz="0" w:space="0" w:color="auto"/>
            <w:bottom w:val="none" w:sz="0" w:space="0" w:color="auto"/>
            <w:right w:val="none" w:sz="0" w:space="0" w:color="auto"/>
          </w:divBdr>
        </w:div>
        <w:div w:id="1500845006">
          <w:marLeft w:val="0"/>
          <w:marRight w:val="0"/>
          <w:marTop w:val="0"/>
          <w:marBottom w:val="0"/>
          <w:divBdr>
            <w:top w:val="none" w:sz="0" w:space="0" w:color="auto"/>
            <w:left w:val="none" w:sz="0" w:space="0" w:color="auto"/>
            <w:bottom w:val="none" w:sz="0" w:space="0" w:color="auto"/>
            <w:right w:val="none" w:sz="0" w:space="0" w:color="auto"/>
          </w:divBdr>
        </w:div>
        <w:div w:id="1138765458">
          <w:marLeft w:val="0"/>
          <w:marRight w:val="0"/>
          <w:marTop w:val="0"/>
          <w:marBottom w:val="0"/>
          <w:divBdr>
            <w:top w:val="none" w:sz="0" w:space="0" w:color="auto"/>
            <w:left w:val="none" w:sz="0" w:space="0" w:color="auto"/>
            <w:bottom w:val="none" w:sz="0" w:space="0" w:color="auto"/>
            <w:right w:val="none" w:sz="0" w:space="0" w:color="auto"/>
          </w:divBdr>
        </w:div>
        <w:div w:id="849367353">
          <w:marLeft w:val="0"/>
          <w:marRight w:val="0"/>
          <w:marTop w:val="0"/>
          <w:marBottom w:val="0"/>
          <w:divBdr>
            <w:top w:val="none" w:sz="0" w:space="0" w:color="auto"/>
            <w:left w:val="none" w:sz="0" w:space="0" w:color="auto"/>
            <w:bottom w:val="none" w:sz="0" w:space="0" w:color="auto"/>
            <w:right w:val="none" w:sz="0" w:space="0" w:color="auto"/>
          </w:divBdr>
        </w:div>
        <w:div w:id="613636963">
          <w:marLeft w:val="0"/>
          <w:marRight w:val="0"/>
          <w:marTop w:val="0"/>
          <w:marBottom w:val="0"/>
          <w:divBdr>
            <w:top w:val="none" w:sz="0" w:space="0" w:color="auto"/>
            <w:left w:val="none" w:sz="0" w:space="0" w:color="auto"/>
            <w:bottom w:val="none" w:sz="0" w:space="0" w:color="auto"/>
            <w:right w:val="none" w:sz="0" w:space="0" w:color="auto"/>
          </w:divBdr>
        </w:div>
        <w:div w:id="361632096">
          <w:marLeft w:val="0"/>
          <w:marRight w:val="0"/>
          <w:marTop w:val="0"/>
          <w:marBottom w:val="0"/>
          <w:divBdr>
            <w:top w:val="none" w:sz="0" w:space="0" w:color="auto"/>
            <w:left w:val="none" w:sz="0" w:space="0" w:color="auto"/>
            <w:bottom w:val="none" w:sz="0" w:space="0" w:color="auto"/>
            <w:right w:val="none" w:sz="0" w:space="0" w:color="auto"/>
          </w:divBdr>
        </w:div>
        <w:div w:id="386537840">
          <w:marLeft w:val="0"/>
          <w:marRight w:val="0"/>
          <w:marTop w:val="0"/>
          <w:marBottom w:val="0"/>
          <w:divBdr>
            <w:top w:val="none" w:sz="0" w:space="0" w:color="auto"/>
            <w:left w:val="none" w:sz="0" w:space="0" w:color="auto"/>
            <w:bottom w:val="none" w:sz="0" w:space="0" w:color="auto"/>
            <w:right w:val="none" w:sz="0" w:space="0" w:color="auto"/>
          </w:divBdr>
        </w:div>
        <w:div w:id="1653289685">
          <w:marLeft w:val="0"/>
          <w:marRight w:val="0"/>
          <w:marTop w:val="0"/>
          <w:marBottom w:val="0"/>
          <w:divBdr>
            <w:top w:val="none" w:sz="0" w:space="0" w:color="auto"/>
            <w:left w:val="none" w:sz="0" w:space="0" w:color="auto"/>
            <w:bottom w:val="none" w:sz="0" w:space="0" w:color="auto"/>
            <w:right w:val="none" w:sz="0" w:space="0" w:color="auto"/>
          </w:divBdr>
        </w:div>
        <w:div w:id="803351677">
          <w:marLeft w:val="0"/>
          <w:marRight w:val="0"/>
          <w:marTop w:val="0"/>
          <w:marBottom w:val="0"/>
          <w:divBdr>
            <w:top w:val="none" w:sz="0" w:space="0" w:color="auto"/>
            <w:left w:val="none" w:sz="0" w:space="0" w:color="auto"/>
            <w:bottom w:val="none" w:sz="0" w:space="0" w:color="auto"/>
            <w:right w:val="none" w:sz="0" w:space="0" w:color="auto"/>
          </w:divBdr>
        </w:div>
        <w:div w:id="1172573226">
          <w:marLeft w:val="0"/>
          <w:marRight w:val="0"/>
          <w:marTop w:val="0"/>
          <w:marBottom w:val="0"/>
          <w:divBdr>
            <w:top w:val="none" w:sz="0" w:space="0" w:color="auto"/>
            <w:left w:val="none" w:sz="0" w:space="0" w:color="auto"/>
            <w:bottom w:val="none" w:sz="0" w:space="0" w:color="auto"/>
            <w:right w:val="none" w:sz="0" w:space="0" w:color="auto"/>
          </w:divBdr>
        </w:div>
        <w:div w:id="1172601186">
          <w:marLeft w:val="0"/>
          <w:marRight w:val="0"/>
          <w:marTop w:val="0"/>
          <w:marBottom w:val="0"/>
          <w:divBdr>
            <w:top w:val="none" w:sz="0" w:space="0" w:color="auto"/>
            <w:left w:val="none" w:sz="0" w:space="0" w:color="auto"/>
            <w:bottom w:val="none" w:sz="0" w:space="0" w:color="auto"/>
            <w:right w:val="none" w:sz="0" w:space="0" w:color="auto"/>
          </w:divBdr>
        </w:div>
        <w:div w:id="1516920138">
          <w:marLeft w:val="0"/>
          <w:marRight w:val="0"/>
          <w:marTop w:val="0"/>
          <w:marBottom w:val="0"/>
          <w:divBdr>
            <w:top w:val="none" w:sz="0" w:space="0" w:color="auto"/>
            <w:left w:val="none" w:sz="0" w:space="0" w:color="auto"/>
            <w:bottom w:val="none" w:sz="0" w:space="0" w:color="auto"/>
            <w:right w:val="none" w:sz="0" w:space="0" w:color="auto"/>
          </w:divBdr>
        </w:div>
        <w:div w:id="1989747525">
          <w:marLeft w:val="0"/>
          <w:marRight w:val="0"/>
          <w:marTop w:val="0"/>
          <w:marBottom w:val="0"/>
          <w:divBdr>
            <w:top w:val="none" w:sz="0" w:space="0" w:color="auto"/>
            <w:left w:val="none" w:sz="0" w:space="0" w:color="auto"/>
            <w:bottom w:val="none" w:sz="0" w:space="0" w:color="auto"/>
            <w:right w:val="none" w:sz="0" w:space="0" w:color="auto"/>
          </w:divBdr>
        </w:div>
      </w:divsChild>
    </w:div>
    <w:div w:id="306785449">
      <w:bodyDiv w:val="1"/>
      <w:marLeft w:val="0"/>
      <w:marRight w:val="0"/>
      <w:marTop w:val="0"/>
      <w:marBottom w:val="0"/>
      <w:divBdr>
        <w:top w:val="none" w:sz="0" w:space="0" w:color="auto"/>
        <w:left w:val="none" w:sz="0" w:space="0" w:color="auto"/>
        <w:bottom w:val="none" w:sz="0" w:space="0" w:color="auto"/>
        <w:right w:val="none" w:sz="0" w:space="0" w:color="auto"/>
      </w:divBdr>
    </w:div>
    <w:div w:id="308556006">
      <w:bodyDiv w:val="1"/>
      <w:marLeft w:val="0"/>
      <w:marRight w:val="0"/>
      <w:marTop w:val="0"/>
      <w:marBottom w:val="0"/>
      <w:divBdr>
        <w:top w:val="none" w:sz="0" w:space="0" w:color="auto"/>
        <w:left w:val="none" w:sz="0" w:space="0" w:color="auto"/>
        <w:bottom w:val="none" w:sz="0" w:space="0" w:color="auto"/>
        <w:right w:val="none" w:sz="0" w:space="0" w:color="auto"/>
      </w:divBdr>
      <w:divsChild>
        <w:div w:id="1772625873">
          <w:marLeft w:val="0"/>
          <w:marRight w:val="0"/>
          <w:marTop w:val="0"/>
          <w:marBottom w:val="0"/>
          <w:divBdr>
            <w:top w:val="none" w:sz="0" w:space="0" w:color="auto"/>
            <w:left w:val="none" w:sz="0" w:space="0" w:color="auto"/>
            <w:bottom w:val="none" w:sz="0" w:space="0" w:color="auto"/>
            <w:right w:val="none" w:sz="0" w:space="0" w:color="auto"/>
          </w:divBdr>
          <w:divsChild>
            <w:div w:id="145827588">
              <w:marLeft w:val="0"/>
              <w:marRight w:val="0"/>
              <w:marTop w:val="0"/>
              <w:marBottom w:val="0"/>
              <w:divBdr>
                <w:top w:val="none" w:sz="0" w:space="0" w:color="auto"/>
                <w:left w:val="none" w:sz="0" w:space="0" w:color="auto"/>
                <w:bottom w:val="none" w:sz="0" w:space="0" w:color="auto"/>
                <w:right w:val="none" w:sz="0" w:space="0" w:color="auto"/>
              </w:divBdr>
            </w:div>
          </w:divsChild>
        </w:div>
        <w:div w:id="1845440042">
          <w:marLeft w:val="0"/>
          <w:marRight w:val="0"/>
          <w:marTop w:val="0"/>
          <w:marBottom w:val="0"/>
          <w:divBdr>
            <w:top w:val="none" w:sz="0" w:space="0" w:color="auto"/>
            <w:left w:val="none" w:sz="0" w:space="0" w:color="auto"/>
            <w:bottom w:val="none" w:sz="0" w:space="0" w:color="auto"/>
            <w:right w:val="none" w:sz="0" w:space="0" w:color="auto"/>
          </w:divBdr>
          <w:divsChild>
            <w:div w:id="712342706">
              <w:marLeft w:val="0"/>
              <w:marRight w:val="0"/>
              <w:marTop w:val="0"/>
              <w:marBottom w:val="0"/>
              <w:divBdr>
                <w:top w:val="none" w:sz="0" w:space="0" w:color="auto"/>
                <w:left w:val="none" w:sz="0" w:space="0" w:color="auto"/>
                <w:bottom w:val="none" w:sz="0" w:space="0" w:color="auto"/>
                <w:right w:val="none" w:sz="0" w:space="0" w:color="auto"/>
              </w:divBdr>
              <w:divsChild>
                <w:div w:id="11732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21279">
          <w:marLeft w:val="0"/>
          <w:marRight w:val="0"/>
          <w:marTop w:val="0"/>
          <w:marBottom w:val="0"/>
          <w:divBdr>
            <w:top w:val="none" w:sz="0" w:space="0" w:color="auto"/>
            <w:left w:val="none" w:sz="0" w:space="0" w:color="auto"/>
            <w:bottom w:val="none" w:sz="0" w:space="0" w:color="auto"/>
            <w:right w:val="none" w:sz="0" w:space="0" w:color="auto"/>
          </w:divBdr>
          <w:divsChild>
            <w:div w:id="662590491">
              <w:marLeft w:val="0"/>
              <w:marRight w:val="0"/>
              <w:marTop w:val="0"/>
              <w:marBottom w:val="0"/>
              <w:divBdr>
                <w:top w:val="none" w:sz="0" w:space="0" w:color="auto"/>
                <w:left w:val="none" w:sz="0" w:space="0" w:color="auto"/>
                <w:bottom w:val="none" w:sz="0" w:space="0" w:color="auto"/>
                <w:right w:val="none" w:sz="0" w:space="0" w:color="auto"/>
              </w:divBdr>
            </w:div>
            <w:div w:id="619798435">
              <w:marLeft w:val="0"/>
              <w:marRight w:val="0"/>
              <w:marTop w:val="0"/>
              <w:marBottom w:val="0"/>
              <w:divBdr>
                <w:top w:val="none" w:sz="0" w:space="0" w:color="auto"/>
                <w:left w:val="none" w:sz="0" w:space="0" w:color="auto"/>
                <w:bottom w:val="none" w:sz="0" w:space="0" w:color="auto"/>
                <w:right w:val="none" w:sz="0" w:space="0" w:color="auto"/>
              </w:divBdr>
            </w:div>
          </w:divsChild>
        </w:div>
        <w:div w:id="922302182">
          <w:marLeft w:val="0"/>
          <w:marRight w:val="0"/>
          <w:marTop w:val="0"/>
          <w:marBottom w:val="0"/>
          <w:divBdr>
            <w:top w:val="none" w:sz="0" w:space="0" w:color="auto"/>
            <w:left w:val="none" w:sz="0" w:space="0" w:color="auto"/>
            <w:bottom w:val="none" w:sz="0" w:space="0" w:color="auto"/>
            <w:right w:val="none" w:sz="0" w:space="0" w:color="auto"/>
          </w:divBdr>
          <w:divsChild>
            <w:div w:id="466702219">
              <w:marLeft w:val="0"/>
              <w:marRight w:val="0"/>
              <w:marTop w:val="0"/>
              <w:marBottom w:val="0"/>
              <w:divBdr>
                <w:top w:val="none" w:sz="0" w:space="0" w:color="auto"/>
                <w:left w:val="none" w:sz="0" w:space="0" w:color="auto"/>
                <w:bottom w:val="none" w:sz="0" w:space="0" w:color="auto"/>
                <w:right w:val="none" w:sz="0" w:space="0" w:color="auto"/>
              </w:divBdr>
              <w:divsChild>
                <w:div w:id="703755309">
                  <w:marLeft w:val="0"/>
                  <w:marRight w:val="0"/>
                  <w:marTop w:val="0"/>
                  <w:marBottom w:val="0"/>
                  <w:divBdr>
                    <w:top w:val="none" w:sz="0" w:space="0" w:color="auto"/>
                    <w:left w:val="none" w:sz="0" w:space="0" w:color="auto"/>
                    <w:bottom w:val="none" w:sz="0" w:space="0" w:color="auto"/>
                    <w:right w:val="none" w:sz="0" w:space="0" w:color="auto"/>
                  </w:divBdr>
                  <w:divsChild>
                    <w:div w:id="905412391">
                      <w:marLeft w:val="0"/>
                      <w:marRight w:val="0"/>
                      <w:marTop w:val="0"/>
                      <w:marBottom w:val="0"/>
                      <w:divBdr>
                        <w:top w:val="none" w:sz="0" w:space="0" w:color="auto"/>
                        <w:left w:val="none" w:sz="0" w:space="0" w:color="auto"/>
                        <w:bottom w:val="none" w:sz="0" w:space="0" w:color="auto"/>
                        <w:right w:val="none" w:sz="0" w:space="0" w:color="auto"/>
                      </w:divBdr>
                      <w:divsChild>
                        <w:div w:id="2573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450688">
      <w:bodyDiv w:val="1"/>
      <w:marLeft w:val="0"/>
      <w:marRight w:val="0"/>
      <w:marTop w:val="0"/>
      <w:marBottom w:val="0"/>
      <w:divBdr>
        <w:top w:val="none" w:sz="0" w:space="0" w:color="auto"/>
        <w:left w:val="none" w:sz="0" w:space="0" w:color="auto"/>
        <w:bottom w:val="none" w:sz="0" w:space="0" w:color="auto"/>
        <w:right w:val="none" w:sz="0" w:space="0" w:color="auto"/>
      </w:divBdr>
    </w:div>
    <w:div w:id="317463736">
      <w:bodyDiv w:val="1"/>
      <w:marLeft w:val="0"/>
      <w:marRight w:val="0"/>
      <w:marTop w:val="0"/>
      <w:marBottom w:val="0"/>
      <w:divBdr>
        <w:top w:val="none" w:sz="0" w:space="0" w:color="auto"/>
        <w:left w:val="none" w:sz="0" w:space="0" w:color="auto"/>
        <w:bottom w:val="none" w:sz="0" w:space="0" w:color="auto"/>
        <w:right w:val="none" w:sz="0" w:space="0" w:color="auto"/>
      </w:divBdr>
    </w:div>
    <w:div w:id="323900513">
      <w:bodyDiv w:val="1"/>
      <w:marLeft w:val="0"/>
      <w:marRight w:val="0"/>
      <w:marTop w:val="0"/>
      <w:marBottom w:val="0"/>
      <w:divBdr>
        <w:top w:val="none" w:sz="0" w:space="0" w:color="auto"/>
        <w:left w:val="none" w:sz="0" w:space="0" w:color="auto"/>
        <w:bottom w:val="none" w:sz="0" w:space="0" w:color="auto"/>
        <w:right w:val="none" w:sz="0" w:space="0" w:color="auto"/>
      </w:divBdr>
    </w:div>
    <w:div w:id="338000229">
      <w:bodyDiv w:val="1"/>
      <w:marLeft w:val="0"/>
      <w:marRight w:val="0"/>
      <w:marTop w:val="0"/>
      <w:marBottom w:val="0"/>
      <w:divBdr>
        <w:top w:val="none" w:sz="0" w:space="0" w:color="auto"/>
        <w:left w:val="none" w:sz="0" w:space="0" w:color="auto"/>
        <w:bottom w:val="none" w:sz="0" w:space="0" w:color="auto"/>
        <w:right w:val="none" w:sz="0" w:space="0" w:color="auto"/>
      </w:divBdr>
    </w:div>
    <w:div w:id="360591079">
      <w:bodyDiv w:val="1"/>
      <w:marLeft w:val="0"/>
      <w:marRight w:val="0"/>
      <w:marTop w:val="0"/>
      <w:marBottom w:val="0"/>
      <w:divBdr>
        <w:top w:val="none" w:sz="0" w:space="0" w:color="auto"/>
        <w:left w:val="none" w:sz="0" w:space="0" w:color="auto"/>
        <w:bottom w:val="none" w:sz="0" w:space="0" w:color="auto"/>
        <w:right w:val="none" w:sz="0" w:space="0" w:color="auto"/>
      </w:divBdr>
    </w:div>
    <w:div w:id="376440663">
      <w:bodyDiv w:val="1"/>
      <w:marLeft w:val="0"/>
      <w:marRight w:val="0"/>
      <w:marTop w:val="0"/>
      <w:marBottom w:val="0"/>
      <w:divBdr>
        <w:top w:val="none" w:sz="0" w:space="0" w:color="auto"/>
        <w:left w:val="none" w:sz="0" w:space="0" w:color="auto"/>
        <w:bottom w:val="none" w:sz="0" w:space="0" w:color="auto"/>
        <w:right w:val="none" w:sz="0" w:space="0" w:color="auto"/>
      </w:divBdr>
    </w:div>
    <w:div w:id="396635453">
      <w:bodyDiv w:val="1"/>
      <w:marLeft w:val="0"/>
      <w:marRight w:val="0"/>
      <w:marTop w:val="0"/>
      <w:marBottom w:val="0"/>
      <w:divBdr>
        <w:top w:val="none" w:sz="0" w:space="0" w:color="auto"/>
        <w:left w:val="none" w:sz="0" w:space="0" w:color="auto"/>
        <w:bottom w:val="none" w:sz="0" w:space="0" w:color="auto"/>
        <w:right w:val="none" w:sz="0" w:space="0" w:color="auto"/>
      </w:divBdr>
    </w:div>
    <w:div w:id="406418144">
      <w:bodyDiv w:val="1"/>
      <w:marLeft w:val="0"/>
      <w:marRight w:val="0"/>
      <w:marTop w:val="0"/>
      <w:marBottom w:val="0"/>
      <w:divBdr>
        <w:top w:val="none" w:sz="0" w:space="0" w:color="auto"/>
        <w:left w:val="none" w:sz="0" w:space="0" w:color="auto"/>
        <w:bottom w:val="none" w:sz="0" w:space="0" w:color="auto"/>
        <w:right w:val="none" w:sz="0" w:space="0" w:color="auto"/>
      </w:divBdr>
    </w:div>
    <w:div w:id="412288521">
      <w:bodyDiv w:val="1"/>
      <w:marLeft w:val="0"/>
      <w:marRight w:val="0"/>
      <w:marTop w:val="0"/>
      <w:marBottom w:val="0"/>
      <w:divBdr>
        <w:top w:val="none" w:sz="0" w:space="0" w:color="auto"/>
        <w:left w:val="none" w:sz="0" w:space="0" w:color="auto"/>
        <w:bottom w:val="none" w:sz="0" w:space="0" w:color="auto"/>
        <w:right w:val="none" w:sz="0" w:space="0" w:color="auto"/>
      </w:divBdr>
    </w:div>
    <w:div w:id="428238099">
      <w:bodyDiv w:val="1"/>
      <w:marLeft w:val="0"/>
      <w:marRight w:val="0"/>
      <w:marTop w:val="0"/>
      <w:marBottom w:val="0"/>
      <w:divBdr>
        <w:top w:val="none" w:sz="0" w:space="0" w:color="auto"/>
        <w:left w:val="none" w:sz="0" w:space="0" w:color="auto"/>
        <w:bottom w:val="none" w:sz="0" w:space="0" w:color="auto"/>
        <w:right w:val="none" w:sz="0" w:space="0" w:color="auto"/>
      </w:divBdr>
    </w:div>
    <w:div w:id="457647076">
      <w:bodyDiv w:val="1"/>
      <w:marLeft w:val="0"/>
      <w:marRight w:val="0"/>
      <w:marTop w:val="0"/>
      <w:marBottom w:val="0"/>
      <w:divBdr>
        <w:top w:val="none" w:sz="0" w:space="0" w:color="auto"/>
        <w:left w:val="none" w:sz="0" w:space="0" w:color="auto"/>
        <w:bottom w:val="none" w:sz="0" w:space="0" w:color="auto"/>
        <w:right w:val="none" w:sz="0" w:space="0" w:color="auto"/>
      </w:divBdr>
    </w:div>
    <w:div w:id="475685310">
      <w:bodyDiv w:val="1"/>
      <w:marLeft w:val="0"/>
      <w:marRight w:val="0"/>
      <w:marTop w:val="0"/>
      <w:marBottom w:val="0"/>
      <w:divBdr>
        <w:top w:val="none" w:sz="0" w:space="0" w:color="auto"/>
        <w:left w:val="none" w:sz="0" w:space="0" w:color="auto"/>
        <w:bottom w:val="none" w:sz="0" w:space="0" w:color="auto"/>
        <w:right w:val="none" w:sz="0" w:space="0" w:color="auto"/>
      </w:divBdr>
    </w:div>
    <w:div w:id="479158259">
      <w:bodyDiv w:val="1"/>
      <w:marLeft w:val="0"/>
      <w:marRight w:val="0"/>
      <w:marTop w:val="0"/>
      <w:marBottom w:val="0"/>
      <w:divBdr>
        <w:top w:val="none" w:sz="0" w:space="0" w:color="auto"/>
        <w:left w:val="none" w:sz="0" w:space="0" w:color="auto"/>
        <w:bottom w:val="none" w:sz="0" w:space="0" w:color="auto"/>
        <w:right w:val="none" w:sz="0" w:space="0" w:color="auto"/>
      </w:divBdr>
    </w:div>
    <w:div w:id="492334324">
      <w:bodyDiv w:val="1"/>
      <w:marLeft w:val="0"/>
      <w:marRight w:val="0"/>
      <w:marTop w:val="0"/>
      <w:marBottom w:val="0"/>
      <w:divBdr>
        <w:top w:val="none" w:sz="0" w:space="0" w:color="auto"/>
        <w:left w:val="none" w:sz="0" w:space="0" w:color="auto"/>
        <w:bottom w:val="none" w:sz="0" w:space="0" w:color="auto"/>
        <w:right w:val="none" w:sz="0" w:space="0" w:color="auto"/>
      </w:divBdr>
    </w:div>
    <w:div w:id="498545619">
      <w:bodyDiv w:val="1"/>
      <w:marLeft w:val="0"/>
      <w:marRight w:val="0"/>
      <w:marTop w:val="0"/>
      <w:marBottom w:val="0"/>
      <w:divBdr>
        <w:top w:val="none" w:sz="0" w:space="0" w:color="auto"/>
        <w:left w:val="none" w:sz="0" w:space="0" w:color="auto"/>
        <w:bottom w:val="none" w:sz="0" w:space="0" w:color="auto"/>
        <w:right w:val="none" w:sz="0" w:space="0" w:color="auto"/>
      </w:divBdr>
    </w:div>
    <w:div w:id="507796571">
      <w:bodyDiv w:val="1"/>
      <w:marLeft w:val="0"/>
      <w:marRight w:val="0"/>
      <w:marTop w:val="0"/>
      <w:marBottom w:val="0"/>
      <w:divBdr>
        <w:top w:val="none" w:sz="0" w:space="0" w:color="auto"/>
        <w:left w:val="none" w:sz="0" w:space="0" w:color="auto"/>
        <w:bottom w:val="none" w:sz="0" w:space="0" w:color="auto"/>
        <w:right w:val="none" w:sz="0" w:space="0" w:color="auto"/>
      </w:divBdr>
    </w:div>
    <w:div w:id="536820984">
      <w:bodyDiv w:val="1"/>
      <w:marLeft w:val="0"/>
      <w:marRight w:val="0"/>
      <w:marTop w:val="0"/>
      <w:marBottom w:val="0"/>
      <w:divBdr>
        <w:top w:val="none" w:sz="0" w:space="0" w:color="auto"/>
        <w:left w:val="none" w:sz="0" w:space="0" w:color="auto"/>
        <w:bottom w:val="none" w:sz="0" w:space="0" w:color="auto"/>
        <w:right w:val="none" w:sz="0" w:space="0" w:color="auto"/>
      </w:divBdr>
    </w:div>
    <w:div w:id="552694904">
      <w:bodyDiv w:val="1"/>
      <w:marLeft w:val="0"/>
      <w:marRight w:val="0"/>
      <w:marTop w:val="0"/>
      <w:marBottom w:val="0"/>
      <w:divBdr>
        <w:top w:val="none" w:sz="0" w:space="0" w:color="auto"/>
        <w:left w:val="none" w:sz="0" w:space="0" w:color="auto"/>
        <w:bottom w:val="none" w:sz="0" w:space="0" w:color="auto"/>
        <w:right w:val="none" w:sz="0" w:space="0" w:color="auto"/>
      </w:divBdr>
    </w:div>
    <w:div w:id="554438756">
      <w:bodyDiv w:val="1"/>
      <w:marLeft w:val="0"/>
      <w:marRight w:val="0"/>
      <w:marTop w:val="0"/>
      <w:marBottom w:val="0"/>
      <w:divBdr>
        <w:top w:val="none" w:sz="0" w:space="0" w:color="auto"/>
        <w:left w:val="none" w:sz="0" w:space="0" w:color="auto"/>
        <w:bottom w:val="none" w:sz="0" w:space="0" w:color="auto"/>
        <w:right w:val="none" w:sz="0" w:space="0" w:color="auto"/>
      </w:divBdr>
      <w:divsChild>
        <w:div w:id="428698262">
          <w:marLeft w:val="0"/>
          <w:marRight w:val="0"/>
          <w:marTop w:val="0"/>
          <w:marBottom w:val="0"/>
          <w:divBdr>
            <w:top w:val="none" w:sz="0" w:space="0" w:color="auto"/>
            <w:left w:val="none" w:sz="0" w:space="0" w:color="auto"/>
            <w:bottom w:val="none" w:sz="0" w:space="0" w:color="auto"/>
            <w:right w:val="none" w:sz="0" w:space="0" w:color="auto"/>
          </w:divBdr>
          <w:divsChild>
            <w:div w:id="183835206">
              <w:marLeft w:val="0"/>
              <w:marRight w:val="0"/>
              <w:marTop w:val="0"/>
              <w:marBottom w:val="0"/>
              <w:divBdr>
                <w:top w:val="single" w:sz="6" w:space="0" w:color="000000"/>
                <w:left w:val="single" w:sz="6" w:space="0" w:color="000000"/>
                <w:bottom w:val="single" w:sz="6" w:space="0" w:color="000000"/>
                <w:right w:val="single" w:sz="6" w:space="0" w:color="000000"/>
              </w:divBdr>
            </w:div>
            <w:div w:id="544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6822">
      <w:bodyDiv w:val="1"/>
      <w:marLeft w:val="0"/>
      <w:marRight w:val="0"/>
      <w:marTop w:val="0"/>
      <w:marBottom w:val="0"/>
      <w:divBdr>
        <w:top w:val="none" w:sz="0" w:space="0" w:color="auto"/>
        <w:left w:val="none" w:sz="0" w:space="0" w:color="auto"/>
        <w:bottom w:val="none" w:sz="0" w:space="0" w:color="auto"/>
        <w:right w:val="none" w:sz="0" w:space="0" w:color="auto"/>
      </w:divBdr>
    </w:div>
    <w:div w:id="559638957">
      <w:bodyDiv w:val="1"/>
      <w:marLeft w:val="0"/>
      <w:marRight w:val="0"/>
      <w:marTop w:val="0"/>
      <w:marBottom w:val="0"/>
      <w:divBdr>
        <w:top w:val="none" w:sz="0" w:space="0" w:color="auto"/>
        <w:left w:val="none" w:sz="0" w:space="0" w:color="auto"/>
        <w:bottom w:val="none" w:sz="0" w:space="0" w:color="auto"/>
        <w:right w:val="none" w:sz="0" w:space="0" w:color="auto"/>
      </w:divBdr>
    </w:div>
    <w:div w:id="562790308">
      <w:bodyDiv w:val="1"/>
      <w:marLeft w:val="0"/>
      <w:marRight w:val="0"/>
      <w:marTop w:val="0"/>
      <w:marBottom w:val="0"/>
      <w:divBdr>
        <w:top w:val="none" w:sz="0" w:space="0" w:color="auto"/>
        <w:left w:val="none" w:sz="0" w:space="0" w:color="auto"/>
        <w:bottom w:val="none" w:sz="0" w:space="0" w:color="auto"/>
        <w:right w:val="none" w:sz="0" w:space="0" w:color="auto"/>
      </w:divBdr>
    </w:div>
    <w:div w:id="564069145">
      <w:bodyDiv w:val="1"/>
      <w:marLeft w:val="0"/>
      <w:marRight w:val="0"/>
      <w:marTop w:val="0"/>
      <w:marBottom w:val="0"/>
      <w:divBdr>
        <w:top w:val="none" w:sz="0" w:space="0" w:color="auto"/>
        <w:left w:val="none" w:sz="0" w:space="0" w:color="auto"/>
        <w:bottom w:val="none" w:sz="0" w:space="0" w:color="auto"/>
        <w:right w:val="none" w:sz="0" w:space="0" w:color="auto"/>
      </w:divBdr>
    </w:div>
    <w:div w:id="565604637">
      <w:bodyDiv w:val="1"/>
      <w:marLeft w:val="0"/>
      <w:marRight w:val="0"/>
      <w:marTop w:val="0"/>
      <w:marBottom w:val="0"/>
      <w:divBdr>
        <w:top w:val="none" w:sz="0" w:space="0" w:color="auto"/>
        <w:left w:val="none" w:sz="0" w:space="0" w:color="auto"/>
        <w:bottom w:val="none" w:sz="0" w:space="0" w:color="auto"/>
        <w:right w:val="none" w:sz="0" w:space="0" w:color="auto"/>
      </w:divBdr>
    </w:div>
    <w:div w:id="569005476">
      <w:bodyDiv w:val="1"/>
      <w:marLeft w:val="0"/>
      <w:marRight w:val="0"/>
      <w:marTop w:val="0"/>
      <w:marBottom w:val="0"/>
      <w:divBdr>
        <w:top w:val="none" w:sz="0" w:space="0" w:color="auto"/>
        <w:left w:val="none" w:sz="0" w:space="0" w:color="auto"/>
        <w:bottom w:val="none" w:sz="0" w:space="0" w:color="auto"/>
        <w:right w:val="none" w:sz="0" w:space="0" w:color="auto"/>
      </w:divBdr>
    </w:div>
    <w:div w:id="577787215">
      <w:bodyDiv w:val="1"/>
      <w:marLeft w:val="0"/>
      <w:marRight w:val="0"/>
      <w:marTop w:val="0"/>
      <w:marBottom w:val="0"/>
      <w:divBdr>
        <w:top w:val="none" w:sz="0" w:space="0" w:color="auto"/>
        <w:left w:val="none" w:sz="0" w:space="0" w:color="auto"/>
        <w:bottom w:val="none" w:sz="0" w:space="0" w:color="auto"/>
        <w:right w:val="none" w:sz="0" w:space="0" w:color="auto"/>
      </w:divBdr>
    </w:div>
    <w:div w:id="579489915">
      <w:bodyDiv w:val="1"/>
      <w:marLeft w:val="0"/>
      <w:marRight w:val="0"/>
      <w:marTop w:val="0"/>
      <w:marBottom w:val="0"/>
      <w:divBdr>
        <w:top w:val="none" w:sz="0" w:space="0" w:color="auto"/>
        <w:left w:val="none" w:sz="0" w:space="0" w:color="auto"/>
        <w:bottom w:val="none" w:sz="0" w:space="0" w:color="auto"/>
        <w:right w:val="none" w:sz="0" w:space="0" w:color="auto"/>
      </w:divBdr>
      <w:divsChild>
        <w:div w:id="2005350451">
          <w:marLeft w:val="0"/>
          <w:marRight w:val="0"/>
          <w:marTop w:val="0"/>
          <w:marBottom w:val="0"/>
          <w:divBdr>
            <w:top w:val="none" w:sz="0" w:space="0" w:color="auto"/>
            <w:left w:val="none" w:sz="0" w:space="0" w:color="auto"/>
            <w:bottom w:val="none" w:sz="0" w:space="0" w:color="auto"/>
            <w:right w:val="none" w:sz="0" w:space="0" w:color="auto"/>
          </w:divBdr>
          <w:divsChild>
            <w:div w:id="2095979250">
              <w:marLeft w:val="0"/>
              <w:marRight w:val="0"/>
              <w:marTop w:val="0"/>
              <w:marBottom w:val="0"/>
              <w:divBdr>
                <w:top w:val="none" w:sz="0" w:space="0" w:color="auto"/>
                <w:left w:val="none" w:sz="0" w:space="0" w:color="auto"/>
                <w:bottom w:val="none" w:sz="0" w:space="0" w:color="auto"/>
                <w:right w:val="none" w:sz="0" w:space="0" w:color="auto"/>
              </w:divBdr>
            </w:div>
            <w:div w:id="914628698">
              <w:marLeft w:val="0"/>
              <w:marRight w:val="0"/>
              <w:marTop w:val="0"/>
              <w:marBottom w:val="0"/>
              <w:divBdr>
                <w:top w:val="none" w:sz="0" w:space="0" w:color="auto"/>
                <w:left w:val="none" w:sz="0" w:space="0" w:color="auto"/>
                <w:bottom w:val="none" w:sz="0" w:space="0" w:color="auto"/>
                <w:right w:val="none" w:sz="0" w:space="0" w:color="auto"/>
              </w:divBdr>
            </w:div>
            <w:div w:id="559944491">
              <w:marLeft w:val="0"/>
              <w:marRight w:val="0"/>
              <w:marTop w:val="0"/>
              <w:marBottom w:val="0"/>
              <w:divBdr>
                <w:top w:val="none" w:sz="0" w:space="0" w:color="auto"/>
                <w:left w:val="none" w:sz="0" w:space="0" w:color="auto"/>
                <w:bottom w:val="none" w:sz="0" w:space="0" w:color="auto"/>
                <w:right w:val="none" w:sz="0" w:space="0" w:color="auto"/>
              </w:divBdr>
            </w:div>
            <w:div w:id="1649289272">
              <w:marLeft w:val="0"/>
              <w:marRight w:val="0"/>
              <w:marTop w:val="0"/>
              <w:marBottom w:val="0"/>
              <w:divBdr>
                <w:top w:val="none" w:sz="0" w:space="0" w:color="auto"/>
                <w:left w:val="none" w:sz="0" w:space="0" w:color="auto"/>
                <w:bottom w:val="none" w:sz="0" w:space="0" w:color="auto"/>
                <w:right w:val="none" w:sz="0" w:space="0" w:color="auto"/>
              </w:divBdr>
            </w:div>
            <w:div w:id="1873300251">
              <w:marLeft w:val="0"/>
              <w:marRight w:val="0"/>
              <w:marTop w:val="0"/>
              <w:marBottom w:val="0"/>
              <w:divBdr>
                <w:top w:val="none" w:sz="0" w:space="0" w:color="auto"/>
                <w:left w:val="none" w:sz="0" w:space="0" w:color="auto"/>
                <w:bottom w:val="none" w:sz="0" w:space="0" w:color="auto"/>
                <w:right w:val="none" w:sz="0" w:space="0" w:color="auto"/>
              </w:divBdr>
            </w:div>
            <w:div w:id="1757631567">
              <w:marLeft w:val="0"/>
              <w:marRight w:val="0"/>
              <w:marTop w:val="0"/>
              <w:marBottom w:val="0"/>
              <w:divBdr>
                <w:top w:val="none" w:sz="0" w:space="0" w:color="auto"/>
                <w:left w:val="none" w:sz="0" w:space="0" w:color="auto"/>
                <w:bottom w:val="none" w:sz="0" w:space="0" w:color="auto"/>
                <w:right w:val="none" w:sz="0" w:space="0" w:color="auto"/>
              </w:divBdr>
            </w:div>
            <w:div w:id="2078437753">
              <w:marLeft w:val="0"/>
              <w:marRight w:val="0"/>
              <w:marTop w:val="0"/>
              <w:marBottom w:val="0"/>
              <w:divBdr>
                <w:top w:val="none" w:sz="0" w:space="0" w:color="auto"/>
                <w:left w:val="none" w:sz="0" w:space="0" w:color="auto"/>
                <w:bottom w:val="none" w:sz="0" w:space="0" w:color="auto"/>
                <w:right w:val="none" w:sz="0" w:space="0" w:color="auto"/>
              </w:divBdr>
            </w:div>
            <w:div w:id="1725177437">
              <w:marLeft w:val="0"/>
              <w:marRight w:val="0"/>
              <w:marTop w:val="0"/>
              <w:marBottom w:val="0"/>
              <w:divBdr>
                <w:top w:val="none" w:sz="0" w:space="0" w:color="auto"/>
                <w:left w:val="none" w:sz="0" w:space="0" w:color="auto"/>
                <w:bottom w:val="none" w:sz="0" w:space="0" w:color="auto"/>
                <w:right w:val="none" w:sz="0" w:space="0" w:color="auto"/>
              </w:divBdr>
            </w:div>
            <w:div w:id="1923106106">
              <w:marLeft w:val="0"/>
              <w:marRight w:val="0"/>
              <w:marTop w:val="0"/>
              <w:marBottom w:val="0"/>
              <w:divBdr>
                <w:top w:val="none" w:sz="0" w:space="0" w:color="auto"/>
                <w:left w:val="none" w:sz="0" w:space="0" w:color="auto"/>
                <w:bottom w:val="none" w:sz="0" w:space="0" w:color="auto"/>
                <w:right w:val="none" w:sz="0" w:space="0" w:color="auto"/>
              </w:divBdr>
            </w:div>
            <w:div w:id="1613977401">
              <w:marLeft w:val="0"/>
              <w:marRight w:val="0"/>
              <w:marTop w:val="0"/>
              <w:marBottom w:val="0"/>
              <w:divBdr>
                <w:top w:val="none" w:sz="0" w:space="0" w:color="auto"/>
                <w:left w:val="none" w:sz="0" w:space="0" w:color="auto"/>
                <w:bottom w:val="none" w:sz="0" w:space="0" w:color="auto"/>
                <w:right w:val="none" w:sz="0" w:space="0" w:color="auto"/>
              </w:divBdr>
            </w:div>
            <w:div w:id="941718274">
              <w:marLeft w:val="0"/>
              <w:marRight w:val="0"/>
              <w:marTop w:val="0"/>
              <w:marBottom w:val="0"/>
              <w:divBdr>
                <w:top w:val="none" w:sz="0" w:space="0" w:color="auto"/>
                <w:left w:val="none" w:sz="0" w:space="0" w:color="auto"/>
                <w:bottom w:val="none" w:sz="0" w:space="0" w:color="auto"/>
                <w:right w:val="none" w:sz="0" w:space="0" w:color="auto"/>
              </w:divBdr>
            </w:div>
            <w:div w:id="927889244">
              <w:marLeft w:val="0"/>
              <w:marRight w:val="0"/>
              <w:marTop w:val="0"/>
              <w:marBottom w:val="0"/>
              <w:divBdr>
                <w:top w:val="none" w:sz="0" w:space="0" w:color="auto"/>
                <w:left w:val="none" w:sz="0" w:space="0" w:color="auto"/>
                <w:bottom w:val="none" w:sz="0" w:space="0" w:color="auto"/>
                <w:right w:val="none" w:sz="0" w:space="0" w:color="auto"/>
              </w:divBdr>
            </w:div>
            <w:div w:id="719017673">
              <w:marLeft w:val="0"/>
              <w:marRight w:val="0"/>
              <w:marTop w:val="0"/>
              <w:marBottom w:val="0"/>
              <w:divBdr>
                <w:top w:val="none" w:sz="0" w:space="0" w:color="auto"/>
                <w:left w:val="none" w:sz="0" w:space="0" w:color="auto"/>
                <w:bottom w:val="none" w:sz="0" w:space="0" w:color="auto"/>
                <w:right w:val="none" w:sz="0" w:space="0" w:color="auto"/>
              </w:divBdr>
            </w:div>
            <w:div w:id="272396066">
              <w:marLeft w:val="0"/>
              <w:marRight w:val="0"/>
              <w:marTop w:val="0"/>
              <w:marBottom w:val="0"/>
              <w:divBdr>
                <w:top w:val="none" w:sz="0" w:space="0" w:color="auto"/>
                <w:left w:val="none" w:sz="0" w:space="0" w:color="auto"/>
                <w:bottom w:val="none" w:sz="0" w:space="0" w:color="auto"/>
                <w:right w:val="none" w:sz="0" w:space="0" w:color="auto"/>
              </w:divBdr>
            </w:div>
            <w:div w:id="395711871">
              <w:marLeft w:val="0"/>
              <w:marRight w:val="0"/>
              <w:marTop w:val="0"/>
              <w:marBottom w:val="0"/>
              <w:divBdr>
                <w:top w:val="none" w:sz="0" w:space="0" w:color="auto"/>
                <w:left w:val="none" w:sz="0" w:space="0" w:color="auto"/>
                <w:bottom w:val="none" w:sz="0" w:space="0" w:color="auto"/>
                <w:right w:val="none" w:sz="0" w:space="0" w:color="auto"/>
              </w:divBdr>
            </w:div>
            <w:div w:id="611060094">
              <w:marLeft w:val="0"/>
              <w:marRight w:val="0"/>
              <w:marTop w:val="0"/>
              <w:marBottom w:val="0"/>
              <w:divBdr>
                <w:top w:val="none" w:sz="0" w:space="0" w:color="auto"/>
                <w:left w:val="none" w:sz="0" w:space="0" w:color="auto"/>
                <w:bottom w:val="none" w:sz="0" w:space="0" w:color="auto"/>
                <w:right w:val="none" w:sz="0" w:space="0" w:color="auto"/>
              </w:divBdr>
            </w:div>
            <w:div w:id="517352897">
              <w:marLeft w:val="0"/>
              <w:marRight w:val="0"/>
              <w:marTop w:val="0"/>
              <w:marBottom w:val="0"/>
              <w:divBdr>
                <w:top w:val="none" w:sz="0" w:space="0" w:color="auto"/>
                <w:left w:val="none" w:sz="0" w:space="0" w:color="auto"/>
                <w:bottom w:val="none" w:sz="0" w:space="0" w:color="auto"/>
                <w:right w:val="none" w:sz="0" w:space="0" w:color="auto"/>
              </w:divBdr>
            </w:div>
            <w:div w:id="1301153536">
              <w:marLeft w:val="0"/>
              <w:marRight w:val="0"/>
              <w:marTop w:val="0"/>
              <w:marBottom w:val="0"/>
              <w:divBdr>
                <w:top w:val="none" w:sz="0" w:space="0" w:color="auto"/>
                <w:left w:val="none" w:sz="0" w:space="0" w:color="auto"/>
                <w:bottom w:val="none" w:sz="0" w:space="0" w:color="auto"/>
                <w:right w:val="none" w:sz="0" w:space="0" w:color="auto"/>
              </w:divBdr>
            </w:div>
            <w:div w:id="270670197">
              <w:marLeft w:val="0"/>
              <w:marRight w:val="0"/>
              <w:marTop w:val="0"/>
              <w:marBottom w:val="0"/>
              <w:divBdr>
                <w:top w:val="none" w:sz="0" w:space="0" w:color="auto"/>
                <w:left w:val="none" w:sz="0" w:space="0" w:color="auto"/>
                <w:bottom w:val="none" w:sz="0" w:space="0" w:color="auto"/>
                <w:right w:val="none" w:sz="0" w:space="0" w:color="auto"/>
              </w:divBdr>
            </w:div>
            <w:div w:id="984428266">
              <w:marLeft w:val="0"/>
              <w:marRight w:val="0"/>
              <w:marTop w:val="0"/>
              <w:marBottom w:val="0"/>
              <w:divBdr>
                <w:top w:val="none" w:sz="0" w:space="0" w:color="auto"/>
                <w:left w:val="none" w:sz="0" w:space="0" w:color="auto"/>
                <w:bottom w:val="none" w:sz="0" w:space="0" w:color="auto"/>
                <w:right w:val="none" w:sz="0" w:space="0" w:color="auto"/>
              </w:divBdr>
            </w:div>
            <w:div w:id="1694574381">
              <w:marLeft w:val="0"/>
              <w:marRight w:val="0"/>
              <w:marTop w:val="0"/>
              <w:marBottom w:val="0"/>
              <w:divBdr>
                <w:top w:val="none" w:sz="0" w:space="0" w:color="auto"/>
                <w:left w:val="none" w:sz="0" w:space="0" w:color="auto"/>
                <w:bottom w:val="none" w:sz="0" w:space="0" w:color="auto"/>
                <w:right w:val="none" w:sz="0" w:space="0" w:color="auto"/>
              </w:divBdr>
            </w:div>
            <w:div w:id="211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7208">
      <w:bodyDiv w:val="1"/>
      <w:marLeft w:val="0"/>
      <w:marRight w:val="0"/>
      <w:marTop w:val="0"/>
      <w:marBottom w:val="0"/>
      <w:divBdr>
        <w:top w:val="none" w:sz="0" w:space="0" w:color="auto"/>
        <w:left w:val="none" w:sz="0" w:space="0" w:color="auto"/>
        <w:bottom w:val="none" w:sz="0" w:space="0" w:color="auto"/>
        <w:right w:val="none" w:sz="0" w:space="0" w:color="auto"/>
      </w:divBdr>
    </w:div>
    <w:div w:id="598491371">
      <w:bodyDiv w:val="1"/>
      <w:marLeft w:val="0"/>
      <w:marRight w:val="0"/>
      <w:marTop w:val="0"/>
      <w:marBottom w:val="0"/>
      <w:divBdr>
        <w:top w:val="none" w:sz="0" w:space="0" w:color="auto"/>
        <w:left w:val="none" w:sz="0" w:space="0" w:color="auto"/>
        <w:bottom w:val="none" w:sz="0" w:space="0" w:color="auto"/>
        <w:right w:val="none" w:sz="0" w:space="0" w:color="auto"/>
      </w:divBdr>
    </w:div>
    <w:div w:id="601455123">
      <w:bodyDiv w:val="1"/>
      <w:marLeft w:val="0"/>
      <w:marRight w:val="0"/>
      <w:marTop w:val="0"/>
      <w:marBottom w:val="0"/>
      <w:divBdr>
        <w:top w:val="none" w:sz="0" w:space="0" w:color="auto"/>
        <w:left w:val="none" w:sz="0" w:space="0" w:color="auto"/>
        <w:bottom w:val="none" w:sz="0" w:space="0" w:color="auto"/>
        <w:right w:val="none" w:sz="0" w:space="0" w:color="auto"/>
      </w:divBdr>
    </w:div>
    <w:div w:id="612249335">
      <w:bodyDiv w:val="1"/>
      <w:marLeft w:val="0"/>
      <w:marRight w:val="0"/>
      <w:marTop w:val="0"/>
      <w:marBottom w:val="0"/>
      <w:divBdr>
        <w:top w:val="none" w:sz="0" w:space="0" w:color="auto"/>
        <w:left w:val="none" w:sz="0" w:space="0" w:color="auto"/>
        <w:bottom w:val="none" w:sz="0" w:space="0" w:color="auto"/>
        <w:right w:val="none" w:sz="0" w:space="0" w:color="auto"/>
      </w:divBdr>
    </w:div>
    <w:div w:id="616067835">
      <w:bodyDiv w:val="1"/>
      <w:marLeft w:val="0"/>
      <w:marRight w:val="0"/>
      <w:marTop w:val="0"/>
      <w:marBottom w:val="0"/>
      <w:divBdr>
        <w:top w:val="none" w:sz="0" w:space="0" w:color="auto"/>
        <w:left w:val="none" w:sz="0" w:space="0" w:color="auto"/>
        <w:bottom w:val="none" w:sz="0" w:space="0" w:color="auto"/>
        <w:right w:val="none" w:sz="0" w:space="0" w:color="auto"/>
      </w:divBdr>
      <w:divsChild>
        <w:div w:id="2021420416">
          <w:marLeft w:val="0"/>
          <w:marRight w:val="0"/>
          <w:marTop w:val="0"/>
          <w:marBottom w:val="0"/>
          <w:divBdr>
            <w:top w:val="none" w:sz="0" w:space="0" w:color="auto"/>
            <w:left w:val="none" w:sz="0" w:space="0" w:color="auto"/>
            <w:bottom w:val="none" w:sz="0" w:space="0" w:color="auto"/>
            <w:right w:val="none" w:sz="0" w:space="0" w:color="auto"/>
          </w:divBdr>
        </w:div>
        <w:div w:id="2124182622">
          <w:marLeft w:val="0"/>
          <w:marRight w:val="0"/>
          <w:marTop w:val="0"/>
          <w:marBottom w:val="0"/>
          <w:divBdr>
            <w:top w:val="none" w:sz="0" w:space="0" w:color="auto"/>
            <w:left w:val="none" w:sz="0" w:space="0" w:color="auto"/>
            <w:bottom w:val="none" w:sz="0" w:space="0" w:color="auto"/>
            <w:right w:val="none" w:sz="0" w:space="0" w:color="auto"/>
          </w:divBdr>
        </w:div>
        <w:div w:id="1435977167">
          <w:marLeft w:val="0"/>
          <w:marRight w:val="0"/>
          <w:marTop w:val="0"/>
          <w:marBottom w:val="0"/>
          <w:divBdr>
            <w:top w:val="none" w:sz="0" w:space="0" w:color="auto"/>
            <w:left w:val="none" w:sz="0" w:space="0" w:color="auto"/>
            <w:bottom w:val="none" w:sz="0" w:space="0" w:color="auto"/>
            <w:right w:val="none" w:sz="0" w:space="0" w:color="auto"/>
          </w:divBdr>
        </w:div>
      </w:divsChild>
    </w:div>
    <w:div w:id="633944557">
      <w:bodyDiv w:val="1"/>
      <w:marLeft w:val="0"/>
      <w:marRight w:val="0"/>
      <w:marTop w:val="0"/>
      <w:marBottom w:val="0"/>
      <w:divBdr>
        <w:top w:val="none" w:sz="0" w:space="0" w:color="auto"/>
        <w:left w:val="none" w:sz="0" w:space="0" w:color="auto"/>
        <w:bottom w:val="none" w:sz="0" w:space="0" w:color="auto"/>
        <w:right w:val="none" w:sz="0" w:space="0" w:color="auto"/>
      </w:divBdr>
    </w:div>
    <w:div w:id="636494759">
      <w:bodyDiv w:val="1"/>
      <w:marLeft w:val="0"/>
      <w:marRight w:val="0"/>
      <w:marTop w:val="0"/>
      <w:marBottom w:val="0"/>
      <w:divBdr>
        <w:top w:val="none" w:sz="0" w:space="0" w:color="auto"/>
        <w:left w:val="none" w:sz="0" w:space="0" w:color="auto"/>
        <w:bottom w:val="none" w:sz="0" w:space="0" w:color="auto"/>
        <w:right w:val="none" w:sz="0" w:space="0" w:color="auto"/>
      </w:divBdr>
    </w:div>
    <w:div w:id="637415246">
      <w:bodyDiv w:val="1"/>
      <w:marLeft w:val="0"/>
      <w:marRight w:val="0"/>
      <w:marTop w:val="0"/>
      <w:marBottom w:val="0"/>
      <w:divBdr>
        <w:top w:val="none" w:sz="0" w:space="0" w:color="auto"/>
        <w:left w:val="none" w:sz="0" w:space="0" w:color="auto"/>
        <w:bottom w:val="none" w:sz="0" w:space="0" w:color="auto"/>
        <w:right w:val="none" w:sz="0" w:space="0" w:color="auto"/>
      </w:divBdr>
      <w:divsChild>
        <w:div w:id="1261530738">
          <w:marLeft w:val="0"/>
          <w:marRight w:val="0"/>
          <w:marTop w:val="0"/>
          <w:marBottom w:val="0"/>
          <w:divBdr>
            <w:top w:val="none" w:sz="0" w:space="0" w:color="auto"/>
            <w:left w:val="none" w:sz="0" w:space="0" w:color="auto"/>
            <w:bottom w:val="none" w:sz="0" w:space="0" w:color="auto"/>
            <w:right w:val="none" w:sz="0" w:space="0" w:color="auto"/>
          </w:divBdr>
          <w:divsChild>
            <w:div w:id="5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7638">
      <w:bodyDiv w:val="1"/>
      <w:marLeft w:val="0"/>
      <w:marRight w:val="0"/>
      <w:marTop w:val="0"/>
      <w:marBottom w:val="0"/>
      <w:divBdr>
        <w:top w:val="none" w:sz="0" w:space="0" w:color="auto"/>
        <w:left w:val="none" w:sz="0" w:space="0" w:color="auto"/>
        <w:bottom w:val="none" w:sz="0" w:space="0" w:color="auto"/>
        <w:right w:val="none" w:sz="0" w:space="0" w:color="auto"/>
      </w:divBdr>
      <w:divsChild>
        <w:div w:id="1477409340">
          <w:marLeft w:val="0"/>
          <w:marRight w:val="0"/>
          <w:marTop w:val="0"/>
          <w:marBottom w:val="0"/>
          <w:divBdr>
            <w:top w:val="none" w:sz="0" w:space="0" w:color="auto"/>
            <w:left w:val="none" w:sz="0" w:space="0" w:color="auto"/>
            <w:bottom w:val="none" w:sz="0" w:space="0" w:color="auto"/>
            <w:right w:val="none" w:sz="0" w:space="0" w:color="auto"/>
          </w:divBdr>
        </w:div>
        <w:div w:id="2066297020">
          <w:marLeft w:val="0"/>
          <w:marRight w:val="0"/>
          <w:marTop w:val="0"/>
          <w:marBottom w:val="0"/>
          <w:divBdr>
            <w:top w:val="none" w:sz="0" w:space="0" w:color="auto"/>
            <w:left w:val="none" w:sz="0" w:space="0" w:color="auto"/>
            <w:bottom w:val="none" w:sz="0" w:space="0" w:color="auto"/>
            <w:right w:val="none" w:sz="0" w:space="0" w:color="auto"/>
          </w:divBdr>
          <w:divsChild>
            <w:div w:id="2094664437">
              <w:marLeft w:val="0"/>
              <w:marRight w:val="0"/>
              <w:marTop w:val="0"/>
              <w:marBottom w:val="0"/>
              <w:divBdr>
                <w:top w:val="none" w:sz="0" w:space="0" w:color="auto"/>
                <w:left w:val="none" w:sz="0" w:space="0" w:color="auto"/>
                <w:bottom w:val="none" w:sz="0" w:space="0" w:color="auto"/>
                <w:right w:val="none" w:sz="0" w:space="0" w:color="auto"/>
              </w:divBdr>
            </w:div>
            <w:div w:id="19949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3776">
      <w:bodyDiv w:val="1"/>
      <w:marLeft w:val="0"/>
      <w:marRight w:val="0"/>
      <w:marTop w:val="0"/>
      <w:marBottom w:val="0"/>
      <w:divBdr>
        <w:top w:val="none" w:sz="0" w:space="0" w:color="auto"/>
        <w:left w:val="none" w:sz="0" w:space="0" w:color="auto"/>
        <w:bottom w:val="none" w:sz="0" w:space="0" w:color="auto"/>
        <w:right w:val="none" w:sz="0" w:space="0" w:color="auto"/>
      </w:divBdr>
    </w:div>
    <w:div w:id="668827201">
      <w:bodyDiv w:val="1"/>
      <w:marLeft w:val="0"/>
      <w:marRight w:val="0"/>
      <w:marTop w:val="0"/>
      <w:marBottom w:val="0"/>
      <w:divBdr>
        <w:top w:val="none" w:sz="0" w:space="0" w:color="auto"/>
        <w:left w:val="none" w:sz="0" w:space="0" w:color="auto"/>
        <w:bottom w:val="none" w:sz="0" w:space="0" w:color="auto"/>
        <w:right w:val="none" w:sz="0" w:space="0" w:color="auto"/>
      </w:divBdr>
    </w:div>
    <w:div w:id="670255117">
      <w:bodyDiv w:val="1"/>
      <w:marLeft w:val="0"/>
      <w:marRight w:val="0"/>
      <w:marTop w:val="0"/>
      <w:marBottom w:val="0"/>
      <w:divBdr>
        <w:top w:val="none" w:sz="0" w:space="0" w:color="auto"/>
        <w:left w:val="none" w:sz="0" w:space="0" w:color="auto"/>
        <w:bottom w:val="none" w:sz="0" w:space="0" w:color="auto"/>
        <w:right w:val="none" w:sz="0" w:space="0" w:color="auto"/>
      </w:divBdr>
    </w:div>
    <w:div w:id="672881585">
      <w:bodyDiv w:val="1"/>
      <w:marLeft w:val="0"/>
      <w:marRight w:val="0"/>
      <w:marTop w:val="0"/>
      <w:marBottom w:val="0"/>
      <w:divBdr>
        <w:top w:val="none" w:sz="0" w:space="0" w:color="auto"/>
        <w:left w:val="none" w:sz="0" w:space="0" w:color="auto"/>
        <w:bottom w:val="none" w:sz="0" w:space="0" w:color="auto"/>
        <w:right w:val="none" w:sz="0" w:space="0" w:color="auto"/>
      </w:divBdr>
      <w:divsChild>
        <w:div w:id="1206213005">
          <w:marLeft w:val="0"/>
          <w:marRight w:val="0"/>
          <w:marTop w:val="0"/>
          <w:marBottom w:val="0"/>
          <w:divBdr>
            <w:top w:val="none" w:sz="0" w:space="0" w:color="auto"/>
            <w:left w:val="none" w:sz="0" w:space="0" w:color="auto"/>
            <w:bottom w:val="none" w:sz="0" w:space="0" w:color="auto"/>
            <w:right w:val="none" w:sz="0" w:space="0" w:color="auto"/>
          </w:divBdr>
          <w:divsChild>
            <w:div w:id="773475068">
              <w:marLeft w:val="0"/>
              <w:marRight w:val="0"/>
              <w:marTop w:val="0"/>
              <w:marBottom w:val="0"/>
              <w:divBdr>
                <w:top w:val="none" w:sz="0" w:space="0" w:color="auto"/>
                <w:left w:val="none" w:sz="0" w:space="0" w:color="auto"/>
                <w:bottom w:val="none" w:sz="0" w:space="0" w:color="auto"/>
                <w:right w:val="none" w:sz="0" w:space="0" w:color="auto"/>
              </w:divBdr>
            </w:div>
            <w:div w:id="1267956973">
              <w:marLeft w:val="0"/>
              <w:marRight w:val="0"/>
              <w:marTop w:val="0"/>
              <w:marBottom w:val="0"/>
              <w:divBdr>
                <w:top w:val="none" w:sz="0" w:space="0" w:color="auto"/>
                <w:left w:val="none" w:sz="0" w:space="0" w:color="auto"/>
                <w:bottom w:val="none" w:sz="0" w:space="0" w:color="auto"/>
                <w:right w:val="none" w:sz="0" w:space="0" w:color="auto"/>
              </w:divBdr>
              <w:divsChild>
                <w:div w:id="9565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91334">
      <w:bodyDiv w:val="1"/>
      <w:marLeft w:val="0"/>
      <w:marRight w:val="0"/>
      <w:marTop w:val="0"/>
      <w:marBottom w:val="0"/>
      <w:divBdr>
        <w:top w:val="none" w:sz="0" w:space="0" w:color="auto"/>
        <w:left w:val="none" w:sz="0" w:space="0" w:color="auto"/>
        <w:bottom w:val="none" w:sz="0" w:space="0" w:color="auto"/>
        <w:right w:val="none" w:sz="0" w:space="0" w:color="auto"/>
      </w:divBdr>
      <w:divsChild>
        <w:div w:id="598831222">
          <w:marLeft w:val="0"/>
          <w:marRight w:val="0"/>
          <w:marTop w:val="0"/>
          <w:marBottom w:val="0"/>
          <w:divBdr>
            <w:top w:val="none" w:sz="0" w:space="0" w:color="auto"/>
            <w:left w:val="none" w:sz="0" w:space="0" w:color="auto"/>
            <w:bottom w:val="none" w:sz="0" w:space="0" w:color="auto"/>
            <w:right w:val="none" w:sz="0" w:space="0" w:color="auto"/>
          </w:divBdr>
        </w:div>
        <w:div w:id="458452487">
          <w:marLeft w:val="0"/>
          <w:marRight w:val="0"/>
          <w:marTop w:val="0"/>
          <w:marBottom w:val="0"/>
          <w:divBdr>
            <w:top w:val="none" w:sz="0" w:space="0" w:color="auto"/>
            <w:left w:val="none" w:sz="0" w:space="0" w:color="auto"/>
            <w:bottom w:val="none" w:sz="0" w:space="0" w:color="auto"/>
            <w:right w:val="none" w:sz="0" w:space="0" w:color="auto"/>
          </w:divBdr>
        </w:div>
        <w:div w:id="421874260">
          <w:marLeft w:val="0"/>
          <w:marRight w:val="0"/>
          <w:marTop w:val="0"/>
          <w:marBottom w:val="0"/>
          <w:divBdr>
            <w:top w:val="none" w:sz="0" w:space="0" w:color="auto"/>
            <w:left w:val="none" w:sz="0" w:space="0" w:color="auto"/>
            <w:bottom w:val="none" w:sz="0" w:space="0" w:color="auto"/>
            <w:right w:val="none" w:sz="0" w:space="0" w:color="auto"/>
          </w:divBdr>
        </w:div>
        <w:div w:id="636882446">
          <w:marLeft w:val="0"/>
          <w:marRight w:val="0"/>
          <w:marTop w:val="0"/>
          <w:marBottom w:val="0"/>
          <w:divBdr>
            <w:top w:val="none" w:sz="0" w:space="0" w:color="auto"/>
            <w:left w:val="none" w:sz="0" w:space="0" w:color="auto"/>
            <w:bottom w:val="none" w:sz="0" w:space="0" w:color="auto"/>
            <w:right w:val="none" w:sz="0" w:space="0" w:color="auto"/>
          </w:divBdr>
        </w:div>
        <w:div w:id="843280156">
          <w:marLeft w:val="0"/>
          <w:marRight w:val="0"/>
          <w:marTop w:val="0"/>
          <w:marBottom w:val="0"/>
          <w:divBdr>
            <w:top w:val="none" w:sz="0" w:space="0" w:color="auto"/>
            <w:left w:val="none" w:sz="0" w:space="0" w:color="auto"/>
            <w:bottom w:val="none" w:sz="0" w:space="0" w:color="auto"/>
            <w:right w:val="none" w:sz="0" w:space="0" w:color="auto"/>
          </w:divBdr>
        </w:div>
        <w:div w:id="762070842">
          <w:marLeft w:val="0"/>
          <w:marRight w:val="0"/>
          <w:marTop w:val="0"/>
          <w:marBottom w:val="0"/>
          <w:divBdr>
            <w:top w:val="none" w:sz="0" w:space="0" w:color="auto"/>
            <w:left w:val="none" w:sz="0" w:space="0" w:color="auto"/>
            <w:bottom w:val="none" w:sz="0" w:space="0" w:color="auto"/>
            <w:right w:val="none" w:sz="0" w:space="0" w:color="auto"/>
          </w:divBdr>
        </w:div>
      </w:divsChild>
    </w:div>
    <w:div w:id="721832422">
      <w:bodyDiv w:val="1"/>
      <w:marLeft w:val="0"/>
      <w:marRight w:val="0"/>
      <w:marTop w:val="0"/>
      <w:marBottom w:val="0"/>
      <w:divBdr>
        <w:top w:val="none" w:sz="0" w:space="0" w:color="auto"/>
        <w:left w:val="none" w:sz="0" w:space="0" w:color="auto"/>
        <w:bottom w:val="none" w:sz="0" w:space="0" w:color="auto"/>
        <w:right w:val="none" w:sz="0" w:space="0" w:color="auto"/>
      </w:divBdr>
    </w:div>
    <w:div w:id="727998052">
      <w:bodyDiv w:val="1"/>
      <w:marLeft w:val="0"/>
      <w:marRight w:val="0"/>
      <w:marTop w:val="0"/>
      <w:marBottom w:val="0"/>
      <w:divBdr>
        <w:top w:val="none" w:sz="0" w:space="0" w:color="auto"/>
        <w:left w:val="none" w:sz="0" w:space="0" w:color="auto"/>
        <w:bottom w:val="none" w:sz="0" w:space="0" w:color="auto"/>
        <w:right w:val="none" w:sz="0" w:space="0" w:color="auto"/>
      </w:divBdr>
    </w:div>
    <w:div w:id="731151726">
      <w:bodyDiv w:val="1"/>
      <w:marLeft w:val="0"/>
      <w:marRight w:val="0"/>
      <w:marTop w:val="0"/>
      <w:marBottom w:val="0"/>
      <w:divBdr>
        <w:top w:val="none" w:sz="0" w:space="0" w:color="auto"/>
        <w:left w:val="none" w:sz="0" w:space="0" w:color="auto"/>
        <w:bottom w:val="none" w:sz="0" w:space="0" w:color="auto"/>
        <w:right w:val="none" w:sz="0" w:space="0" w:color="auto"/>
      </w:divBdr>
    </w:div>
    <w:div w:id="731544857">
      <w:bodyDiv w:val="1"/>
      <w:marLeft w:val="0"/>
      <w:marRight w:val="0"/>
      <w:marTop w:val="0"/>
      <w:marBottom w:val="0"/>
      <w:divBdr>
        <w:top w:val="none" w:sz="0" w:space="0" w:color="auto"/>
        <w:left w:val="none" w:sz="0" w:space="0" w:color="auto"/>
        <w:bottom w:val="none" w:sz="0" w:space="0" w:color="auto"/>
        <w:right w:val="none" w:sz="0" w:space="0" w:color="auto"/>
      </w:divBdr>
      <w:divsChild>
        <w:div w:id="1700549325">
          <w:marLeft w:val="0"/>
          <w:marRight w:val="0"/>
          <w:marTop w:val="0"/>
          <w:marBottom w:val="0"/>
          <w:divBdr>
            <w:top w:val="none" w:sz="0" w:space="0" w:color="auto"/>
            <w:left w:val="none" w:sz="0" w:space="0" w:color="auto"/>
            <w:bottom w:val="none" w:sz="0" w:space="0" w:color="auto"/>
            <w:right w:val="none" w:sz="0" w:space="0" w:color="auto"/>
          </w:divBdr>
        </w:div>
      </w:divsChild>
    </w:div>
    <w:div w:id="735058045">
      <w:bodyDiv w:val="1"/>
      <w:marLeft w:val="0"/>
      <w:marRight w:val="0"/>
      <w:marTop w:val="0"/>
      <w:marBottom w:val="0"/>
      <w:divBdr>
        <w:top w:val="none" w:sz="0" w:space="0" w:color="auto"/>
        <w:left w:val="none" w:sz="0" w:space="0" w:color="auto"/>
        <w:bottom w:val="none" w:sz="0" w:space="0" w:color="auto"/>
        <w:right w:val="none" w:sz="0" w:space="0" w:color="auto"/>
      </w:divBdr>
    </w:div>
    <w:div w:id="740252271">
      <w:bodyDiv w:val="1"/>
      <w:marLeft w:val="0"/>
      <w:marRight w:val="0"/>
      <w:marTop w:val="0"/>
      <w:marBottom w:val="0"/>
      <w:divBdr>
        <w:top w:val="none" w:sz="0" w:space="0" w:color="auto"/>
        <w:left w:val="none" w:sz="0" w:space="0" w:color="auto"/>
        <w:bottom w:val="none" w:sz="0" w:space="0" w:color="auto"/>
        <w:right w:val="none" w:sz="0" w:space="0" w:color="auto"/>
      </w:divBdr>
    </w:div>
    <w:div w:id="747458295">
      <w:bodyDiv w:val="1"/>
      <w:marLeft w:val="0"/>
      <w:marRight w:val="0"/>
      <w:marTop w:val="0"/>
      <w:marBottom w:val="0"/>
      <w:divBdr>
        <w:top w:val="none" w:sz="0" w:space="0" w:color="auto"/>
        <w:left w:val="none" w:sz="0" w:space="0" w:color="auto"/>
        <w:bottom w:val="none" w:sz="0" w:space="0" w:color="auto"/>
        <w:right w:val="none" w:sz="0" w:space="0" w:color="auto"/>
      </w:divBdr>
    </w:div>
    <w:div w:id="753941552">
      <w:bodyDiv w:val="1"/>
      <w:marLeft w:val="0"/>
      <w:marRight w:val="0"/>
      <w:marTop w:val="0"/>
      <w:marBottom w:val="0"/>
      <w:divBdr>
        <w:top w:val="none" w:sz="0" w:space="0" w:color="auto"/>
        <w:left w:val="none" w:sz="0" w:space="0" w:color="auto"/>
        <w:bottom w:val="none" w:sz="0" w:space="0" w:color="auto"/>
        <w:right w:val="none" w:sz="0" w:space="0" w:color="auto"/>
      </w:divBdr>
    </w:div>
    <w:div w:id="756287237">
      <w:bodyDiv w:val="1"/>
      <w:marLeft w:val="0"/>
      <w:marRight w:val="0"/>
      <w:marTop w:val="0"/>
      <w:marBottom w:val="0"/>
      <w:divBdr>
        <w:top w:val="none" w:sz="0" w:space="0" w:color="auto"/>
        <w:left w:val="none" w:sz="0" w:space="0" w:color="auto"/>
        <w:bottom w:val="none" w:sz="0" w:space="0" w:color="auto"/>
        <w:right w:val="none" w:sz="0" w:space="0" w:color="auto"/>
      </w:divBdr>
      <w:divsChild>
        <w:div w:id="402991470">
          <w:marLeft w:val="0"/>
          <w:marRight w:val="0"/>
          <w:marTop w:val="0"/>
          <w:marBottom w:val="0"/>
          <w:divBdr>
            <w:top w:val="none" w:sz="0" w:space="0" w:color="auto"/>
            <w:left w:val="none" w:sz="0" w:space="0" w:color="auto"/>
            <w:bottom w:val="none" w:sz="0" w:space="0" w:color="auto"/>
            <w:right w:val="none" w:sz="0" w:space="0" w:color="auto"/>
          </w:divBdr>
        </w:div>
        <w:div w:id="2123453999">
          <w:marLeft w:val="0"/>
          <w:marRight w:val="0"/>
          <w:marTop w:val="0"/>
          <w:marBottom w:val="0"/>
          <w:divBdr>
            <w:top w:val="none" w:sz="0" w:space="0" w:color="auto"/>
            <w:left w:val="none" w:sz="0" w:space="0" w:color="auto"/>
            <w:bottom w:val="none" w:sz="0" w:space="0" w:color="auto"/>
            <w:right w:val="none" w:sz="0" w:space="0" w:color="auto"/>
          </w:divBdr>
        </w:div>
        <w:div w:id="1475096890">
          <w:marLeft w:val="0"/>
          <w:marRight w:val="0"/>
          <w:marTop w:val="0"/>
          <w:marBottom w:val="0"/>
          <w:divBdr>
            <w:top w:val="none" w:sz="0" w:space="0" w:color="auto"/>
            <w:left w:val="none" w:sz="0" w:space="0" w:color="auto"/>
            <w:bottom w:val="none" w:sz="0" w:space="0" w:color="auto"/>
            <w:right w:val="none" w:sz="0" w:space="0" w:color="auto"/>
          </w:divBdr>
        </w:div>
        <w:div w:id="612981056">
          <w:marLeft w:val="0"/>
          <w:marRight w:val="0"/>
          <w:marTop w:val="0"/>
          <w:marBottom w:val="0"/>
          <w:divBdr>
            <w:top w:val="none" w:sz="0" w:space="0" w:color="auto"/>
            <w:left w:val="none" w:sz="0" w:space="0" w:color="auto"/>
            <w:bottom w:val="none" w:sz="0" w:space="0" w:color="auto"/>
            <w:right w:val="none" w:sz="0" w:space="0" w:color="auto"/>
          </w:divBdr>
        </w:div>
        <w:div w:id="415631792">
          <w:marLeft w:val="0"/>
          <w:marRight w:val="0"/>
          <w:marTop w:val="0"/>
          <w:marBottom w:val="0"/>
          <w:divBdr>
            <w:top w:val="none" w:sz="0" w:space="0" w:color="auto"/>
            <w:left w:val="none" w:sz="0" w:space="0" w:color="auto"/>
            <w:bottom w:val="none" w:sz="0" w:space="0" w:color="auto"/>
            <w:right w:val="none" w:sz="0" w:space="0" w:color="auto"/>
          </w:divBdr>
        </w:div>
        <w:div w:id="593518092">
          <w:marLeft w:val="0"/>
          <w:marRight w:val="0"/>
          <w:marTop w:val="0"/>
          <w:marBottom w:val="0"/>
          <w:divBdr>
            <w:top w:val="none" w:sz="0" w:space="0" w:color="auto"/>
            <w:left w:val="none" w:sz="0" w:space="0" w:color="auto"/>
            <w:bottom w:val="none" w:sz="0" w:space="0" w:color="auto"/>
            <w:right w:val="none" w:sz="0" w:space="0" w:color="auto"/>
          </w:divBdr>
        </w:div>
        <w:div w:id="178937707">
          <w:marLeft w:val="0"/>
          <w:marRight w:val="0"/>
          <w:marTop w:val="0"/>
          <w:marBottom w:val="0"/>
          <w:divBdr>
            <w:top w:val="none" w:sz="0" w:space="0" w:color="auto"/>
            <w:left w:val="none" w:sz="0" w:space="0" w:color="auto"/>
            <w:bottom w:val="none" w:sz="0" w:space="0" w:color="auto"/>
            <w:right w:val="none" w:sz="0" w:space="0" w:color="auto"/>
          </w:divBdr>
        </w:div>
      </w:divsChild>
    </w:div>
    <w:div w:id="757599682">
      <w:bodyDiv w:val="1"/>
      <w:marLeft w:val="0"/>
      <w:marRight w:val="0"/>
      <w:marTop w:val="0"/>
      <w:marBottom w:val="0"/>
      <w:divBdr>
        <w:top w:val="none" w:sz="0" w:space="0" w:color="auto"/>
        <w:left w:val="none" w:sz="0" w:space="0" w:color="auto"/>
        <w:bottom w:val="none" w:sz="0" w:space="0" w:color="auto"/>
        <w:right w:val="none" w:sz="0" w:space="0" w:color="auto"/>
      </w:divBdr>
      <w:divsChild>
        <w:div w:id="2055543978">
          <w:marLeft w:val="0"/>
          <w:marRight w:val="0"/>
          <w:marTop w:val="0"/>
          <w:marBottom w:val="0"/>
          <w:divBdr>
            <w:top w:val="none" w:sz="0" w:space="0" w:color="auto"/>
            <w:left w:val="none" w:sz="0" w:space="0" w:color="auto"/>
            <w:bottom w:val="none" w:sz="0" w:space="0" w:color="auto"/>
            <w:right w:val="none" w:sz="0" w:space="0" w:color="auto"/>
          </w:divBdr>
          <w:divsChild>
            <w:div w:id="1714618831">
              <w:marLeft w:val="0"/>
              <w:marRight w:val="0"/>
              <w:marTop w:val="0"/>
              <w:marBottom w:val="0"/>
              <w:divBdr>
                <w:top w:val="none" w:sz="0" w:space="0" w:color="auto"/>
                <w:left w:val="none" w:sz="0" w:space="0" w:color="auto"/>
                <w:bottom w:val="none" w:sz="0" w:space="0" w:color="auto"/>
                <w:right w:val="none" w:sz="0" w:space="0" w:color="auto"/>
              </w:divBdr>
            </w:div>
          </w:divsChild>
        </w:div>
        <w:div w:id="13725282">
          <w:marLeft w:val="0"/>
          <w:marRight w:val="0"/>
          <w:marTop w:val="0"/>
          <w:marBottom w:val="0"/>
          <w:divBdr>
            <w:top w:val="none" w:sz="0" w:space="0" w:color="auto"/>
            <w:left w:val="none" w:sz="0" w:space="0" w:color="auto"/>
            <w:bottom w:val="none" w:sz="0" w:space="0" w:color="auto"/>
            <w:right w:val="none" w:sz="0" w:space="0" w:color="auto"/>
          </w:divBdr>
          <w:divsChild>
            <w:div w:id="1978948684">
              <w:marLeft w:val="0"/>
              <w:marRight w:val="0"/>
              <w:marTop w:val="0"/>
              <w:marBottom w:val="0"/>
              <w:divBdr>
                <w:top w:val="none" w:sz="0" w:space="0" w:color="auto"/>
                <w:left w:val="none" w:sz="0" w:space="0" w:color="auto"/>
                <w:bottom w:val="none" w:sz="0" w:space="0" w:color="auto"/>
                <w:right w:val="none" w:sz="0" w:space="0" w:color="auto"/>
              </w:divBdr>
              <w:divsChild>
                <w:div w:id="1100682752">
                  <w:marLeft w:val="0"/>
                  <w:marRight w:val="0"/>
                  <w:marTop w:val="0"/>
                  <w:marBottom w:val="0"/>
                  <w:divBdr>
                    <w:top w:val="none" w:sz="0" w:space="0" w:color="auto"/>
                    <w:left w:val="none" w:sz="0" w:space="0" w:color="auto"/>
                    <w:bottom w:val="none" w:sz="0" w:space="0" w:color="auto"/>
                    <w:right w:val="none" w:sz="0" w:space="0" w:color="auto"/>
                  </w:divBdr>
                </w:div>
                <w:div w:id="8639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sChild>
            <w:div w:id="1602446451">
              <w:marLeft w:val="0"/>
              <w:marRight w:val="0"/>
              <w:marTop w:val="0"/>
              <w:marBottom w:val="0"/>
              <w:divBdr>
                <w:top w:val="none" w:sz="0" w:space="0" w:color="auto"/>
                <w:left w:val="none" w:sz="0" w:space="0" w:color="auto"/>
                <w:bottom w:val="none" w:sz="0" w:space="0" w:color="auto"/>
                <w:right w:val="none" w:sz="0" w:space="0" w:color="auto"/>
              </w:divBdr>
            </w:div>
            <w:div w:id="1135103181">
              <w:marLeft w:val="0"/>
              <w:marRight w:val="0"/>
              <w:marTop w:val="0"/>
              <w:marBottom w:val="0"/>
              <w:divBdr>
                <w:top w:val="none" w:sz="0" w:space="0" w:color="auto"/>
                <w:left w:val="none" w:sz="0" w:space="0" w:color="auto"/>
                <w:bottom w:val="none" w:sz="0" w:space="0" w:color="auto"/>
                <w:right w:val="none" w:sz="0" w:space="0" w:color="auto"/>
              </w:divBdr>
            </w:div>
          </w:divsChild>
        </w:div>
        <w:div w:id="2020229121">
          <w:marLeft w:val="0"/>
          <w:marRight w:val="0"/>
          <w:marTop w:val="0"/>
          <w:marBottom w:val="0"/>
          <w:divBdr>
            <w:top w:val="none" w:sz="0" w:space="0" w:color="auto"/>
            <w:left w:val="none" w:sz="0" w:space="0" w:color="auto"/>
            <w:bottom w:val="none" w:sz="0" w:space="0" w:color="auto"/>
            <w:right w:val="none" w:sz="0" w:space="0" w:color="auto"/>
          </w:divBdr>
          <w:divsChild>
            <w:div w:id="894781862">
              <w:marLeft w:val="0"/>
              <w:marRight w:val="0"/>
              <w:marTop w:val="0"/>
              <w:marBottom w:val="0"/>
              <w:divBdr>
                <w:top w:val="none" w:sz="0" w:space="0" w:color="auto"/>
                <w:left w:val="none" w:sz="0" w:space="0" w:color="auto"/>
                <w:bottom w:val="none" w:sz="0" w:space="0" w:color="auto"/>
                <w:right w:val="none" w:sz="0" w:space="0" w:color="auto"/>
              </w:divBdr>
              <w:divsChild>
                <w:div w:id="521626659">
                  <w:marLeft w:val="0"/>
                  <w:marRight w:val="0"/>
                  <w:marTop w:val="0"/>
                  <w:marBottom w:val="0"/>
                  <w:divBdr>
                    <w:top w:val="none" w:sz="0" w:space="0" w:color="auto"/>
                    <w:left w:val="none" w:sz="0" w:space="0" w:color="auto"/>
                    <w:bottom w:val="none" w:sz="0" w:space="0" w:color="auto"/>
                    <w:right w:val="none" w:sz="0" w:space="0" w:color="auto"/>
                  </w:divBdr>
                  <w:divsChild>
                    <w:div w:id="742724710">
                      <w:marLeft w:val="0"/>
                      <w:marRight w:val="0"/>
                      <w:marTop w:val="0"/>
                      <w:marBottom w:val="0"/>
                      <w:divBdr>
                        <w:top w:val="none" w:sz="0" w:space="0" w:color="auto"/>
                        <w:left w:val="none" w:sz="0" w:space="0" w:color="auto"/>
                        <w:bottom w:val="none" w:sz="0" w:space="0" w:color="auto"/>
                        <w:right w:val="none" w:sz="0" w:space="0" w:color="auto"/>
                      </w:divBdr>
                      <w:divsChild>
                        <w:div w:id="1379891723">
                          <w:marLeft w:val="0"/>
                          <w:marRight w:val="0"/>
                          <w:marTop w:val="0"/>
                          <w:marBottom w:val="0"/>
                          <w:divBdr>
                            <w:top w:val="none" w:sz="0" w:space="0" w:color="auto"/>
                            <w:left w:val="none" w:sz="0" w:space="0" w:color="auto"/>
                            <w:bottom w:val="none" w:sz="0" w:space="0" w:color="auto"/>
                            <w:right w:val="none" w:sz="0" w:space="0" w:color="auto"/>
                          </w:divBdr>
                        </w:div>
                        <w:div w:id="591089722">
                          <w:marLeft w:val="0"/>
                          <w:marRight w:val="0"/>
                          <w:marTop w:val="0"/>
                          <w:marBottom w:val="0"/>
                          <w:divBdr>
                            <w:top w:val="none" w:sz="0" w:space="0" w:color="auto"/>
                            <w:left w:val="none" w:sz="0" w:space="0" w:color="auto"/>
                            <w:bottom w:val="none" w:sz="0" w:space="0" w:color="auto"/>
                            <w:right w:val="none" w:sz="0" w:space="0" w:color="auto"/>
                          </w:divBdr>
                        </w:div>
                        <w:div w:id="1672172248">
                          <w:marLeft w:val="0"/>
                          <w:marRight w:val="0"/>
                          <w:marTop w:val="0"/>
                          <w:marBottom w:val="0"/>
                          <w:divBdr>
                            <w:top w:val="none" w:sz="0" w:space="0" w:color="auto"/>
                            <w:left w:val="none" w:sz="0" w:space="0" w:color="auto"/>
                            <w:bottom w:val="none" w:sz="0" w:space="0" w:color="auto"/>
                            <w:right w:val="none" w:sz="0" w:space="0" w:color="auto"/>
                          </w:divBdr>
                        </w:div>
                        <w:div w:id="1226064224">
                          <w:marLeft w:val="0"/>
                          <w:marRight w:val="0"/>
                          <w:marTop w:val="0"/>
                          <w:marBottom w:val="0"/>
                          <w:divBdr>
                            <w:top w:val="none" w:sz="0" w:space="0" w:color="auto"/>
                            <w:left w:val="none" w:sz="0" w:space="0" w:color="auto"/>
                            <w:bottom w:val="none" w:sz="0" w:space="0" w:color="auto"/>
                            <w:right w:val="none" w:sz="0" w:space="0" w:color="auto"/>
                          </w:divBdr>
                        </w:div>
                        <w:div w:id="686098591">
                          <w:marLeft w:val="0"/>
                          <w:marRight w:val="0"/>
                          <w:marTop w:val="0"/>
                          <w:marBottom w:val="0"/>
                          <w:divBdr>
                            <w:top w:val="none" w:sz="0" w:space="0" w:color="auto"/>
                            <w:left w:val="none" w:sz="0" w:space="0" w:color="auto"/>
                            <w:bottom w:val="none" w:sz="0" w:space="0" w:color="auto"/>
                            <w:right w:val="none" w:sz="0" w:space="0" w:color="auto"/>
                          </w:divBdr>
                        </w:div>
                        <w:div w:id="1741096628">
                          <w:marLeft w:val="0"/>
                          <w:marRight w:val="0"/>
                          <w:marTop w:val="0"/>
                          <w:marBottom w:val="0"/>
                          <w:divBdr>
                            <w:top w:val="none" w:sz="0" w:space="0" w:color="auto"/>
                            <w:left w:val="none" w:sz="0" w:space="0" w:color="auto"/>
                            <w:bottom w:val="none" w:sz="0" w:space="0" w:color="auto"/>
                            <w:right w:val="none" w:sz="0" w:space="0" w:color="auto"/>
                          </w:divBdr>
                          <w:divsChild>
                            <w:div w:id="1238783342">
                              <w:marLeft w:val="0"/>
                              <w:marRight w:val="0"/>
                              <w:marTop w:val="0"/>
                              <w:marBottom w:val="0"/>
                              <w:divBdr>
                                <w:top w:val="none" w:sz="0" w:space="0" w:color="auto"/>
                                <w:left w:val="none" w:sz="0" w:space="0" w:color="auto"/>
                                <w:bottom w:val="none" w:sz="0" w:space="0" w:color="auto"/>
                                <w:right w:val="none" w:sz="0" w:space="0" w:color="auto"/>
                              </w:divBdr>
                            </w:div>
                            <w:div w:id="2784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994686">
      <w:bodyDiv w:val="1"/>
      <w:marLeft w:val="0"/>
      <w:marRight w:val="0"/>
      <w:marTop w:val="0"/>
      <w:marBottom w:val="0"/>
      <w:divBdr>
        <w:top w:val="none" w:sz="0" w:space="0" w:color="auto"/>
        <w:left w:val="none" w:sz="0" w:space="0" w:color="auto"/>
        <w:bottom w:val="none" w:sz="0" w:space="0" w:color="auto"/>
        <w:right w:val="none" w:sz="0" w:space="0" w:color="auto"/>
      </w:divBdr>
    </w:div>
    <w:div w:id="762842962">
      <w:bodyDiv w:val="1"/>
      <w:marLeft w:val="0"/>
      <w:marRight w:val="0"/>
      <w:marTop w:val="0"/>
      <w:marBottom w:val="0"/>
      <w:divBdr>
        <w:top w:val="none" w:sz="0" w:space="0" w:color="auto"/>
        <w:left w:val="none" w:sz="0" w:space="0" w:color="auto"/>
        <w:bottom w:val="none" w:sz="0" w:space="0" w:color="auto"/>
        <w:right w:val="none" w:sz="0" w:space="0" w:color="auto"/>
      </w:divBdr>
    </w:div>
    <w:div w:id="765463529">
      <w:bodyDiv w:val="1"/>
      <w:marLeft w:val="0"/>
      <w:marRight w:val="0"/>
      <w:marTop w:val="0"/>
      <w:marBottom w:val="0"/>
      <w:divBdr>
        <w:top w:val="none" w:sz="0" w:space="0" w:color="auto"/>
        <w:left w:val="none" w:sz="0" w:space="0" w:color="auto"/>
        <w:bottom w:val="none" w:sz="0" w:space="0" w:color="auto"/>
        <w:right w:val="none" w:sz="0" w:space="0" w:color="auto"/>
      </w:divBdr>
    </w:div>
    <w:div w:id="766122630">
      <w:bodyDiv w:val="1"/>
      <w:marLeft w:val="0"/>
      <w:marRight w:val="0"/>
      <w:marTop w:val="0"/>
      <w:marBottom w:val="0"/>
      <w:divBdr>
        <w:top w:val="none" w:sz="0" w:space="0" w:color="auto"/>
        <w:left w:val="none" w:sz="0" w:space="0" w:color="auto"/>
        <w:bottom w:val="none" w:sz="0" w:space="0" w:color="auto"/>
        <w:right w:val="none" w:sz="0" w:space="0" w:color="auto"/>
      </w:divBdr>
    </w:div>
    <w:div w:id="776755501">
      <w:bodyDiv w:val="1"/>
      <w:marLeft w:val="0"/>
      <w:marRight w:val="0"/>
      <w:marTop w:val="0"/>
      <w:marBottom w:val="0"/>
      <w:divBdr>
        <w:top w:val="none" w:sz="0" w:space="0" w:color="auto"/>
        <w:left w:val="none" w:sz="0" w:space="0" w:color="auto"/>
        <w:bottom w:val="none" w:sz="0" w:space="0" w:color="auto"/>
        <w:right w:val="none" w:sz="0" w:space="0" w:color="auto"/>
      </w:divBdr>
    </w:div>
    <w:div w:id="777678708">
      <w:bodyDiv w:val="1"/>
      <w:marLeft w:val="0"/>
      <w:marRight w:val="0"/>
      <w:marTop w:val="0"/>
      <w:marBottom w:val="0"/>
      <w:divBdr>
        <w:top w:val="none" w:sz="0" w:space="0" w:color="auto"/>
        <w:left w:val="none" w:sz="0" w:space="0" w:color="auto"/>
        <w:bottom w:val="none" w:sz="0" w:space="0" w:color="auto"/>
        <w:right w:val="none" w:sz="0" w:space="0" w:color="auto"/>
      </w:divBdr>
    </w:div>
    <w:div w:id="777913883">
      <w:bodyDiv w:val="1"/>
      <w:marLeft w:val="0"/>
      <w:marRight w:val="0"/>
      <w:marTop w:val="0"/>
      <w:marBottom w:val="0"/>
      <w:divBdr>
        <w:top w:val="none" w:sz="0" w:space="0" w:color="auto"/>
        <w:left w:val="none" w:sz="0" w:space="0" w:color="auto"/>
        <w:bottom w:val="none" w:sz="0" w:space="0" w:color="auto"/>
        <w:right w:val="none" w:sz="0" w:space="0" w:color="auto"/>
      </w:divBdr>
    </w:div>
    <w:div w:id="804081611">
      <w:bodyDiv w:val="1"/>
      <w:marLeft w:val="0"/>
      <w:marRight w:val="0"/>
      <w:marTop w:val="0"/>
      <w:marBottom w:val="0"/>
      <w:divBdr>
        <w:top w:val="none" w:sz="0" w:space="0" w:color="auto"/>
        <w:left w:val="none" w:sz="0" w:space="0" w:color="auto"/>
        <w:bottom w:val="none" w:sz="0" w:space="0" w:color="auto"/>
        <w:right w:val="none" w:sz="0" w:space="0" w:color="auto"/>
      </w:divBdr>
    </w:div>
    <w:div w:id="816844373">
      <w:bodyDiv w:val="1"/>
      <w:marLeft w:val="0"/>
      <w:marRight w:val="0"/>
      <w:marTop w:val="0"/>
      <w:marBottom w:val="0"/>
      <w:divBdr>
        <w:top w:val="none" w:sz="0" w:space="0" w:color="auto"/>
        <w:left w:val="none" w:sz="0" w:space="0" w:color="auto"/>
        <w:bottom w:val="none" w:sz="0" w:space="0" w:color="auto"/>
        <w:right w:val="none" w:sz="0" w:space="0" w:color="auto"/>
      </w:divBdr>
    </w:div>
    <w:div w:id="821434964">
      <w:bodyDiv w:val="1"/>
      <w:marLeft w:val="0"/>
      <w:marRight w:val="0"/>
      <w:marTop w:val="0"/>
      <w:marBottom w:val="0"/>
      <w:divBdr>
        <w:top w:val="none" w:sz="0" w:space="0" w:color="auto"/>
        <w:left w:val="none" w:sz="0" w:space="0" w:color="auto"/>
        <w:bottom w:val="none" w:sz="0" w:space="0" w:color="auto"/>
        <w:right w:val="none" w:sz="0" w:space="0" w:color="auto"/>
      </w:divBdr>
    </w:div>
    <w:div w:id="830676254">
      <w:bodyDiv w:val="1"/>
      <w:marLeft w:val="0"/>
      <w:marRight w:val="0"/>
      <w:marTop w:val="0"/>
      <w:marBottom w:val="0"/>
      <w:divBdr>
        <w:top w:val="none" w:sz="0" w:space="0" w:color="auto"/>
        <w:left w:val="none" w:sz="0" w:space="0" w:color="auto"/>
        <w:bottom w:val="none" w:sz="0" w:space="0" w:color="auto"/>
        <w:right w:val="none" w:sz="0" w:space="0" w:color="auto"/>
      </w:divBdr>
    </w:div>
    <w:div w:id="888879352">
      <w:bodyDiv w:val="1"/>
      <w:marLeft w:val="0"/>
      <w:marRight w:val="0"/>
      <w:marTop w:val="0"/>
      <w:marBottom w:val="0"/>
      <w:divBdr>
        <w:top w:val="none" w:sz="0" w:space="0" w:color="auto"/>
        <w:left w:val="none" w:sz="0" w:space="0" w:color="auto"/>
        <w:bottom w:val="none" w:sz="0" w:space="0" w:color="auto"/>
        <w:right w:val="none" w:sz="0" w:space="0" w:color="auto"/>
      </w:divBdr>
      <w:divsChild>
        <w:div w:id="635111706">
          <w:marLeft w:val="0"/>
          <w:marRight w:val="0"/>
          <w:marTop w:val="0"/>
          <w:marBottom w:val="0"/>
          <w:divBdr>
            <w:top w:val="none" w:sz="0" w:space="0" w:color="auto"/>
            <w:left w:val="none" w:sz="0" w:space="0" w:color="auto"/>
            <w:bottom w:val="none" w:sz="0" w:space="0" w:color="auto"/>
            <w:right w:val="none" w:sz="0" w:space="0" w:color="auto"/>
          </w:divBdr>
        </w:div>
      </w:divsChild>
    </w:div>
    <w:div w:id="893855316">
      <w:bodyDiv w:val="1"/>
      <w:marLeft w:val="0"/>
      <w:marRight w:val="0"/>
      <w:marTop w:val="0"/>
      <w:marBottom w:val="0"/>
      <w:divBdr>
        <w:top w:val="none" w:sz="0" w:space="0" w:color="auto"/>
        <w:left w:val="none" w:sz="0" w:space="0" w:color="auto"/>
        <w:bottom w:val="none" w:sz="0" w:space="0" w:color="auto"/>
        <w:right w:val="none" w:sz="0" w:space="0" w:color="auto"/>
      </w:divBdr>
    </w:div>
    <w:div w:id="904025925">
      <w:bodyDiv w:val="1"/>
      <w:marLeft w:val="0"/>
      <w:marRight w:val="0"/>
      <w:marTop w:val="0"/>
      <w:marBottom w:val="0"/>
      <w:divBdr>
        <w:top w:val="none" w:sz="0" w:space="0" w:color="auto"/>
        <w:left w:val="none" w:sz="0" w:space="0" w:color="auto"/>
        <w:bottom w:val="none" w:sz="0" w:space="0" w:color="auto"/>
        <w:right w:val="none" w:sz="0" w:space="0" w:color="auto"/>
      </w:divBdr>
    </w:div>
    <w:div w:id="904680177">
      <w:bodyDiv w:val="1"/>
      <w:marLeft w:val="0"/>
      <w:marRight w:val="0"/>
      <w:marTop w:val="0"/>
      <w:marBottom w:val="0"/>
      <w:divBdr>
        <w:top w:val="none" w:sz="0" w:space="0" w:color="auto"/>
        <w:left w:val="none" w:sz="0" w:space="0" w:color="auto"/>
        <w:bottom w:val="none" w:sz="0" w:space="0" w:color="auto"/>
        <w:right w:val="none" w:sz="0" w:space="0" w:color="auto"/>
      </w:divBdr>
    </w:div>
    <w:div w:id="909344560">
      <w:bodyDiv w:val="1"/>
      <w:marLeft w:val="0"/>
      <w:marRight w:val="0"/>
      <w:marTop w:val="0"/>
      <w:marBottom w:val="0"/>
      <w:divBdr>
        <w:top w:val="none" w:sz="0" w:space="0" w:color="auto"/>
        <w:left w:val="none" w:sz="0" w:space="0" w:color="auto"/>
        <w:bottom w:val="none" w:sz="0" w:space="0" w:color="auto"/>
        <w:right w:val="none" w:sz="0" w:space="0" w:color="auto"/>
      </w:divBdr>
    </w:div>
    <w:div w:id="909852962">
      <w:bodyDiv w:val="1"/>
      <w:marLeft w:val="0"/>
      <w:marRight w:val="0"/>
      <w:marTop w:val="0"/>
      <w:marBottom w:val="0"/>
      <w:divBdr>
        <w:top w:val="none" w:sz="0" w:space="0" w:color="auto"/>
        <w:left w:val="none" w:sz="0" w:space="0" w:color="auto"/>
        <w:bottom w:val="none" w:sz="0" w:space="0" w:color="auto"/>
        <w:right w:val="none" w:sz="0" w:space="0" w:color="auto"/>
      </w:divBdr>
    </w:div>
    <w:div w:id="924387423">
      <w:bodyDiv w:val="1"/>
      <w:marLeft w:val="0"/>
      <w:marRight w:val="0"/>
      <w:marTop w:val="0"/>
      <w:marBottom w:val="0"/>
      <w:divBdr>
        <w:top w:val="none" w:sz="0" w:space="0" w:color="auto"/>
        <w:left w:val="none" w:sz="0" w:space="0" w:color="auto"/>
        <w:bottom w:val="none" w:sz="0" w:space="0" w:color="auto"/>
        <w:right w:val="none" w:sz="0" w:space="0" w:color="auto"/>
      </w:divBdr>
      <w:divsChild>
        <w:div w:id="25565387">
          <w:marLeft w:val="0"/>
          <w:marRight w:val="0"/>
          <w:marTop w:val="0"/>
          <w:marBottom w:val="0"/>
          <w:divBdr>
            <w:top w:val="none" w:sz="0" w:space="0" w:color="auto"/>
            <w:left w:val="none" w:sz="0" w:space="0" w:color="auto"/>
            <w:bottom w:val="none" w:sz="0" w:space="0" w:color="auto"/>
            <w:right w:val="none" w:sz="0" w:space="0" w:color="auto"/>
          </w:divBdr>
          <w:divsChild>
            <w:div w:id="1360937114">
              <w:marLeft w:val="0"/>
              <w:marRight w:val="0"/>
              <w:marTop w:val="0"/>
              <w:marBottom w:val="0"/>
              <w:divBdr>
                <w:top w:val="none" w:sz="0" w:space="0" w:color="auto"/>
                <w:left w:val="none" w:sz="0" w:space="0" w:color="auto"/>
                <w:bottom w:val="none" w:sz="0" w:space="0" w:color="auto"/>
                <w:right w:val="none" w:sz="0" w:space="0" w:color="auto"/>
              </w:divBdr>
              <w:divsChild>
                <w:div w:id="359204383">
                  <w:marLeft w:val="0"/>
                  <w:marRight w:val="0"/>
                  <w:marTop w:val="0"/>
                  <w:marBottom w:val="0"/>
                  <w:divBdr>
                    <w:top w:val="none" w:sz="0" w:space="0" w:color="auto"/>
                    <w:left w:val="none" w:sz="0" w:space="0" w:color="auto"/>
                    <w:bottom w:val="none" w:sz="0" w:space="0" w:color="auto"/>
                    <w:right w:val="none" w:sz="0" w:space="0" w:color="auto"/>
                  </w:divBdr>
                  <w:divsChild>
                    <w:div w:id="1399477047">
                      <w:marLeft w:val="0"/>
                      <w:marRight w:val="0"/>
                      <w:marTop w:val="0"/>
                      <w:marBottom w:val="0"/>
                      <w:divBdr>
                        <w:top w:val="none" w:sz="0" w:space="0" w:color="auto"/>
                        <w:left w:val="none" w:sz="0" w:space="0" w:color="auto"/>
                        <w:bottom w:val="none" w:sz="0" w:space="0" w:color="auto"/>
                        <w:right w:val="none" w:sz="0" w:space="0" w:color="auto"/>
                      </w:divBdr>
                      <w:divsChild>
                        <w:div w:id="1358462350">
                          <w:marLeft w:val="0"/>
                          <w:marRight w:val="0"/>
                          <w:marTop w:val="0"/>
                          <w:marBottom w:val="0"/>
                          <w:divBdr>
                            <w:top w:val="none" w:sz="0" w:space="0" w:color="auto"/>
                            <w:left w:val="none" w:sz="0" w:space="0" w:color="auto"/>
                            <w:bottom w:val="none" w:sz="0" w:space="0" w:color="auto"/>
                            <w:right w:val="none" w:sz="0" w:space="0" w:color="auto"/>
                          </w:divBdr>
                          <w:divsChild>
                            <w:div w:id="1039011613">
                              <w:marLeft w:val="0"/>
                              <w:marRight w:val="0"/>
                              <w:marTop w:val="0"/>
                              <w:marBottom w:val="0"/>
                              <w:divBdr>
                                <w:top w:val="none" w:sz="0" w:space="0" w:color="auto"/>
                                <w:left w:val="none" w:sz="0" w:space="0" w:color="auto"/>
                                <w:bottom w:val="none" w:sz="0" w:space="0" w:color="auto"/>
                                <w:right w:val="none" w:sz="0" w:space="0" w:color="auto"/>
                              </w:divBdr>
                              <w:divsChild>
                                <w:div w:id="272708693">
                                  <w:marLeft w:val="0"/>
                                  <w:marRight w:val="0"/>
                                  <w:marTop w:val="0"/>
                                  <w:marBottom w:val="0"/>
                                  <w:divBdr>
                                    <w:top w:val="none" w:sz="0" w:space="0" w:color="auto"/>
                                    <w:left w:val="none" w:sz="0" w:space="0" w:color="auto"/>
                                    <w:bottom w:val="none" w:sz="0" w:space="0" w:color="auto"/>
                                    <w:right w:val="none" w:sz="0" w:space="0" w:color="auto"/>
                                  </w:divBdr>
                                  <w:divsChild>
                                    <w:div w:id="1390616642">
                                      <w:marLeft w:val="0"/>
                                      <w:marRight w:val="0"/>
                                      <w:marTop w:val="0"/>
                                      <w:marBottom w:val="0"/>
                                      <w:divBdr>
                                        <w:top w:val="none" w:sz="0" w:space="0" w:color="auto"/>
                                        <w:left w:val="none" w:sz="0" w:space="0" w:color="auto"/>
                                        <w:bottom w:val="none" w:sz="0" w:space="0" w:color="auto"/>
                                        <w:right w:val="none" w:sz="0" w:space="0" w:color="auto"/>
                                      </w:divBdr>
                                      <w:divsChild>
                                        <w:div w:id="2086536608">
                                          <w:marLeft w:val="0"/>
                                          <w:marRight w:val="0"/>
                                          <w:marTop w:val="0"/>
                                          <w:marBottom w:val="0"/>
                                          <w:divBdr>
                                            <w:top w:val="none" w:sz="0" w:space="0" w:color="auto"/>
                                            <w:left w:val="none" w:sz="0" w:space="0" w:color="auto"/>
                                            <w:bottom w:val="none" w:sz="0" w:space="0" w:color="auto"/>
                                            <w:right w:val="none" w:sz="0" w:space="0" w:color="auto"/>
                                          </w:divBdr>
                                          <w:divsChild>
                                            <w:div w:id="521087019">
                                              <w:marLeft w:val="0"/>
                                              <w:marRight w:val="0"/>
                                              <w:marTop w:val="0"/>
                                              <w:marBottom w:val="0"/>
                                              <w:divBdr>
                                                <w:top w:val="none" w:sz="0" w:space="0" w:color="auto"/>
                                                <w:left w:val="none" w:sz="0" w:space="0" w:color="auto"/>
                                                <w:bottom w:val="none" w:sz="0" w:space="0" w:color="auto"/>
                                                <w:right w:val="none" w:sz="0" w:space="0" w:color="auto"/>
                                              </w:divBdr>
                                              <w:divsChild>
                                                <w:div w:id="1340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885392">
      <w:bodyDiv w:val="1"/>
      <w:marLeft w:val="0"/>
      <w:marRight w:val="0"/>
      <w:marTop w:val="0"/>
      <w:marBottom w:val="0"/>
      <w:divBdr>
        <w:top w:val="none" w:sz="0" w:space="0" w:color="auto"/>
        <w:left w:val="none" w:sz="0" w:space="0" w:color="auto"/>
        <w:bottom w:val="none" w:sz="0" w:space="0" w:color="auto"/>
        <w:right w:val="none" w:sz="0" w:space="0" w:color="auto"/>
      </w:divBdr>
      <w:divsChild>
        <w:div w:id="163596918">
          <w:marLeft w:val="0"/>
          <w:marRight w:val="0"/>
          <w:marTop w:val="0"/>
          <w:marBottom w:val="0"/>
          <w:divBdr>
            <w:top w:val="none" w:sz="0" w:space="0" w:color="auto"/>
            <w:left w:val="none" w:sz="0" w:space="0" w:color="auto"/>
            <w:bottom w:val="none" w:sz="0" w:space="0" w:color="auto"/>
            <w:right w:val="none" w:sz="0" w:space="0" w:color="auto"/>
          </w:divBdr>
          <w:divsChild>
            <w:div w:id="615404967">
              <w:marLeft w:val="0"/>
              <w:marRight w:val="0"/>
              <w:marTop w:val="0"/>
              <w:marBottom w:val="0"/>
              <w:divBdr>
                <w:top w:val="none" w:sz="0" w:space="0" w:color="auto"/>
                <w:left w:val="none" w:sz="0" w:space="0" w:color="auto"/>
                <w:bottom w:val="none" w:sz="0" w:space="0" w:color="auto"/>
                <w:right w:val="none" w:sz="0" w:space="0" w:color="auto"/>
              </w:divBdr>
              <w:divsChild>
                <w:div w:id="8413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7414">
      <w:bodyDiv w:val="1"/>
      <w:marLeft w:val="0"/>
      <w:marRight w:val="0"/>
      <w:marTop w:val="0"/>
      <w:marBottom w:val="0"/>
      <w:divBdr>
        <w:top w:val="none" w:sz="0" w:space="0" w:color="auto"/>
        <w:left w:val="none" w:sz="0" w:space="0" w:color="auto"/>
        <w:bottom w:val="none" w:sz="0" w:space="0" w:color="auto"/>
        <w:right w:val="none" w:sz="0" w:space="0" w:color="auto"/>
      </w:divBdr>
    </w:div>
    <w:div w:id="938682116">
      <w:bodyDiv w:val="1"/>
      <w:marLeft w:val="0"/>
      <w:marRight w:val="0"/>
      <w:marTop w:val="0"/>
      <w:marBottom w:val="0"/>
      <w:divBdr>
        <w:top w:val="none" w:sz="0" w:space="0" w:color="auto"/>
        <w:left w:val="none" w:sz="0" w:space="0" w:color="auto"/>
        <w:bottom w:val="none" w:sz="0" w:space="0" w:color="auto"/>
        <w:right w:val="none" w:sz="0" w:space="0" w:color="auto"/>
      </w:divBdr>
    </w:div>
    <w:div w:id="940722305">
      <w:bodyDiv w:val="1"/>
      <w:marLeft w:val="0"/>
      <w:marRight w:val="0"/>
      <w:marTop w:val="0"/>
      <w:marBottom w:val="0"/>
      <w:divBdr>
        <w:top w:val="none" w:sz="0" w:space="0" w:color="auto"/>
        <w:left w:val="none" w:sz="0" w:space="0" w:color="auto"/>
        <w:bottom w:val="none" w:sz="0" w:space="0" w:color="auto"/>
        <w:right w:val="none" w:sz="0" w:space="0" w:color="auto"/>
      </w:divBdr>
    </w:div>
    <w:div w:id="968895412">
      <w:bodyDiv w:val="1"/>
      <w:marLeft w:val="0"/>
      <w:marRight w:val="0"/>
      <w:marTop w:val="0"/>
      <w:marBottom w:val="0"/>
      <w:divBdr>
        <w:top w:val="none" w:sz="0" w:space="0" w:color="auto"/>
        <w:left w:val="none" w:sz="0" w:space="0" w:color="auto"/>
        <w:bottom w:val="none" w:sz="0" w:space="0" w:color="auto"/>
        <w:right w:val="none" w:sz="0" w:space="0" w:color="auto"/>
      </w:divBdr>
    </w:div>
    <w:div w:id="977801352">
      <w:bodyDiv w:val="1"/>
      <w:marLeft w:val="0"/>
      <w:marRight w:val="0"/>
      <w:marTop w:val="0"/>
      <w:marBottom w:val="0"/>
      <w:divBdr>
        <w:top w:val="none" w:sz="0" w:space="0" w:color="auto"/>
        <w:left w:val="none" w:sz="0" w:space="0" w:color="auto"/>
        <w:bottom w:val="none" w:sz="0" w:space="0" w:color="auto"/>
        <w:right w:val="none" w:sz="0" w:space="0" w:color="auto"/>
      </w:divBdr>
    </w:div>
    <w:div w:id="979463701">
      <w:bodyDiv w:val="1"/>
      <w:marLeft w:val="0"/>
      <w:marRight w:val="0"/>
      <w:marTop w:val="0"/>
      <w:marBottom w:val="0"/>
      <w:divBdr>
        <w:top w:val="none" w:sz="0" w:space="0" w:color="auto"/>
        <w:left w:val="none" w:sz="0" w:space="0" w:color="auto"/>
        <w:bottom w:val="none" w:sz="0" w:space="0" w:color="auto"/>
        <w:right w:val="none" w:sz="0" w:space="0" w:color="auto"/>
      </w:divBdr>
    </w:div>
    <w:div w:id="979772741">
      <w:bodyDiv w:val="1"/>
      <w:marLeft w:val="0"/>
      <w:marRight w:val="0"/>
      <w:marTop w:val="0"/>
      <w:marBottom w:val="0"/>
      <w:divBdr>
        <w:top w:val="none" w:sz="0" w:space="0" w:color="auto"/>
        <w:left w:val="none" w:sz="0" w:space="0" w:color="auto"/>
        <w:bottom w:val="none" w:sz="0" w:space="0" w:color="auto"/>
        <w:right w:val="none" w:sz="0" w:space="0" w:color="auto"/>
      </w:divBdr>
    </w:div>
    <w:div w:id="996691843">
      <w:bodyDiv w:val="1"/>
      <w:marLeft w:val="0"/>
      <w:marRight w:val="0"/>
      <w:marTop w:val="0"/>
      <w:marBottom w:val="0"/>
      <w:divBdr>
        <w:top w:val="none" w:sz="0" w:space="0" w:color="auto"/>
        <w:left w:val="none" w:sz="0" w:space="0" w:color="auto"/>
        <w:bottom w:val="none" w:sz="0" w:space="0" w:color="auto"/>
        <w:right w:val="none" w:sz="0" w:space="0" w:color="auto"/>
      </w:divBdr>
    </w:div>
    <w:div w:id="1001128583">
      <w:bodyDiv w:val="1"/>
      <w:marLeft w:val="0"/>
      <w:marRight w:val="0"/>
      <w:marTop w:val="0"/>
      <w:marBottom w:val="0"/>
      <w:divBdr>
        <w:top w:val="none" w:sz="0" w:space="0" w:color="auto"/>
        <w:left w:val="none" w:sz="0" w:space="0" w:color="auto"/>
        <w:bottom w:val="none" w:sz="0" w:space="0" w:color="auto"/>
        <w:right w:val="none" w:sz="0" w:space="0" w:color="auto"/>
      </w:divBdr>
    </w:div>
    <w:div w:id="1002273073">
      <w:bodyDiv w:val="1"/>
      <w:marLeft w:val="0"/>
      <w:marRight w:val="0"/>
      <w:marTop w:val="0"/>
      <w:marBottom w:val="0"/>
      <w:divBdr>
        <w:top w:val="none" w:sz="0" w:space="0" w:color="auto"/>
        <w:left w:val="none" w:sz="0" w:space="0" w:color="auto"/>
        <w:bottom w:val="none" w:sz="0" w:space="0" w:color="auto"/>
        <w:right w:val="none" w:sz="0" w:space="0" w:color="auto"/>
      </w:divBdr>
    </w:div>
    <w:div w:id="1005597852">
      <w:bodyDiv w:val="1"/>
      <w:marLeft w:val="0"/>
      <w:marRight w:val="0"/>
      <w:marTop w:val="0"/>
      <w:marBottom w:val="0"/>
      <w:divBdr>
        <w:top w:val="none" w:sz="0" w:space="0" w:color="auto"/>
        <w:left w:val="none" w:sz="0" w:space="0" w:color="auto"/>
        <w:bottom w:val="none" w:sz="0" w:space="0" w:color="auto"/>
        <w:right w:val="none" w:sz="0" w:space="0" w:color="auto"/>
      </w:divBdr>
    </w:div>
    <w:div w:id="1005942265">
      <w:bodyDiv w:val="1"/>
      <w:marLeft w:val="0"/>
      <w:marRight w:val="0"/>
      <w:marTop w:val="0"/>
      <w:marBottom w:val="0"/>
      <w:divBdr>
        <w:top w:val="none" w:sz="0" w:space="0" w:color="auto"/>
        <w:left w:val="none" w:sz="0" w:space="0" w:color="auto"/>
        <w:bottom w:val="none" w:sz="0" w:space="0" w:color="auto"/>
        <w:right w:val="none" w:sz="0" w:space="0" w:color="auto"/>
      </w:divBdr>
      <w:divsChild>
        <w:div w:id="926422968">
          <w:marLeft w:val="0"/>
          <w:marRight w:val="0"/>
          <w:marTop w:val="0"/>
          <w:marBottom w:val="0"/>
          <w:divBdr>
            <w:top w:val="none" w:sz="0" w:space="0" w:color="auto"/>
            <w:left w:val="none" w:sz="0" w:space="0" w:color="auto"/>
            <w:bottom w:val="none" w:sz="0" w:space="0" w:color="auto"/>
            <w:right w:val="none" w:sz="0" w:space="0" w:color="auto"/>
          </w:divBdr>
          <w:divsChild>
            <w:div w:id="808784802">
              <w:marLeft w:val="0"/>
              <w:marRight w:val="0"/>
              <w:marTop w:val="0"/>
              <w:marBottom w:val="0"/>
              <w:divBdr>
                <w:top w:val="none" w:sz="0" w:space="0" w:color="auto"/>
                <w:left w:val="none" w:sz="0" w:space="0" w:color="auto"/>
                <w:bottom w:val="none" w:sz="0" w:space="0" w:color="auto"/>
                <w:right w:val="none" w:sz="0" w:space="0" w:color="auto"/>
              </w:divBdr>
            </w:div>
          </w:divsChild>
        </w:div>
        <w:div w:id="1974479170">
          <w:marLeft w:val="0"/>
          <w:marRight w:val="0"/>
          <w:marTop w:val="0"/>
          <w:marBottom w:val="0"/>
          <w:divBdr>
            <w:top w:val="none" w:sz="0" w:space="0" w:color="auto"/>
            <w:left w:val="none" w:sz="0" w:space="0" w:color="auto"/>
            <w:bottom w:val="none" w:sz="0" w:space="0" w:color="auto"/>
            <w:right w:val="none" w:sz="0" w:space="0" w:color="auto"/>
          </w:divBdr>
        </w:div>
        <w:div w:id="1577976255">
          <w:marLeft w:val="0"/>
          <w:marRight w:val="0"/>
          <w:marTop w:val="0"/>
          <w:marBottom w:val="0"/>
          <w:divBdr>
            <w:top w:val="none" w:sz="0" w:space="0" w:color="auto"/>
            <w:left w:val="none" w:sz="0" w:space="0" w:color="auto"/>
            <w:bottom w:val="none" w:sz="0" w:space="0" w:color="auto"/>
            <w:right w:val="none" w:sz="0" w:space="0" w:color="auto"/>
          </w:divBdr>
        </w:div>
        <w:div w:id="1153832063">
          <w:marLeft w:val="0"/>
          <w:marRight w:val="0"/>
          <w:marTop w:val="0"/>
          <w:marBottom w:val="0"/>
          <w:divBdr>
            <w:top w:val="none" w:sz="0" w:space="0" w:color="auto"/>
            <w:left w:val="none" w:sz="0" w:space="0" w:color="auto"/>
            <w:bottom w:val="none" w:sz="0" w:space="0" w:color="auto"/>
            <w:right w:val="none" w:sz="0" w:space="0" w:color="auto"/>
          </w:divBdr>
        </w:div>
        <w:div w:id="1781029850">
          <w:marLeft w:val="0"/>
          <w:marRight w:val="0"/>
          <w:marTop w:val="0"/>
          <w:marBottom w:val="0"/>
          <w:divBdr>
            <w:top w:val="none" w:sz="0" w:space="0" w:color="auto"/>
            <w:left w:val="none" w:sz="0" w:space="0" w:color="auto"/>
            <w:bottom w:val="none" w:sz="0" w:space="0" w:color="auto"/>
            <w:right w:val="none" w:sz="0" w:space="0" w:color="auto"/>
          </w:divBdr>
        </w:div>
        <w:div w:id="1480683369">
          <w:marLeft w:val="0"/>
          <w:marRight w:val="0"/>
          <w:marTop w:val="0"/>
          <w:marBottom w:val="0"/>
          <w:divBdr>
            <w:top w:val="none" w:sz="0" w:space="0" w:color="auto"/>
            <w:left w:val="none" w:sz="0" w:space="0" w:color="auto"/>
            <w:bottom w:val="none" w:sz="0" w:space="0" w:color="auto"/>
            <w:right w:val="none" w:sz="0" w:space="0" w:color="auto"/>
          </w:divBdr>
        </w:div>
      </w:divsChild>
    </w:div>
    <w:div w:id="1020199820">
      <w:bodyDiv w:val="1"/>
      <w:marLeft w:val="0"/>
      <w:marRight w:val="0"/>
      <w:marTop w:val="0"/>
      <w:marBottom w:val="0"/>
      <w:divBdr>
        <w:top w:val="none" w:sz="0" w:space="0" w:color="auto"/>
        <w:left w:val="none" w:sz="0" w:space="0" w:color="auto"/>
        <w:bottom w:val="none" w:sz="0" w:space="0" w:color="auto"/>
        <w:right w:val="none" w:sz="0" w:space="0" w:color="auto"/>
      </w:divBdr>
    </w:div>
    <w:div w:id="1032459012">
      <w:bodyDiv w:val="1"/>
      <w:marLeft w:val="0"/>
      <w:marRight w:val="0"/>
      <w:marTop w:val="0"/>
      <w:marBottom w:val="0"/>
      <w:divBdr>
        <w:top w:val="none" w:sz="0" w:space="0" w:color="auto"/>
        <w:left w:val="none" w:sz="0" w:space="0" w:color="auto"/>
        <w:bottom w:val="none" w:sz="0" w:space="0" w:color="auto"/>
        <w:right w:val="none" w:sz="0" w:space="0" w:color="auto"/>
      </w:divBdr>
      <w:divsChild>
        <w:div w:id="442267103">
          <w:marLeft w:val="0"/>
          <w:marRight w:val="0"/>
          <w:marTop w:val="0"/>
          <w:marBottom w:val="0"/>
          <w:divBdr>
            <w:top w:val="none" w:sz="0" w:space="0" w:color="auto"/>
            <w:left w:val="none" w:sz="0" w:space="0" w:color="auto"/>
            <w:bottom w:val="none" w:sz="0" w:space="0" w:color="auto"/>
            <w:right w:val="none" w:sz="0" w:space="0" w:color="auto"/>
          </w:divBdr>
          <w:divsChild>
            <w:div w:id="1413429710">
              <w:marLeft w:val="0"/>
              <w:marRight w:val="0"/>
              <w:marTop w:val="0"/>
              <w:marBottom w:val="0"/>
              <w:divBdr>
                <w:top w:val="none" w:sz="0" w:space="0" w:color="auto"/>
                <w:left w:val="none" w:sz="0" w:space="0" w:color="auto"/>
                <w:bottom w:val="none" w:sz="0" w:space="0" w:color="auto"/>
                <w:right w:val="none" w:sz="0" w:space="0" w:color="auto"/>
              </w:divBdr>
            </w:div>
          </w:divsChild>
        </w:div>
        <w:div w:id="1217817231">
          <w:marLeft w:val="0"/>
          <w:marRight w:val="0"/>
          <w:marTop w:val="0"/>
          <w:marBottom w:val="0"/>
          <w:divBdr>
            <w:top w:val="none" w:sz="0" w:space="0" w:color="auto"/>
            <w:left w:val="none" w:sz="0" w:space="0" w:color="auto"/>
            <w:bottom w:val="none" w:sz="0" w:space="0" w:color="auto"/>
            <w:right w:val="none" w:sz="0" w:space="0" w:color="auto"/>
          </w:divBdr>
          <w:divsChild>
            <w:div w:id="607398046">
              <w:marLeft w:val="0"/>
              <w:marRight w:val="0"/>
              <w:marTop w:val="0"/>
              <w:marBottom w:val="0"/>
              <w:divBdr>
                <w:top w:val="none" w:sz="0" w:space="0" w:color="auto"/>
                <w:left w:val="none" w:sz="0" w:space="0" w:color="auto"/>
                <w:bottom w:val="none" w:sz="0" w:space="0" w:color="auto"/>
                <w:right w:val="none" w:sz="0" w:space="0" w:color="auto"/>
              </w:divBdr>
              <w:divsChild>
                <w:div w:id="1896817964">
                  <w:marLeft w:val="0"/>
                  <w:marRight w:val="0"/>
                  <w:marTop w:val="0"/>
                  <w:marBottom w:val="0"/>
                  <w:divBdr>
                    <w:top w:val="none" w:sz="0" w:space="0" w:color="auto"/>
                    <w:left w:val="none" w:sz="0" w:space="0" w:color="auto"/>
                    <w:bottom w:val="none" w:sz="0" w:space="0" w:color="auto"/>
                    <w:right w:val="none" w:sz="0" w:space="0" w:color="auto"/>
                  </w:divBdr>
                  <w:divsChild>
                    <w:div w:id="1197548860">
                      <w:marLeft w:val="0"/>
                      <w:marRight w:val="0"/>
                      <w:marTop w:val="0"/>
                      <w:marBottom w:val="0"/>
                      <w:divBdr>
                        <w:top w:val="none" w:sz="0" w:space="0" w:color="auto"/>
                        <w:left w:val="none" w:sz="0" w:space="0" w:color="auto"/>
                        <w:bottom w:val="none" w:sz="0" w:space="0" w:color="auto"/>
                        <w:right w:val="none" w:sz="0" w:space="0" w:color="auto"/>
                      </w:divBdr>
                      <w:divsChild>
                        <w:div w:id="1297688330">
                          <w:marLeft w:val="0"/>
                          <w:marRight w:val="0"/>
                          <w:marTop w:val="0"/>
                          <w:marBottom w:val="0"/>
                          <w:divBdr>
                            <w:top w:val="none" w:sz="0" w:space="0" w:color="auto"/>
                            <w:left w:val="none" w:sz="0" w:space="0" w:color="auto"/>
                            <w:bottom w:val="none" w:sz="0" w:space="0" w:color="auto"/>
                            <w:right w:val="none" w:sz="0" w:space="0" w:color="auto"/>
                          </w:divBdr>
                          <w:divsChild>
                            <w:div w:id="223679798">
                              <w:marLeft w:val="0"/>
                              <w:marRight w:val="0"/>
                              <w:marTop w:val="0"/>
                              <w:marBottom w:val="0"/>
                              <w:divBdr>
                                <w:top w:val="none" w:sz="0" w:space="0" w:color="auto"/>
                                <w:left w:val="none" w:sz="0" w:space="0" w:color="auto"/>
                                <w:bottom w:val="none" w:sz="0" w:space="0" w:color="auto"/>
                                <w:right w:val="none" w:sz="0" w:space="0" w:color="auto"/>
                              </w:divBdr>
                              <w:divsChild>
                                <w:div w:id="1515147977">
                                  <w:marLeft w:val="0"/>
                                  <w:marRight w:val="0"/>
                                  <w:marTop w:val="0"/>
                                  <w:marBottom w:val="0"/>
                                  <w:divBdr>
                                    <w:top w:val="none" w:sz="0" w:space="0" w:color="auto"/>
                                    <w:left w:val="none" w:sz="0" w:space="0" w:color="auto"/>
                                    <w:bottom w:val="none" w:sz="0" w:space="0" w:color="auto"/>
                                    <w:right w:val="none" w:sz="0" w:space="0" w:color="auto"/>
                                  </w:divBdr>
                                  <w:divsChild>
                                    <w:div w:id="433210078">
                                      <w:marLeft w:val="0"/>
                                      <w:marRight w:val="0"/>
                                      <w:marTop w:val="0"/>
                                      <w:marBottom w:val="0"/>
                                      <w:divBdr>
                                        <w:top w:val="none" w:sz="0" w:space="0" w:color="auto"/>
                                        <w:left w:val="none" w:sz="0" w:space="0" w:color="auto"/>
                                        <w:bottom w:val="none" w:sz="0" w:space="0" w:color="auto"/>
                                        <w:right w:val="none" w:sz="0" w:space="0" w:color="auto"/>
                                      </w:divBdr>
                                      <w:divsChild>
                                        <w:div w:id="1831017414">
                                          <w:marLeft w:val="0"/>
                                          <w:marRight w:val="0"/>
                                          <w:marTop w:val="0"/>
                                          <w:marBottom w:val="0"/>
                                          <w:divBdr>
                                            <w:top w:val="none" w:sz="0" w:space="0" w:color="auto"/>
                                            <w:left w:val="none" w:sz="0" w:space="0" w:color="auto"/>
                                            <w:bottom w:val="none" w:sz="0" w:space="0" w:color="auto"/>
                                            <w:right w:val="none" w:sz="0" w:space="0" w:color="auto"/>
                                          </w:divBdr>
                                          <w:divsChild>
                                            <w:div w:id="863523485">
                                              <w:marLeft w:val="0"/>
                                              <w:marRight w:val="0"/>
                                              <w:marTop w:val="0"/>
                                              <w:marBottom w:val="0"/>
                                              <w:divBdr>
                                                <w:top w:val="none" w:sz="0" w:space="0" w:color="auto"/>
                                                <w:left w:val="none" w:sz="0" w:space="0" w:color="auto"/>
                                                <w:bottom w:val="none" w:sz="0" w:space="0" w:color="auto"/>
                                                <w:right w:val="none" w:sz="0" w:space="0" w:color="auto"/>
                                              </w:divBdr>
                                              <w:divsChild>
                                                <w:div w:id="592667367">
                                                  <w:marLeft w:val="0"/>
                                                  <w:marRight w:val="0"/>
                                                  <w:marTop w:val="0"/>
                                                  <w:marBottom w:val="0"/>
                                                  <w:divBdr>
                                                    <w:top w:val="none" w:sz="0" w:space="0" w:color="auto"/>
                                                    <w:left w:val="none" w:sz="0" w:space="0" w:color="auto"/>
                                                    <w:bottom w:val="none" w:sz="0" w:space="0" w:color="auto"/>
                                                    <w:right w:val="none" w:sz="0" w:space="0" w:color="auto"/>
                                                  </w:divBdr>
                                                  <w:divsChild>
                                                    <w:div w:id="395590057">
                                                      <w:marLeft w:val="0"/>
                                                      <w:marRight w:val="0"/>
                                                      <w:marTop w:val="0"/>
                                                      <w:marBottom w:val="0"/>
                                                      <w:divBdr>
                                                        <w:top w:val="none" w:sz="0" w:space="0" w:color="auto"/>
                                                        <w:left w:val="none" w:sz="0" w:space="0" w:color="auto"/>
                                                        <w:bottom w:val="none" w:sz="0" w:space="0" w:color="auto"/>
                                                        <w:right w:val="none" w:sz="0" w:space="0" w:color="auto"/>
                                                      </w:divBdr>
                                                    </w:div>
                                                  </w:divsChild>
                                                </w:div>
                                                <w:div w:id="1065226346">
                                                  <w:marLeft w:val="0"/>
                                                  <w:marRight w:val="0"/>
                                                  <w:marTop w:val="0"/>
                                                  <w:marBottom w:val="0"/>
                                                  <w:divBdr>
                                                    <w:top w:val="none" w:sz="0" w:space="0" w:color="auto"/>
                                                    <w:left w:val="none" w:sz="0" w:space="0" w:color="auto"/>
                                                    <w:bottom w:val="none" w:sz="0" w:space="0" w:color="auto"/>
                                                    <w:right w:val="none" w:sz="0" w:space="0" w:color="auto"/>
                                                  </w:divBdr>
                                                  <w:divsChild>
                                                    <w:div w:id="2082437801">
                                                      <w:marLeft w:val="0"/>
                                                      <w:marRight w:val="0"/>
                                                      <w:marTop w:val="0"/>
                                                      <w:marBottom w:val="0"/>
                                                      <w:divBdr>
                                                        <w:top w:val="none" w:sz="0" w:space="0" w:color="auto"/>
                                                        <w:left w:val="none" w:sz="0" w:space="0" w:color="auto"/>
                                                        <w:bottom w:val="none" w:sz="0" w:space="0" w:color="auto"/>
                                                        <w:right w:val="none" w:sz="0" w:space="0" w:color="auto"/>
                                                      </w:divBdr>
                                                      <w:divsChild>
                                                        <w:div w:id="7004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13009">
          <w:marLeft w:val="0"/>
          <w:marRight w:val="0"/>
          <w:marTop w:val="0"/>
          <w:marBottom w:val="0"/>
          <w:divBdr>
            <w:top w:val="none" w:sz="0" w:space="0" w:color="auto"/>
            <w:left w:val="none" w:sz="0" w:space="0" w:color="auto"/>
            <w:bottom w:val="none" w:sz="0" w:space="0" w:color="auto"/>
            <w:right w:val="none" w:sz="0" w:space="0" w:color="auto"/>
          </w:divBdr>
        </w:div>
        <w:div w:id="1426151933">
          <w:marLeft w:val="0"/>
          <w:marRight w:val="0"/>
          <w:marTop w:val="0"/>
          <w:marBottom w:val="0"/>
          <w:divBdr>
            <w:top w:val="none" w:sz="0" w:space="0" w:color="auto"/>
            <w:left w:val="none" w:sz="0" w:space="0" w:color="auto"/>
            <w:bottom w:val="none" w:sz="0" w:space="0" w:color="auto"/>
            <w:right w:val="none" w:sz="0" w:space="0" w:color="auto"/>
          </w:divBdr>
        </w:div>
        <w:div w:id="602028982">
          <w:marLeft w:val="0"/>
          <w:marRight w:val="0"/>
          <w:marTop w:val="0"/>
          <w:marBottom w:val="0"/>
          <w:divBdr>
            <w:top w:val="none" w:sz="0" w:space="0" w:color="auto"/>
            <w:left w:val="none" w:sz="0" w:space="0" w:color="auto"/>
            <w:bottom w:val="none" w:sz="0" w:space="0" w:color="auto"/>
            <w:right w:val="none" w:sz="0" w:space="0" w:color="auto"/>
          </w:divBdr>
          <w:divsChild>
            <w:div w:id="1988240981">
              <w:marLeft w:val="0"/>
              <w:marRight w:val="0"/>
              <w:marTop w:val="0"/>
              <w:marBottom w:val="0"/>
              <w:divBdr>
                <w:top w:val="none" w:sz="0" w:space="0" w:color="auto"/>
                <w:left w:val="none" w:sz="0" w:space="0" w:color="auto"/>
                <w:bottom w:val="none" w:sz="0" w:space="0" w:color="auto"/>
                <w:right w:val="none" w:sz="0" w:space="0" w:color="auto"/>
              </w:divBdr>
              <w:divsChild>
                <w:div w:id="531577816">
                  <w:marLeft w:val="0"/>
                  <w:marRight w:val="0"/>
                  <w:marTop w:val="0"/>
                  <w:marBottom w:val="0"/>
                  <w:divBdr>
                    <w:top w:val="none" w:sz="0" w:space="0" w:color="auto"/>
                    <w:left w:val="none" w:sz="0" w:space="0" w:color="auto"/>
                    <w:bottom w:val="none" w:sz="0" w:space="0" w:color="auto"/>
                    <w:right w:val="none" w:sz="0" w:space="0" w:color="auto"/>
                  </w:divBdr>
                  <w:divsChild>
                    <w:div w:id="1487740047">
                      <w:marLeft w:val="0"/>
                      <w:marRight w:val="0"/>
                      <w:marTop w:val="0"/>
                      <w:marBottom w:val="0"/>
                      <w:divBdr>
                        <w:top w:val="none" w:sz="0" w:space="0" w:color="auto"/>
                        <w:left w:val="none" w:sz="0" w:space="0" w:color="auto"/>
                        <w:bottom w:val="none" w:sz="0" w:space="0" w:color="auto"/>
                        <w:right w:val="none" w:sz="0" w:space="0" w:color="auto"/>
                      </w:divBdr>
                      <w:divsChild>
                        <w:div w:id="3844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279275">
      <w:bodyDiv w:val="1"/>
      <w:marLeft w:val="0"/>
      <w:marRight w:val="0"/>
      <w:marTop w:val="0"/>
      <w:marBottom w:val="0"/>
      <w:divBdr>
        <w:top w:val="none" w:sz="0" w:space="0" w:color="auto"/>
        <w:left w:val="none" w:sz="0" w:space="0" w:color="auto"/>
        <w:bottom w:val="none" w:sz="0" w:space="0" w:color="auto"/>
        <w:right w:val="none" w:sz="0" w:space="0" w:color="auto"/>
      </w:divBdr>
      <w:divsChild>
        <w:div w:id="1841893752">
          <w:marLeft w:val="0"/>
          <w:marRight w:val="0"/>
          <w:marTop w:val="0"/>
          <w:marBottom w:val="0"/>
          <w:divBdr>
            <w:top w:val="none" w:sz="0" w:space="0" w:color="auto"/>
            <w:left w:val="none" w:sz="0" w:space="0" w:color="auto"/>
            <w:bottom w:val="none" w:sz="0" w:space="0" w:color="auto"/>
            <w:right w:val="none" w:sz="0" w:space="0" w:color="auto"/>
          </w:divBdr>
          <w:divsChild>
            <w:div w:id="1883516357">
              <w:marLeft w:val="0"/>
              <w:marRight w:val="0"/>
              <w:marTop w:val="0"/>
              <w:marBottom w:val="0"/>
              <w:divBdr>
                <w:top w:val="none" w:sz="0" w:space="0" w:color="auto"/>
                <w:left w:val="none" w:sz="0" w:space="0" w:color="auto"/>
                <w:bottom w:val="none" w:sz="0" w:space="0" w:color="auto"/>
                <w:right w:val="none" w:sz="0" w:space="0" w:color="auto"/>
              </w:divBdr>
              <w:divsChild>
                <w:div w:id="1881086287">
                  <w:marLeft w:val="0"/>
                  <w:marRight w:val="0"/>
                  <w:marTop w:val="0"/>
                  <w:marBottom w:val="0"/>
                  <w:divBdr>
                    <w:top w:val="none" w:sz="0" w:space="0" w:color="auto"/>
                    <w:left w:val="none" w:sz="0" w:space="0" w:color="auto"/>
                    <w:bottom w:val="none" w:sz="0" w:space="0" w:color="auto"/>
                    <w:right w:val="none" w:sz="0" w:space="0" w:color="auto"/>
                  </w:divBdr>
                  <w:divsChild>
                    <w:div w:id="453989498">
                      <w:marLeft w:val="0"/>
                      <w:marRight w:val="0"/>
                      <w:marTop w:val="0"/>
                      <w:marBottom w:val="0"/>
                      <w:divBdr>
                        <w:top w:val="none" w:sz="0" w:space="0" w:color="auto"/>
                        <w:left w:val="none" w:sz="0" w:space="0" w:color="auto"/>
                        <w:bottom w:val="none" w:sz="0" w:space="0" w:color="auto"/>
                        <w:right w:val="none" w:sz="0" w:space="0" w:color="auto"/>
                      </w:divBdr>
                      <w:divsChild>
                        <w:div w:id="11377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441335">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66954478">
      <w:bodyDiv w:val="1"/>
      <w:marLeft w:val="0"/>
      <w:marRight w:val="0"/>
      <w:marTop w:val="0"/>
      <w:marBottom w:val="0"/>
      <w:divBdr>
        <w:top w:val="none" w:sz="0" w:space="0" w:color="auto"/>
        <w:left w:val="none" w:sz="0" w:space="0" w:color="auto"/>
        <w:bottom w:val="none" w:sz="0" w:space="0" w:color="auto"/>
        <w:right w:val="none" w:sz="0" w:space="0" w:color="auto"/>
      </w:divBdr>
    </w:div>
    <w:div w:id="1069963448">
      <w:bodyDiv w:val="1"/>
      <w:marLeft w:val="0"/>
      <w:marRight w:val="0"/>
      <w:marTop w:val="0"/>
      <w:marBottom w:val="0"/>
      <w:divBdr>
        <w:top w:val="none" w:sz="0" w:space="0" w:color="auto"/>
        <w:left w:val="none" w:sz="0" w:space="0" w:color="auto"/>
        <w:bottom w:val="none" w:sz="0" w:space="0" w:color="auto"/>
        <w:right w:val="none" w:sz="0" w:space="0" w:color="auto"/>
      </w:divBdr>
    </w:div>
    <w:div w:id="1070928088">
      <w:bodyDiv w:val="1"/>
      <w:marLeft w:val="0"/>
      <w:marRight w:val="0"/>
      <w:marTop w:val="0"/>
      <w:marBottom w:val="0"/>
      <w:divBdr>
        <w:top w:val="none" w:sz="0" w:space="0" w:color="auto"/>
        <w:left w:val="none" w:sz="0" w:space="0" w:color="auto"/>
        <w:bottom w:val="none" w:sz="0" w:space="0" w:color="auto"/>
        <w:right w:val="none" w:sz="0" w:space="0" w:color="auto"/>
      </w:divBdr>
    </w:div>
    <w:div w:id="1071653602">
      <w:bodyDiv w:val="1"/>
      <w:marLeft w:val="0"/>
      <w:marRight w:val="0"/>
      <w:marTop w:val="0"/>
      <w:marBottom w:val="0"/>
      <w:divBdr>
        <w:top w:val="none" w:sz="0" w:space="0" w:color="auto"/>
        <w:left w:val="none" w:sz="0" w:space="0" w:color="auto"/>
        <w:bottom w:val="none" w:sz="0" w:space="0" w:color="auto"/>
        <w:right w:val="none" w:sz="0" w:space="0" w:color="auto"/>
      </w:divBdr>
      <w:divsChild>
        <w:div w:id="1185754060">
          <w:marLeft w:val="0"/>
          <w:marRight w:val="0"/>
          <w:marTop w:val="0"/>
          <w:marBottom w:val="0"/>
          <w:divBdr>
            <w:top w:val="none" w:sz="0" w:space="0" w:color="auto"/>
            <w:left w:val="none" w:sz="0" w:space="0" w:color="auto"/>
            <w:bottom w:val="none" w:sz="0" w:space="0" w:color="auto"/>
            <w:right w:val="none" w:sz="0" w:space="0" w:color="auto"/>
          </w:divBdr>
          <w:divsChild>
            <w:div w:id="1259405362">
              <w:marLeft w:val="0"/>
              <w:marRight w:val="0"/>
              <w:marTop w:val="0"/>
              <w:marBottom w:val="0"/>
              <w:divBdr>
                <w:top w:val="none" w:sz="0" w:space="0" w:color="auto"/>
                <w:left w:val="none" w:sz="0" w:space="0" w:color="auto"/>
                <w:bottom w:val="none" w:sz="0" w:space="0" w:color="auto"/>
                <w:right w:val="none" w:sz="0" w:space="0" w:color="auto"/>
              </w:divBdr>
              <w:divsChild>
                <w:div w:id="1083140148">
                  <w:marLeft w:val="0"/>
                  <w:marRight w:val="0"/>
                  <w:marTop w:val="0"/>
                  <w:marBottom w:val="0"/>
                  <w:divBdr>
                    <w:top w:val="none" w:sz="0" w:space="0" w:color="auto"/>
                    <w:left w:val="none" w:sz="0" w:space="0" w:color="auto"/>
                    <w:bottom w:val="none" w:sz="0" w:space="0" w:color="auto"/>
                    <w:right w:val="none" w:sz="0" w:space="0" w:color="auto"/>
                  </w:divBdr>
                </w:div>
              </w:divsChild>
            </w:div>
            <w:div w:id="2038575498">
              <w:marLeft w:val="0"/>
              <w:marRight w:val="0"/>
              <w:marTop w:val="0"/>
              <w:marBottom w:val="0"/>
              <w:divBdr>
                <w:top w:val="none" w:sz="0" w:space="0" w:color="auto"/>
                <w:left w:val="none" w:sz="0" w:space="0" w:color="auto"/>
                <w:bottom w:val="none" w:sz="0" w:space="0" w:color="auto"/>
                <w:right w:val="none" w:sz="0" w:space="0" w:color="auto"/>
              </w:divBdr>
            </w:div>
            <w:div w:id="5622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2898">
      <w:bodyDiv w:val="1"/>
      <w:marLeft w:val="0"/>
      <w:marRight w:val="0"/>
      <w:marTop w:val="0"/>
      <w:marBottom w:val="0"/>
      <w:divBdr>
        <w:top w:val="none" w:sz="0" w:space="0" w:color="auto"/>
        <w:left w:val="none" w:sz="0" w:space="0" w:color="auto"/>
        <w:bottom w:val="none" w:sz="0" w:space="0" w:color="auto"/>
        <w:right w:val="none" w:sz="0" w:space="0" w:color="auto"/>
      </w:divBdr>
    </w:div>
    <w:div w:id="1080369824">
      <w:bodyDiv w:val="1"/>
      <w:marLeft w:val="0"/>
      <w:marRight w:val="0"/>
      <w:marTop w:val="0"/>
      <w:marBottom w:val="0"/>
      <w:divBdr>
        <w:top w:val="none" w:sz="0" w:space="0" w:color="auto"/>
        <w:left w:val="none" w:sz="0" w:space="0" w:color="auto"/>
        <w:bottom w:val="none" w:sz="0" w:space="0" w:color="auto"/>
        <w:right w:val="none" w:sz="0" w:space="0" w:color="auto"/>
      </w:divBdr>
    </w:div>
    <w:div w:id="1090085045">
      <w:bodyDiv w:val="1"/>
      <w:marLeft w:val="0"/>
      <w:marRight w:val="0"/>
      <w:marTop w:val="0"/>
      <w:marBottom w:val="0"/>
      <w:divBdr>
        <w:top w:val="none" w:sz="0" w:space="0" w:color="auto"/>
        <w:left w:val="none" w:sz="0" w:space="0" w:color="auto"/>
        <w:bottom w:val="none" w:sz="0" w:space="0" w:color="auto"/>
        <w:right w:val="none" w:sz="0" w:space="0" w:color="auto"/>
      </w:divBdr>
      <w:divsChild>
        <w:div w:id="1667897234">
          <w:marLeft w:val="0"/>
          <w:marRight w:val="0"/>
          <w:marTop w:val="0"/>
          <w:marBottom w:val="0"/>
          <w:divBdr>
            <w:top w:val="none" w:sz="0" w:space="0" w:color="auto"/>
            <w:left w:val="none" w:sz="0" w:space="0" w:color="auto"/>
            <w:bottom w:val="none" w:sz="0" w:space="0" w:color="auto"/>
            <w:right w:val="none" w:sz="0" w:space="0" w:color="auto"/>
          </w:divBdr>
          <w:divsChild>
            <w:div w:id="1282303652">
              <w:marLeft w:val="0"/>
              <w:marRight w:val="0"/>
              <w:marTop w:val="0"/>
              <w:marBottom w:val="0"/>
              <w:divBdr>
                <w:top w:val="none" w:sz="0" w:space="0" w:color="auto"/>
                <w:left w:val="none" w:sz="0" w:space="0" w:color="auto"/>
                <w:bottom w:val="none" w:sz="0" w:space="0" w:color="auto"/>
                <w:right w:val="none" w:sz="0" w:space="0" w:color="auto"/>
              </w:divBdr>
            </w:div>
            <w:div w:id="1070616466">
              <w:marLeft w:val="0"/>
              <w:marRight w:val="0"/>
              <w:marTop w:val="0"/>
              <w:marBottom w:val="0"/>
              <w:divBdr>
                <w:top w:val="none" w:sz="0" w:space="0" w:color="auto"/>
                <w:left w:val="none" w:sz="0" w:space="0" w:color="auto"/>
                <w:bottom w:val="none" w:sz="0" w:space="0" w:color="auto"/>
                <w:right w:val="none" w:sz="0" w:space="0" w:color="auto"/>
              </w:divBdr>
            </w:div>
            <w:div w:id="689574160">
              <w:marLeft w:val="0"/>
              <w:marRight w:val="0"/>
              <w:marTop w:val="0"/>
              <w:marBottom w:val="0"/>
              <w:divBdr>
                <w:top w:val="none" w:sz="0" w:space="0" w:color="auto"/>
                <w:left w:val="none" w:sz="0" w:space="0" w:color="auto"/>
                <w:bottom w:val="none" w:sz="0" w:space="0" w:color="auto"/>
                <w:right w:val="none" w:sz="0" w:space="0" w:color="auto"/>
              </w:divBdr>
            </w:div>
            <w:div w:id="755637966">
              <w:marLeft w:val="0"/>
              <w:marRight w:val="0"/>
              <w:marTop w:val="0"/>
              <w:marBottom w:val="0"/>
              <w:divBdr>
                <w:top w:val="none" w:sz="0" w:space="0" w:color="auto"/>
                <w:left w:val="none" w:sz="0" w:space="0" w:color="auto"/>
                <w:bottom w:val="none" w:sz="0" w:space="0" w:color="auto"/>
                <w:right w:val="none" w:sz="0" w:space="0" w:color="auto"/>
              </w:divBdr>
            </w:div>
            <w:div w:id="1597597516">
              <w:marLeft w:val="0"/>
              <w:marRight w:val="0"/>
              <w:marTop w:val="0"/>
              <w:marBottom w:val="0"/>
              <w:divBdr>
                <w:top w:val="none" w:sz="0" w:space="0" w:color="auto"/>
                <w:left w:val="none" w:sz="0" w:space="0" w:color="auto"/>
                <w:bottom w:val="none" w:sz="0" w:space="0" w:color="auto"/>
                <w:right w:val="none" w:sz="0" w:space="0" w:color="auto"/>
              </w:divBdr>
            </w:div>
            <w:div w:id="18327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76096">
      <w:bodyDiv w:val="1"/>
      <w:marLeft w:val="0"/>
      <w:marRight w:val="0"/>
      <w:marTop w:val="0"/>
      <w:marBottom w:val="0"/>
      <w:divBdr>
        <w:top w:val="none" w:sz="0" w:space="0" w:color="auto"/>
        <w:left w:val="none" w:sz="0" w:space="0" w:color="auto"/>
        <w:bottom w:val="none" w:sz="0" w:space="0" w:color="auto"/>
        <w:right w:val="none" w:sz="0" w:space="0" w:color="auto"/>
      </w:divBdr>
    </w:div>
    <w:div w:id="1099256487">
      <w:bodyDiv w:val="1"/>
      <w:marLeft w:val="0"/>
      <w:marRight w:val="0"/>
      <w:marTop w:val="0"/>
      <w:marBottom w:val="0"/>
      <w:divBdr>
        <w:top w:val="none" w:sz="0" w:space="0" w:color="auto"/>
        <w:left w:val="none" w:sz="0" w:space="0" w:color="auto"/>
        <w:bottom w:val="none" w:sz="0" w:space="0" w:color="auto"/>
        <w:right w:val="none" w:sz="0" w:space="0" w:color="auto"/>
      </w:divBdr>
    </w:div>
    <w:div w:id="1116407958">
      <w:bodyDiv w:val="1"/>
      <w:marLeft w:val="0"/>
      <w:marRight w:val="0"/>
      <w:marTop w:val="0"/>
      <w:marBottom w:val="0"/>
      <w:divBdr>
        <w:top w:val="none" w:sz="0" w:space="0" w:color="auto"/>
        <w:left w:val="none" w:sz="0" w:space="0" w:color="auto"/>
        <w:bottom w:val="none" w:sz="0" w:space="0" w:color="auto"/>
        <w:right w:val="none" w:sz="0" w:space="0" w:color="auto"/>
      </w:divBdr>
    </w:div>
    <w:div w:id="1127352383">
      <w:bodyDiv w:val="1"/>
      <w:marLeft w:val="0"/>
      <w:marRight w:val="0"/>
      <w:marTop w:val="0"/>
      <w:marBottom w:val="0"/>
      <w:divBdr>
        <w:top w:val="none" w:sz="0" w:space="0" w:color="auto"/>
        <w:left w:val="none" w:sz="0" w:space="0" w:color="auto"/>
        <w:bottom w:val="none" w:sz="0" w:space="0" w:color="auto"/>
        <w:right w:val="none" w:sz="0" w:space="0" w:color="auto"/>
      </w:divBdr>
    </w:div>
    <w:div w:id="1127964713">
      <w:bodyDiv w:val="1"/>
      <w:marLeft w:val="0"/>
      <w:marRight w:val="0"/>
      <w:marTop w:val="0"/>
      <w:marBottom w:val="0"/>
      <w:divBdr>
        <w:top w:val="none" w:sz="0" w:space="0" w:color="auto"/>
        <w:left w:val="none" w:sz="0" w:space="0" w:color="auto"/>
        <w:bottom w:val="none" w:sz="0" w:space="0" w:color="auto"/>
        <w:right w:val="none" w:sz="0" w:space="0" w:color="auto"/>
      </w:divBdr>
      <w:divsChild>
        <w:div w:id="1580677452">
          <w:marLeft w:val="0"/>
          <w:marRight w:val="0"/>
          <w:marTop w:val="0"/>
          <w:marBottom w:val="0"/>
          <w:divBdr>
            <w:top w:val="none" w:sz="0" w:space="0" w:color="auto"/>
            <w:left w:val="none" w:sz="0" w:space="0" w:color="auto"/>
            <w:bottom w:val="none" w:sz="0" w:space="0" w:color="auto"/>
            <w:right w:val="none" w:sz="0" w:space="0" w:color="auto"/>
          </w:divBdr>
          <w:divsChild>
            <w:div w:id="672075456">
              <w:marLeft w:val="0"/>
              <w:marRight w:val="0"/>
              <w:marTop w:val="0"/>
              <w:marBottom w:val="0"/>
              <w:divBdr>
                <w:top w:val="none" w:sz="0" w:space="0" w:color="auto"/>
                <w:left w:val="none" w:sz="0" w:space="0" w:color="auto"/>
                <w:bottom w:val="none" w:sz="0" w:space="0" w:color="auto"/>
                <w:right w:val="none" w:sz="0" w:space="0" w:color="auto"/>
              </w:divBdr>
              <w:divsChild>
                <w:div w:id="15841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21393">
      <w:bodyDiv w:val="1"/>
      <w:marLeft w:val="0"/>
      <w:marRight w:val="0"/>
      <w:marTop w:val="0"/>
      <w:marBottom w:val="0"/>
      <w:divBdr>
        <w:top w:val="none" w:sz="0" w:space="0" w:color="auto"/>
        <w:left w:val="none" w:sz="0" w:space="0" w:color="auto"/>
        <w:bottom w:val="none" w:sz="0" w:space="0" w:color="auto"/>
        <w:right w:val="none" w:sz="0" w:space="0" w:color="auto"/>
      </w:divBdr>
      <w:divsChild>
        <w:div w:id="1226572358">
          <w:marLeft w:val="0"/>
          <w:marRight w:val="0"/>
          <w:marTop w:val="0"/>
          <w:marBottom w:val="0"/>
          <w:divBdr>
            <w:top w:val="none" w:sz="0" w:space="0" w:color="auto"/>
            <w:left w:val="none" w:sz="0" w:space="0" w:color="auto"/>
            <w:bottom w:val="none" w:sz="0" w:space="0" w:color="auto"/>
            <w:right w:val="none" w:sz="0" w:space="0" w:color="auto"/>
          </w:divBdr>
          <w:divsChild>
            <w:div w:id="1473402007">
              <w:marLeft w:val="0"/>
              <w:marRight w:val="0"/>
              <w:marTop w:val="0"/>
              <w:marBottom w:val="0"/>
              <w:divBdr>
                <w:top w:val="none" w:sz="0" w:space="0" w:color="auto"/>
                <w:left w:val="none" w:sz="0" w:space="0" w:color="auto"/>
                <w:bottom w:val="none" w:sz="0" w:space="0" w:color="auto"/>
                <w:right w:val="none" w:sz="0" w:space="0" w:color="auto"/>
              </w:divBdr>
              <w:divsChild>
                <w:div w:id="459566977">
                  <w:marLeft w:val="0"/>
                  <w:marRight w:val="0"/>
                  <w:marTop w:val="0"/>
                  <w:marBottom w:val="0"/>
                  <w:divBdr>
                    <w:top w:val="none" w:sz="0" w:space="0" w:color="auto"/>
                    <w:left w:val="none" w:sz="0" w:space="0" w:color="auto"/>
                    <w:bottom w:val="none" w:sz="0" w:space="0" w:color="auto"/>
                    <w:right w:val="none" w:sz="0" w:space="0" w:color="auto"/>
                  </w:divBdr>
                  <w:divsChild>
                    <w:div w:id="19824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8036866">
      <w:bodyDiv w:val="1"/>
      <w:marLeft w:val="0"/>
      <w:marRight w:val="0"/>
      <w:marTop w:val="0"/>
      <w:marBottom w:val="0"/>
      <w:divBdr>
        <w:top w:val="none" w:sz="0" w:space="0" w:color="auto"/>
        <w:left w:val="none" w:sz="0" w:space="0" w:color="auto"/>
        <w:bottom w:val="none" w:sz="0" w:space="0" w:color="auto"/>
        <w:right w:val="none" w:sz="0" w:space="0" w:color="auto"/>
      </w:divBdr>
    </w:div>
    <w:div w:id="1164511914">
      <w:bodyDiv w:val="1"/>
      <w:marLeft w:val="0"/>
      <w:marRight w:val="0"/>
      <w:marTop w:val="0"/>
      <w:marBottom w:val="0"/>
      <w:divBdr>
        <w:top w:val="none" w:sz="0" w:space="0" w:color="auto"/>
        <w:left w:val="none" w:sz="0" w:space="0" w:color="auto"/>
        <w:bottom w:val="none" w:sz="0" w:space="0" w:color="auto"/>
        <w:right w:val="none" w:sz="0" w:space="0" w:color="auto"/>
      </w:divBdr>
    </w:div>
    <w:div w:id="1164517515">
      <w:bodyDiv w:val="1"/>
      <w:marLeft w:val="0"/>
      <w:marRight w:val="0"/>
      <w:marTop w:val="0"/>
      <w:marBottom w:val="0"/>
      <w:divBdr>
        <w:top w:val="none" w:sz="0" w:space="0" w:color="auto"/>
        <w:left w:val="none" w:sz="0" w:space="0" w:color="auto"/>
        <w:bottom w:val="none" w:sz="0" w:space="0" w:color="auto"/>
        <w:right w:val="none" w:sz="0" w:space="0" w:color="auto"/>
      </w:divBdr>
    </w:div>
    <w:div w:id="1167673597">
      <w:bodyDiv w:val="1"/>
      <w:marLeft w:val="0"/>
      <w:marRight w:val="0"/>
      <w:marTop w:val="0"/>
      <w:marBottom w:val="0"/>
      <w:divBdr>
        <w:top w:val="none" w:sz="0" w:space="0" w:color="auto"/>
        <w:left w:val="none" w:sz="0" w:space="0" w:color="auto"/>
        <w:bottom w:val="none" w:sz="0" w:space="0" w:color="auto"/>
        <w:right w:val="none" w:sz="0" w:space="0" w:color="auto"/>
      </w:divBdr>
    </w:div>
    <w:div w:id="1167939129">
      <w:bodyDiv w:val="1"/>
      <w:marLeft w:val="0"/>
      <w:marRight w:val="0"/>
      <w:marTop w:val="0"/>
      <w:marBottom w:val="0"/>
      <w:divBdr>
        <w:top w:val="none" w:sz="0" w:space="0" w:color="auto"/>
        <w:left w:val="none" w:sz="0" w:space="0" w:color="auto"/>
        <w:bottom w:val="none" w:sz="0" w:space="0" w:color="auto"/>
        <w:right w:val="none" w:sz="0" w:space="0" w:color="auto"/>
      </w:divBdr>
    </w:div>
    <w:div w:id="1170212640">
      <w:bodyDiv w:val="1"/>
      <w:marLeft w:val="0"/>
      <w:marRight w:val="0"/>
      <w:marTop w:val="0"/>
      <w:marBottom w:val="0"/>
      <w:divBdr>
        <w:top w:val="none" w:sz="0" w:space="0" w:color="auto"/>
        <w:left w:val="none" w:sz="0" w:space="0" w:color="auto"/>
        <w:bottom w:val="none" w:sz="0" w:space="0" w:color="auto"/>
        <w:right w:val="none" w:sz="0" w:space="0" w:color="auto"/>
      </w:divBdr>
      <w:divsChild>
        <w:div w:id="1959028300">
          <w:marLeft w:val="0"/>
          <w:marRight w:val="0"/>
          <w:marTop w:val="0"/>
          <w:marBottom w:val="0"/>
          <w:divBdr>
            <w:top w:val="none" w:sz="0" w:space="0" w:color="auto"/>
            <w:left w:val="none" w:sz="0" w:space="0" w:color="auto"/>
            <w:bottom w:val="none" w:sz="0" w:space="0" w:color="auto"/>
            <w:right w:val="none" w:sz="0" w:space="0" w:color="auto"/>
          </w:divBdr>
        </w:div>
        <w:div w:id="434400648">
          <w:marLeft w:val="0"/>
          <w:marRight w:val="0"/>
          <w:marTop w:val="0"/>
          <w:marBottom w:val="0"/>
          <w:divBdr>
            <w:top w:val="none" w:sz="0" w:space="0" w:color="auto"/>
            <w:left w:val="none" w:sz="0" w:space="0" w:color="auto"/>
            <w:bottom w:val="none" w:sz="0" w:space="0" w:color="auto"/>
            <w:right w:val="none" w:sz="0" w:space="0" w:color="auto"/>
          </w:divBdr>
        </w:div>
        <w:div w:id="570771910">
          <w:marLeft w:val="0"/>
          <w:marRight w:val="0"/>
          <w:marTop w:val="0"/>
          <w:marBottom w:val="0"/>
          <w:divBdr>
            <w:top w:val="none" w:sz="0" w:space="0" w:color="auto"/>
            <w:left w:val="none" w:sz="0" w:space="0" w:color="auto"/>
            <w:bottom w:val="none" w:sz="0" w:space="0" w:color="auto"/>
            <w:right w:val="none" w:sz="0" w:space="0" w:color="auto"/>
          </w:divBdr>
        </w:div>
        <w:div w:id="1352957186">
          <w:marLeft w:val="0"/>
          <w:marRight w:val="0"/>
          <w:marTop w:val="0"/>
          <w:marBottom w:val="0"/>
          <w:divBdr>
            <w:top w:val="none" w:sz="0" w:space="0" w:color="auto"/>
            <w:left w:val="none" w:sz="0" w:space="0" w:color="auto"/>
            <w:bottom w:val="none" w:sz="0" w:space="0" w:color="auto"/>
            <w:right w:val="none" w:sz="0" w:space="0" w:color="auto"/>
          </w:divBdr>
        </w:div>
        <w:div w:id="1399523157">
          <w:marLeft w:val="0"/>
          <w:marRight w:val="0"/>
          <w:marTop w:val="0"/>
          <w:marBottom w:val="0"/>
          <w:divBdr>
            <w:top w:val="none" w:sz="0" w:space="0" w:color="auto"/>
            <w:left w:val="none" w:sz="0" w:space="0" w:color="auto"/>
            <w:bottom w:val="none" w:sz="0" w:space="0" w:color="auto"/>
            <w:right w:val="none" w:sz="0" w:space="0" w:color="auto"/>
          </w:divBdr>
        </w:div>
        <w:div w:id="1175613708">
          <w:marLeft w:val="0"/>
          <w:marRight w:val="0"/>
          <w:marTop w:val="0"/>
          <w:marBottom w:val="0"/>
          <w:divBdr>
            <w:top w:val="none" w:sz="0" w:space="0" w:color="auto"/>
            <w:left w:val="none" w:sz="0" w:space="0" w:color="auto"/>
            <w:bottom w:val="none" w:sz="0" w:space="0" w:color="auto"/>
            <w:right w:val="none" w:sz="0" w:space="0" w:color="auto"/>
          </w:divBdr>
        </w:div>
        <w:div w:id="118452265">
          <w:marLeft w:val="0"/>
          <w:marRight w:val="0"/>
          <w:marTop w:val="0"/>
          <w:marBottom w:val="0"/>
          <w:divBdr>
            <w:top w:val="none" w:sz="0" w:space="0" w:color="auto"/>
            <w:left w:val="none" w:sz="0" w:space="0" w:color="auto"/>
            <w:bottom w:val="none" w:sz="0" w:space="0" w:color="auto"/>
            <w:right w:val="none" w:sz="0" w:space="0" w:color="auto"/>
          </w:divBdr>
        </w:div>
        <w:div w:id="121003343">
          <w:marLeft w:val="0"/>
          <w:marRight w:val="0"/>
          <w:marTop w:val="0"/>
          <w:marBottom w:val="0"/>
          <w:divBdr>
            <w:top w:val="none" w:sz="0" w:space="0" w:color="auto"/>
            <w:left w:val="none" w:sz="0" w:space="0" w:color="auto"/>
            <w:bottom w:val="none" w:sz="0" w:space="0" w:color="auto"/>
            <w:right w:val="none" w:sz="0" w:space="0" w:color="auto"/>
          </w:divBdr>
        </w:div>
      </w:divsChild>
    </w:div>
    <w:div w:id="1176186350">
      <w:bodyDiv w:val="1"/>
      <w:marLeft w:val="0"/>
      <w:marRight w:val="0"/>
      <w:marTop w:val="0"/>
      <w:marBottom w:val="0"/>
      <w:divBdr>
        <w:top w:val="none" w:sz="0" w:space="0" w:color="auto"/>
        <w:left w:val="none" w:sz="0" w:space="0" w:color="auto"/>
        <w:bottom w:val="none" w:sz="0" w:space="0" w:color="auto"/>
        <w:right w:val="none" w:sz="0" w:space="0" w:color="auto"/>
      </w:divBdr>
    </w:div>
    <w:div w:id="1180584815">
      <w:bodyDiv w:val="1"/>
      <w:marLeft w:val="0"/>
      <w:marRight w:val="0"/>
      <w:marTop w:val="0"/>
      <w:marBottom w:val="0"/>
      <w:divBdr>
        <w:top w:val="none" w:sz="0" w:space="0" w:color="auto"/>
        <w:left w:val="none" w:sz="0" w:space="0" w:color="auto"/>
        <w:bottom w:val="none" w:sz="0" w:space="0" w:color="auto"/>
        <w:right w:val="none" w:sz="0" w:space="0" w:color="auto"/>
      </w:divBdr>
    </w:div>
    <w:div w:id="1195774090">
      <w:bodyDiv w:val="1"/>
      <w:marLeft w:val="0"/>
      <w:marRight w:val="0"/>
      <w:marTop w:val="0"/>
      <w:marBottom w:val="0"/>
      <w:divBdr>
        <w:top w:val="none" w:sz="0" w:space="0" w:color="auto"/>
        <w:left w:val="none" w:sz="0" w:space="0" w:color="auto"/>
        <w:bottom w:val="none" w:sz="0" w:space="0" w:color="auto"/>
        <w:right w:val="none" w:sz="0" w:space="0" w:color="auto"/>
      </w:divBdr>
    </w:div>
    <w:div w:id="1201816975">
      <w:bodyDiv w:val="1"/>
      <w:marLeft w:val="0"/>
      <w:marRight w:val="0"/>
      <w:marTop w:val="0"/>
      <w:marBottom w:val="0"/>
      <w:divBdr>
        <w:top w:val="none" w:sz="0" w:space="0" w:color="auto"/>
        <w:left w:val="none" w:sz="0" w:space="0" w:color="auto"/>
        <w:bottom w:val="none" w:sz="0" w:space="0" w:color="auto"/>
        <w:right w:val="none" w:sz="0" w:space="0" w:color="auto"/>
      </w:divBdr>
    </w:div>
    <w:div w:id="1203592230">
      <w:bodyDiv w:val="1"/>
      <w:marLeft w:val="0"/>
      <w:marRight w:val="0"/>
      <w:marTop w:val="0"/>
      <w:marBottom w:val="0"/>
      <w:divBdr>
        <w:top w:val="none" w:sz="0" w:space="0" w:color="auto"/>
        <w:left w:val="none" w:sz="0" w:space="0" w:color="auto"/>
        <w:bottom w:val="none" w:sz="0" w:space="0" w:color="auto"/>
        <w:right w:val="none" w:sz="0" w:space="0" w:color="auto"/>
      </w:divBdr>
      <w:divsChild>
        <w:div w:id="2065909002">
          <w:marLeft w:val="0"/>
          <w:marRight w:val="0"/>
          <w:marTop w:val="0"/>
          <w:marBottom w:val="0"/>
          <w:divBdr>
            <w:top w:val="none" w:sz="0" w:space="0" w:color="auto"/>
            <w:left w:val="none" w:sz="0" w:space="0" w:color="auto"/>
            <w:bottom w:val="none" w:sz="0" w:space="0" w:color="auto"/>
            <w:right w:val="none" w:sz="0" w:space="0" w:color="auto"/>
          </w:divBdr>
        </w:div>
        <w:div w:id="1078401499">
          <w:marLeft w:val="0"/>
          <w:marRight w:val="0"/>
          <w:marTop w:val="0"/>
          <w:marBottom w:val="0"/>
          <w:divBdr>
            <w:top w:val="none" w:sz="0" w:space="0" w:color="auto"/>
            <w:left w:val="none" w:sz="0" w:space="0" w:color="auto"/>
            <w:bottom w:val="none" w:sz="0" w:space="0" w:color="auto"/>
            <w:right w:val="none" w:sz="0" w:space="0" w:color="auto"/>
          </w:divBdr>
        </w:div>
        <w:div w:id="2142452218">
          <w:marLeft w:val="0"/>
          <w:marRight w:val="0"/>
          <w:marTop w:val="0"/>
          <w:marBottom w:val="0"/>
          <w:divBdr>
            <w:top w:val="none" w:sz="0" w:space="0" w:color="auto"/>
            <w:left w:val="none" w:sz="0" w:space="0" w:color="auto"/>
            <w:bottom w:val="none" w:sz="0" w:space="0" w:color="auto"/>
            <w:right w:val="none" w:sz="0" w:space="0" w:color="auto"/>
          </w:divBdr>
        </w:div>
        <w:div w:id="889457996">
          <w:marLeft w:val="0"/>
          <w:marRight w:val="0"/>
          <w:marTop w:val="0"/>
          <w:marBottom w:val="0"/>
          <w:divBdr>
            <w:top w:val="none" w:sz="0" w:space="0" w:color="auto"/>
            <w:left w:val="none" w:sz="0" w:space="0" w:color="auto"/>
            <w:bottom w:val="none" w:sz="0" w:space="0" w:color="auto"/>
            <w:right w:val="none" w:sz="0" w:space="0" w:color="auto"/>
          </w:divBdr>
        </w:div>
        <w:div w:id="655182322">
          <w:marLeft w:val="0"/>
          <w:marRight w:val="0"/>
          <w:marTop w:val="0"/>
          <w:marBottom w:val="0"/>
          <w:divBdr>
            <w:top w:val="none" w:sz="0" w:space="0" w:color="auto"/>
            <w:left w:val="none" w:sz="0" w:space="0" w:color="auto"/>
            <w:bottom w:val="none" w:sz="0" w:space="0" w:color="auto"/>
            <w:right w:val="none" w:sz="0" w:space="0" w:color="auto"/>
          </w:divBdr>
        </w:div>
        <w:div w:id="1691487411">
          <w:marLeft w:val="0"/>
          <w:marRight w:val="0"/>
          <w:marTop w:val="0"/>
          <w:marBottom w:val="0"/>
          <w:divBdr>
            <w:top w:val="none" w:sz="0" w:space="0" w:color="auto"/>
            <w:left w:val="none" w:sz="0" w:space="0" w:color="auto"/>
            <w:bottom w:val="none" w:sz="0" w:space="0" w:color="auto"/>
            <w:right w:val="none" w:sz="0" w:space="0" w:color="auto"/>
          </w:divBdr>
        </w:div>
      </w:divsChild>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10385328">
      <w:bodyDiv w:val="1"/>
      <w:marLeft w:val="0"/>
      <w:marRight w:val="0"/>
      <w:marTop w:val="0"/>
      <w:marBottom w:val="0"/>
      <w:divBdr>
        <w:top w:val="none" w:sz="0" w:space="0" w:color="auto"/>
        <w:left w:val="none" w:sz="0" w:space="0" w:color="auto"/>
        <w:bottom w:val="none" w:sz="0" w:space="0" w:color="auto"/>
        <w:right w:val="none" w:sz="0" w:space="0" w:color="auto"/>
      </w:divBdr>
    </w:div>
    <w:div w:id="1226717976">
      <w:bodyDiv w:val="1"/>
      <w:marLeft w:val="0"/>
      <w:marRight w:val="0"/>
      <w:marTop w:val="0"/>
      <w:marBottom w:val="0"/>
      <w:divBdr>
        <w:top w:val="none" w:sz="0" w:space="0" w:color="auto"/>
        <w:left w:val="none" w:sz="0" w:space="0" w:color="auto"/>
        <w:bottom w:val="none" w:sz="0" w:space="0" w:color="auto"/>
        <w:right w:val="none" w:sz="0" w:space="0" w:color="auto"/>
      </w:divBdr>
      <w:divsChild>
        <w:div w:id="832985500">
          <w:marLeft w:val="0"/>
          <w:marRight w:val="0"/>
          <w:marTop w:val="0"/>
          <w:marBottom w:val="0"/>
          <w:divBdr>
            <w:top w:val="none" w:sz="0" w:space="0" w:color="auto"/>
            <w:left w:val="none" w:sz="0" w:space="0" w:color="auto"/>
            <w:bottom w:val="none" w:sz="0" w:space="0" w:color="auto"/>
            <w:right w:val="none" w:sz="0" w:space="0" w:color="auto"/>
          </w:divBdr>
          <w:divsChild>
            <w:div w:id="1672220421">
              <w:marLeft w:val="0"/>
              <w:marRight w:val="0"/>
              <w:marTop w:val="0"/>
              <w:marBottom w:val="0"/>
              <w:divBdr>
                <w:top w:val="none" w:sz="0" w:space="0" w:color="auto"/>
                <w:left w:val="none" w:sz="0" w:space="0" w:color="auto"/>
                <w:bottom w:val="none" w:sz="0" w:space="0" w:color="auto"/>
                <w:right w:val="none" w:sz="0" w:space="0" w:color="auto"/>
              </w:divBdr>
              <w:divsChild>
                <w:div w:id="703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59975">
      <w:bodyDiv w:val="1"/>
      <w:marLeft w:val="0"/>
      <w:marRight w:val="0"/>
      <w:marTop w:val="0"/>
      <w:marBottom w:val="0"/>
      <w:divBdr>
        <w:top w:val="none" w:sz="0" w:space="0" w:color="auto"/>
        <w:left w:val="none" w:sz="0" w:space="0" w:color="auto"/>
        <w:bottom w:val="none" w:sz="0" w:space="0" w:color="auto"/>
        <w:right w:val="none" w:sz="0" w:space="0" w:color="auto"/>
      </w:divBdr>
    </w:div>
    <w:div w:id="1248462836">
      <w:bodyDiv w:val="1"/>
      <w:marLeft w:val="0"/>
      <w:marRight w:val="0"/>
      <w:marTop w:val="0"/>
      <w:marBottom w:val="0"/>
      <w:divBdr>
        <w:top w:val="none" w:sz="0" w:space="0" w:color="auto"/>
        <w:left w:val="none" w:sz="0" w:space="0" w:color="auto"/>
        <w:bottom w:val="none" w:sz="0" w:space="0" w:color="auto"/>
        <w:right w:val="none" w:sz="0" w:space="0" w:color="auto"/>
      </w:divBdr>
    </w:div>
    <w:div w:id="1250888713">
      <w:bodyDiv w:val="1"/>
      <w:marLeft w:val="0"/>
      <w:marRight w:val="0"/>
      <w:marTop w:val="0"/>
      <w:marBottom w:val="0"/>
      <w:divBdr>
        <w:top w:val="none" w:sz="0" w:space="0" w:color="auto"/>
        <w:left w:val="none" w:sz="0" w:space="0" w:color="auto"/>
        <w:bottom w:val="none" w:sz="0" w:space="0" w:color="auto"/>
        <w:right w:val="none" w:sz="0" w:space="0" w:color="auto"/>
      </w:divBdr>
      <w:divsChild>
        <w:div w:id="202253106">
          <w:marLeft w:val="0"/>
          <w:marRight w:val="0"/>
          <w:marTop w:val="0"/>
          <w:marBottom w:val="0"/>
          <w:divBdr>
            <w:top w:val="none" w:sz="0" w:space="0" w:color="auto"/>
            <w:left w:val="none" w:sz="0" w:space="0" w:color="auto"/>
            <w:bottom w:val="none" w:sz="0" w:space="0" w:color="auto"/>
            <w:right w:val="none" w:sz="0" w:space="0" w:color="auto"/>
          </w:divBdr>
        </w:div>
      </w:divsChild>
    </w:div>
    <w:div w:id="1265458045">
      <w:bodyDiv w:val="1"/>
      <w:marLeft w:val="0"/>
      <w:marRight w:val="0"/>
      <w:marTop w:val="0"/>
      <w:marBottom w:val="0"/>
      <w:divBdr>
        <w:top w:val="none" w:sz="0" w:space="0" w:color="auto"/>
        <w:left w:val="none" w:sz="0" w:space="0" w:color="auto"/>
        <w:bottom w:val="none" w:sz="0" w:space="0" w:color="auto"/>
        <w:right w:val="none" w:sz="0" w:space="0" w:color="auto"/>
      </w:divBdr>
    </w:div>
    <w:div w:id="1277250688">
      <w:bodyDiv w:val="1"/>
      <w:marLeft w:val="0"/>
      <w:marRight w:val="0"/>
      <w:marTop w:val="0"/>
      <w:marBottom w:val="0"/>
      <w:divBdr>
        <w:top w:val="none" w:sz="0" w:space="0" w:color="auto"/>
        <w:left w:val="none" w:sz="0" w:space="0" w:color="auto"/>
        <w:bottom w:val="none" w:sz="0" w:space="0" w:color="auto"/>
        <w:right w:val="none" w:sz="0" w:space="0" w:color="auto"/>
      </w:divBdr>
    </w:div>
    <w:div w:id="1287467960">
      <w:bodyDiv w:val="1"/>
      <w:marLeft w:val="0"/>
      <w:marRight w:val="0"/>
      <w:marTop w:val="0"/>
      <w:marBottom w:val="0"/>
      <w:divBdr>
        <w:top w:val="none" w:sz="0" w:space="0" w:color="auto"/>
        <w:left w:val="none" w:sz="0" w:space="0" w:color="auto"/>
        <w:bottom w:val="none" w:sz="0" w:space="0" w:color="auto"/>
        <w:right w:val="none" w:sz="0" w:space="0" w:color="auto"/>
      </w:divBdr>
    </w:div>
    <w:div w:id="1292901676">
      <w:bodyDiv w:val="1"/>
      <w:marLeft w:val="0"/>
      <w:marRight w:val="0"/>
      <w:marTop w:val="0"/>
      <w:marBottom w:val="0"/>
      <w:divBdr>
        <w:top w:val="none" w:sz="0" w:space="0" w:color="auto"/>
        <w:left w:val="none" w:sz="0" w:space="0" w:color="auto"/>
        <w:bottom w:val="none" w:sz="0" w:space="0" w:color="auto"/>
        <w:right w:val="none" w:sz="0" w:space="0" w:color="auto"/>
      </w:divBdr>
    </w:div>
    <w:div w:id="1296133184">
      <w:bodyDiv w:val="1"/>
      <w:marLeft w:val="0"/>
      <w:marRight w:val="0"/>
      <w:marTop w:val="0"/>
      <w:marBottom w:val="0"/>
      <w:divBdr>
        <w:top w:val="none" w:sz="0" w:space="0" w:color="auto"/>
        <w:left w:val="none" w:sz="0" w:space="0" w:color="auto"/>
        <w:bottom w:val="none" w:sz="0" w:space="0" w:color="auto"/>
        <w:right w:val="none" w:sz="0" w:space="0" w:color="auto"/>
      </w:divBdr>
    </w:div>
    <w:div w:id="1301615321">
      <w:bodyDiv w:val="1"/>
      <w:marLeft w:val="0"/>
      <w:marRight w:val="0"/>
      <w:marTop w:val="0"/>
      <w:marBottom w:val="0"/>
      <w:divBdr>
        <w:top w:val="none" w:sz="0" w:space="0" w:color="auto"/>
        <w:left w:val="none" w:sz="0" w:space="0" w:color="auto"/>
        <w:bottom w:val="none" w:sz="0" w:space="0" w:color="auto"/>
        <w:right w:val="none" w:sz="0" w:space="0" w:color="auto"/>
      </w:divBdr>
    </w:div>
    <w:div w:id="1322543965">
      <w:bodyDiv w:val="1"/>
      <w:marLeft w:val="0"/>
      <w:marRight w:val="0"/>
      <w:marTop w:val="0"/>
      <w:marBottom w:val="0"/>
      <w:divBdr>
        <w:top w:val="none" w:sz="0" w:space="0" w:color="auto"/>
        <w:left w:val="none" w:sz="0" w:space="0" w:color="auto"/>
        <w:bottom w:val="none" w:sz="0" w:space="0" w:color="auto"/>
        <w:right w:val="none" w:sz="0" w:space="0" w:color="auto"/>
      </w:divBdr>
    </w:div>
    <w:div w:id="1325428108">
      <w:bodyDiv w:val="1"/>
      <w:marLeft w:val="0"/>
      <w:marRight w:val="0"/>
      <w:marTop w:val="0"/>
      <w:marBottom w:val="0"/>
      <w:divBdr>
        <w:top w:val="none" w:sz="0" w:space="0" w:color="auto"/>
        <w:left w:val="none" w:sz="0" w:space="0" w:color="auto"/>
        <w:bottom w:val="none" w:sz="0" w:space="0" w:color="auto"/>
        <w:right w:val="none" w:sz="0" w:space="0" w:color="auto"/>
      </w:divBdr>
      <w:divsChild>
        <w:div w:id="518394543">
          <w:marLeft w:val="0"/>
          <w:marRight w:val="0"/>
          <w:marTop w:val="0"/>
          <w:marBottom w:val="0"/>
          <w:divBdr>
            <w:top w:val="none" w:sz="0" w:space="0" w:color="auto"/>
            <w:left w:val="none" w:sz="0" w:space="0" w:color="auto"/>
            <w:bottom w:val="none" w:sz="0" w:space="0" w:color="auto"/>
            <w:right w:val="none" w:sz="0" w:space="0" w:color="auto"/>
          </w:divBdr>
          <w:divsChild>
            <w:div w:id="488790544">
              <w:marLeft w:val="0"/>
              <w:marRight w:val="0"/>
              <w:marTop w:val="0"/>
              <w:marBottom w:val="0"/>
              <w:divBdr>
                <w:top w:val="none" w:sz="0" w:space="0" w:color="auto"/>
                <w:left w:val="none" w:sz="0" w:space="0" w:color="auto"/>
                <w:bottom w:val="none" w:sz="0" w:space="0" w:color="auto"/>
                <w:right w:val="none" w:sz="0" w:space="0" w:color="auto"/>
              </w:divBdr>
            </w:div>
            <w:div w:id="881212474">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3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0349290">
      <w:bodyDiv w:val="1"/>
      <w:marLeft w:val="0"/>
      <w:marRight w:val="0"/>
      <w:marTop w:val="0"/>
      <w:marBottom w:val="0"/>
      <w:divBdr>
        <w:top w:val="none" w:sz="0" w:space="0" w:color="auto"/>
        <w:left w:val="none" w:sz="0" w:space="0" w:color="auto"/>
        <w:bottom w:val="none" w:sz="0" w:space="0" w:color="auto"/>
        <w:right w:val="none" w:sz="0" w:space="0" w:color="auto"/>
      </w:divBdr>
    </w:div>
    <w:div w:id="1354577642">
      <w:bodyDiv w:val="1"/>
      <w:marLeft w:val="0"/>
      <w:marRight w:val="0"/>
      <w:marTop w:val="0"/>
      <w:marBottom w:val="0"/>
      <w:divBdr>
        <w:top w:val="none" w:sz="0" w:space="0" w:color="auto"/>
        <w:left w:val="none" w:sz="0" w:space="0" w:color="auto"/>
        <w:bottom w:val="none" w:sz="0" w:space="0" w:color="auto"/>
        <w:right w:val="none" w:sz="0" w:space="0" w:color="auto"/>
      </w:divBdr>
      <w:divsChild>
        <w:div w:id="765810356">
          <w:marLeft w:val="0"/>
          <w:marRight w:val="0"/>
          <w:marTop w:val="0"/>
          <w:marBottom w:val="0"/>
          <w:divBdr>
            <w:top w:val="none" w:sz="0" w:space="0" w:color="auto"/>
            <w:left w:val="none" w:sz="0" w:space="0" w:color="auto"/>
            <w:bottom w:val="none" w:sz="0" w:space="0" w:color="auto"/>
            <w:right w:val="none" w:sz="0" w:space="0" w:color="auto"/>
          </w:divBdr>
        </w:div>
      </w:divsChild>
    </w:div>
    <w:div w:id="1362971062">
      <w:bodyDiv w:val="1"/>
      <w:marLeft w:val="0"/>
      <w:marRight w:val="0"/>
      <w:marTop w:val="0"/>
      <w:marBottom w:val="0"/>
      <w:divBdr>
        <w:top w:val="none" w:sz="0" w:space="0" w:color="auto"/>
        <w:left w:val="none" w:sz="0" w:space="0" w:color="auto"/>
        <w:bottom w:val="none" w:sz="0" w:space="0" w:color="auto"/>
        <w:right w:val="none" w:sz="0" w:space="0" w:color="auto"/>
      </w:divBdr>
    </w:div>
    <w:div w:id="1364021149">
      <w:bodyDiv w:val="1"/>
      <w:marLeft w:val="0"/>
      <w:marRight w:val="0"/>
      <w:marTop w:val="0"/>
      <w:marBottom w:val="0"/>
      <w:divBdr>
        <w:top w:val="none" w:sz="0" w:space="0" w:color="auto"/>
        <w:left w:val="none" w:sz="0" w:space="0" w:color="auto"/>
        <w:bottom w:val="none" w:sz="0" w:space="0" w:color="auto"/>
        <w:right w:val="none" w:sz="0" w:space="0" w:color="auto"/>
      </w:divBdr>
      <w:divsChild>
        <w:div w:id="579103910">
          <w:marLeft w:val="0"/>
          <w:marRight w:val="0"/>
          <w:marTop w:val="0"/>
          <w:marBottom w:val="0"/>
          <w:divBdr>
            <w:top w:val="none" w:sz="0" w:space="0" w:color="auto"/>
            <w:left w:val="none" w:sz="0" w:space="0" w:color="auto"/>
            <w:bottom w:val="none" w:sz="0" w:space="0" w:color="auto"/>
            <w:right w:val="none" w:sz="0" w:space="0" w:color="auto"/>
          </w:divBdr>
          <w:divsChild>
            <w:div w:id="2034765616">
              <w:marLeft w:val="0"/>
              <w:marRight w:val="0"/>
              <w:marTop w:val="0"/>
              <w:marBottom w:val="0"/>
              <w:divBdr>
                <w:top w:val="none" w:sz="0" w:space="0" w:color="auto"/>
                <w:left w:val="none" w:sz="0" w:space="0" w:color="auto"/>
                <w:bottom w:val="none" w:sz="0" w:space="0" w:color="auto"/>
                <w:right w:val="none" w:sz="0" w:space="0" w:color="auto"/>
              </w:divBdr>
              <w:divsChild>
                <w:div w:id="6803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20057">
      <w:bodyDiv w:val="1"/>
      <w:marLeft w:val="0"/>
      <w:marRight w:val="0"/>
      <w:marTop w:val="0"/>
      <w:marBottom w:val="0"/>
      <w:divBdr>
        <w:top w:val="none" w:sz="0" w:space="0" w:color="auto"/>
        <w:left w:val="none" w:sz="0" w:space="0" w:color="auto"/>
        <w:bottom w:val="none" w:sz="0" w:space="0" w:color="auto"/>
        <w:right w:val="none" w:sz="0" w:space="0" w:color="auto"/>
      </w:divBdr>
    </w:div>
    <w:div w:id="1374958119">
      <w:bodyDiv w:val="1"/>
      <w:marLeft w:val="0"/>
      <w:marRight w:val="0"/>
      <w:marTop w:val="0"/>
      <w:marBottom w:val="0"/>
      <w:divBdr>
        <w:top w:val="none" w:sz="0" w:space="0" w:color="auto"/>
        <w:left w:val="none" w:sz="0" w:space="0" w:color="auto"/>
        <w:bottom w:val="none" w:sz="0" w:space="0" w:color="auto"/>
        <w:right w:val="none" w:sz="0" w:space="0" w:color="auto"/>
      </w:divBdr>
    </w:div>
    <w:div w:id="1400635497">
      <w:bodyDiv w:val="1"/>
      <w:marLeft w:val="0"/>
      <w:marRight w:val="0"/>
      <w:marTop w:val="0"/>
      <w:marBottom w:val="0"/>
      <w:divBdr>
        <w:top w:val="none" w:sz="0" w:space="0" w:color="auto"/>
        <w:left w:val="none" w:sz="0" w:space="0" w:color="auto"/>
        <w:bottom w:val="none" w:sz="0" w:space="0" w:color="auto"/>
        <w:right w:val="none" w:sz="0" w:space="0" w:color="auto"/>
      </w:divBdr>
    </w:div>
    <w:div w:id="1400666827">
      <w:bodyDiv w:val="1"/>
      <w:marLeft w:val="0"/>
      <w:marRight w:val="0"/>
      <w:marTop w:val="0"/>
      <w:marBottom w:val="0"/>
      <w:divBdr>
        <w:top w:val="none" w:sz="0" w:space="0" w:color="auto"/>
        <w:left w:val="none" w:sz="0" w:space="0" w:color="auto"/>
        <w:bottom w:val="none" w:sz="0" w:space="0" w:color="auto"/>
        <w:right w:val="none" w:sz="0" w:space="0" w:color="auto"/>
      </w:divBdr>
    </w:div>
    <w:div w:id="1404528432">
      <w:bodyDiv w:val="1"/>
      <w:marLeft w:val="0"/>
      <w:marRight w:val="0"/>
      <w:marTop w:val="0"/>
      <w:marBottom w:val="0"/>
      <w:divBdr>
        <w:top w:val="none" w:sz="0" w:space="0" w:color="auto"/>
        <w:left w:val="none" w:sz="0" w:space="0" w:color="auto"/>
        <w:bottom w:val="none" w:sz="0" w:space="0" w:color="auto"/>
        <w:right w:val="none" w:sz="0" w:space="0" w:color="auto"/>
      </w:divBdr>
    </w:div>
    <w:div w:id="1406956353">
      <w:bodyDiv w:val="1"/>
      <w:marLeft w:val="0"/>
      <w:marRight w:val="0"/>
      <w:marTop w:val="0"/>
      <w:marBottom w:val="0"/>
      <w:divBdr>
        <w:top w:val="none" w:sz="0" w:space="0" w:color="auto"/>
        <w:left w:val="none" w:sz="0" w:space="0" w:color="auto"/>
        <w:bottom w:val="none" w:sz="0" w:space="0" w:color="auto"/>
        <w:right w:val="none" w:sz="0" w:space="0" w:color="auto"/>
      </w:divBdr>
    </w:div>
    <w:div w:id="1412966900">
      <w:bodyDiv w:val="1"/>
      <w:marLeft w:val="0"/>
      <w:marRight w:val="0"/>
      <w:marTop w:val="0"/>
      <w:marBottom w:val="0"/>
      <w:divBdr>
        <w:top w:val="none" w:sz="0" w:space="0" w:color="auto"/>
        <w:left w:val="none" w:sz="0" w:space="0" w:color="auto"/>
        <w:bottom w:val="none" w:sz="0" w:space="0" w:color="auto"/>
        <w:right w:val="none" w:sz="0" w:space="0" w:color="auto"/>
      </w:divBdr>
      <w:divsChild>
        <w:div w:id="419253849">
          <w:marLeft w:val="0"/>
          <w:marRight w:val="0"/>
          <w:marTop w:val="0"/>
          <w:marBottom w:val="0"/>
          <w:divBdr>
            <w:top w:val="none" w:sz="0" w:space="0" w:color="auto"/>
            <w:left w:val="none" w:sz="0" w:space="0" w:color="auto"/>
            <w:bottom w:val="none" w:sz="0" w:space="0" w:color="auto"/>
            <w:right w:val="none" w:sz="0" w:space="0" w:color="auto"/>
          </w:divBdr>
        </w:div>
      </w:divsChild>
    </w:div>
    <w:div w:id="1416434893">
      <w:bodyDiv w:val="1"/>
      <w:marLeft w:val="0"/>
      <w:marRight w:val="0"/>
      <w:marTop w:val="0"/>
      <w:marBottom w:val="0"/>
      <w:divBdr>
        <w:top w:val="none" w:sz="0" w:space="0" w:color="auto"/>
        <w:left w:val="none" w:sz="0" w:space="0" w:color="auto"/>
        <w:bottom w:val="none" w:sz="0" w:space="0" w:color="auto"/>
        <w:right w:val="none" w:sz="0" w:space="0" w:color="auto"/>
      </w:divBdr>
    </w:div>
    <w:div w:id="1423993605">
      <w:bodyDiv w:val="1"/>
      <w:marLeft w:val="0"/>
      <w:marRight w:val="0"/>
      <w:marTop w:val="0"/>
      <w:marBottom w:val="0"/>
      <w:divBdr>
        <w:top w:val="none" w:sz="0" w:space="0" w:color="auto"/>
        <w:left w:val="none" w:sz="0" w:space="0" w:color="auto"/>
        <w:bottom w:val="none" w:sz="0" w:space="0" w:color="auto"/>
        <w:right w:val="none" w:sz="0" w:space="0" w:color="auto"/>
      </w:divBdr>
      <w:divsChild>
        <w:div w:id="1417509228">
          <w:marLeft w:val="0"/>
          <w:marRight w:val="0"/>
          <w:marTop w:val="0"/>
          <w:marBottom w:val="0"/>
          <w:divBdr>
            <w:top w:val="none" w:sz="0" w:space="0" w:color="auto"/>
            <w:left w:val="none" w:sz="0" w:space="0" w:color="auto"/>
            <w:bottom w:val="none" w:sz="0" w:space="0" w:color="auto"/>
            <w:right w:val="none" w:sz="0" w:space="0" w:color="auto"/>
          </w:divBdr>
          <w:divsChild>
            <w:div w:id="976839018">
              <w:marLeft w:val="0"/>
              <w:marRight w:val="0"/>
              <w:marTop w:val="0"/>
              <w:marBottom w:val="0"/>
              <w:divBdr>
                <w:top w:val="none" w:sz="0" w:space="0" w:color="auto"/>
                <w:left w:val="none" w:sz="0" w:space="0" w:color="auto"/>
                <w:bottom w:val="none" w:sz="0" w:space="0" w:color="auto"/>
                <w:right w:val="none" w:sz="0" w:space="0" w:color="auto"/>
              </w:divBdr>
              <w:divsChild>
                <w:div w:id="9709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5123">
      <w:bodyDiv w:val="1"/>
      <w:marLeft w:val="0"/>
      <w:marRight w:val="0"/>
      <w:marTop w:val="0"/>
      <w:marBottom w:val="0"/>
      <w:divBdr>
        <w:top w:val="none" w:sz="0" w:space="0" w:color="auto"/>
        <w:left w:val="none" w:sz="0" w:space="0" w:color="auto"/>
        <w:bottom w:val="none" w:sz="0" w:space="0" w:color="auto"/>
        <w:right w:val="none" w:sz="0" w:space="0" w:color="auto"/>
      </w:divBdr>
      <w:divsChild>
        <w:div w:id="1923642375">
          <w:marLeft w:val="0"/>
          <w:marRight w:val="0"/>
          <w:marTop w:val="0"/>
          <w:marBottom w:val="0"/>
          <w:divBdr>
            <w:top w:val="none" w:sz="0" w:space="0" w:color="auto"/>
            <w:left w:val="none" w:sz="0" w:space="0" w:color="auto"/>
            <w:bottom w:val="none" w:sz="0" w:space="0" w:color="auto"/>
            <w:right w:val="none" w:sz="0" w:space="0" w:color="auto"/>
          </w:divBdr>
          <w:divsChild>
            <w:div w:id="1889142163">
              <w:marLeft w:val="0"/>
              <w:marRight w:val="0"/>
              <w:marTop w:val="0"/>
              <w:marBottom w:val="0"/>
              <w:divBdr>
                <w:top w:val="none" w:sz="0" w:space="0" w:color="auto"/>
                <w:left w:val="none" w:sz="0" w:space="0" w:color="auto"/>
                <w:bottom w:val="none" w:sz="0" w:space="0" w:color="auto"/>
                <w:right w:val="none" w:sz="0" w:space="0" w:color="auto"/>
              </w:divBdr>
              <w:divsChild>
                <w:div w:id="2226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1741">
      <w:bodyDiv w:val="1"/>
      <w:marLeft w:val="0"/>
      <w:marRight w:val="0"/>
      <w:marTop w:val="0"/>
      <w:marBottom w:val="0"/>
      <w:divBdr>
        <w:top w:val="none" w:sz="0" w:space="0" w:color="auto"/>
        <w:left w:val="none" w:sz="0" w:space="0" w:color="auto"/>
        <w:bottom w:val="none" w:sz="0" w:space="0" w:color="auto"/>
        <w:right w:val="none" w:sz="0" w:space="0" w:color="auto"/>
      </w:divBdr>
    </w:div>
    <w:div w:id="1456175040">
      <w:bodyDiv w:val="1"/>
      <w:marLeft w:val="0"/>
      <w:marRight w:val="0"/>
      <w:marTop w:val="0"/>
      <w:marBottom w:val="0"/>
      <w:divBdr>
        <w:top w:val="none" w:sz="0" w:space="0" w:color="auto"/>
        <w:left w:val="none" w:sz="0" w:space="0" w:color="auto"/>
        <w:bottom w:val="none" w:sz="0" w:space="0" w:color="auto"/>
        <w:right w:val="none" w:sz="0" w:space="0" w:color="auto"/>
      </w:divBdr>
    </w:div>
    <w:div w:id="1467431520">
      <w:bodyDiv w:val="1"/>
      <w:marLeft w:val="0"/>
      <w:marRight w:val="0"/>
      <w:marTop w:val="0"/>
      <w:marBottom w:val="0"/>
      <w:divBdr>
        <w:top w:val="none" w:sz="0" w:space="0" w:color="auto"/>
        <w:left w:val="none" w:sz="0" w:space="0" w:color="auto"/>
        <w:bottom w:val="none" w:sz="0" w:space="0" w:color="auto"/>
        <w:right w:val="none" w:sz="0" w:space="0" w:color="auto"/>
      </w:divBdr>
    </w:div>
    <w:div w:id="1501653142">
      <w:bodyDiv w:val="1"/>
      <w:marLeft w:val="0"/>
      <w:marRight w:val="0"/>
      <w:marTop w:val="0"/>
      <w:marBottom w:val="0"/>
      <w:divBdr>
        <w:top w:val="none" w:sz="0" w:space="0" w:color="auto"/>
        <w:left w:val="none" w:sz="0" w:space="0" w:color="auto"/>
        <w:bottom w:val="none" w:sz="0" w:space="0" w:color="auto"/>
        <w:right w:val="none" w:sz="0" w:space="0" w:color="auto"/>
      </w:divBdr>
    </w:div>
    <w:div w:id="1502549911">
      <w:bodyDiv w:val="1"/>
      <w:marLeft w:val="0"/>
      <w:marRight w:val="0"/>
      <w:marTop w:val="0"/>
      <w:marBottom w:val="0"/>
      <w:divBdr>
        <w:top w:val="none" w:sz="0" w:space="0" w:color="auto"/>
        <w:left w:val="none" w:sz="0" w:space="0" w:color="auto"/>
        <w:bottom w:val="none" w:sz="0" w:space="0" w:color="auto"/>
        <w:right w:val="none" w:sz="0" w:space="0" w:color="auto"/>
      </w:divBdr>
    </w:div>
    <w:div w:id="1504590544">
      <w:bodyDiv w:val="1"/>
      <w:marLeft w:val="0"/>
      <w:marRight w:val="0"/>
      <w:marTop w:val="0"/>
      <w:marBottom w:val="0"/>
      <w:divBdr>
        <w:top w:val="none" w:sz="0" w:space="0" w:color="auto"/>
        <w:left w:val="none" w:sz="0" w:space="0" w:color="auto"/>
        <w:bottom w:val="none" w:sz="0" w:space="0" w:color="auto"/>
        <w:right w:val="none" w:sz="0" w:space="0" w:color="auto"/>
      </w:divBdr>
    </w:div>
    <w:div w:id="1507984516">
      <w:bodyDiv w:val="1"/>
      <w:marLeft w:val="0"/>
      <w:marRight w:val="0"/>
      <w:marTop w:val="0"/>
      <w:marBottom w:val="0"/>
      <w:divBdr>
        <w:top w:val="none" w:sz="0" w:space="0" w:color="auto"/>
        <w:left w:val="none" w:sz="0" w:space="0" w:color="auto"/>
        <w:bottom w:val="none" w:sz="0" w:space="0" w:color="auto"/>
        <w:right w:val="none" w:sz="0" w:space="0" w:color="auto"/>
      </w:divBdr>
      <w:divsChild>
        <w:div w:id="2038500390">
          <w:marLeft w:val="0"/>
          <w:marRight w:val="0"/>
          <w:marTop w:val="0"/>
          <w:marBottom w:val="0"/>
          <w:divBdr>
            <w:top w:val="none" w:sz="0" w:space="0" w:color="auto"/>
            <w:left w:val="none" w:sz="0" w:space="0" w:color="auto"/>
            <w:bottom w:val="none" w:sz="0" w:space="0" w:color="auto"/>
            <w:right w:val="none" w:sz="0" w:space="0" w:color="auto"/>
          </w:divBdr>
        </w:div>
      </w:divsChild>
    </w:div>
    <w:div w:id="1515266432">
      <w:bodyDiv w:val="1"/>
      <w:marLeft w:val="0"/>
      <w:marRight w:val="0"/>
      <w:marTop w:val="0"/>
      <w:marBottom w:val="0"/>
      <w:divBdr>
        <w:top w:val="none" w:sz="0" w:space="0" w:color="auto"/>
        <w:left w:val="none" w:sz="0" w:space="0" w:color="auto"/>
        <w:bottom w:val="none" w:sz="0" w:space="0" w:color="auto"/>
        <w:right w:val="none" w:sz="0" w:space="0" w:color="auto"/>
      </w:divBdr>
    </w:div>
    <w:div w:id="1528130553">
      <w:bodyDiv w:val="1"/>
      <w:marLeft w:val="0"/>
      <w:marRight w:val="0"/>
      <w:marTop w:val="0"/>
      <w:marBottom w:val="0"/>
      <w:divBdr>
        <w:top w:val="none" w:sz="0" w:space="0" w:color="auto"/>
        <w:left w:val="none" w:sz="0" w:space="0" w:color="auto"/>
        <w:bottom w:val="none" w:sz="0" w:space="0" w:color="auto"/>
        <w:right w:val="none" w:sz="0" w:space="0" w:color="auto"/>
      </w:divBdr>
    </w:div>
    <w:div w:id="1568493465">
      <w:bodyDiv w:val="1"/>
      <w:marLeft w:val="0"/>
      <w:marRight w:val="0"/>
      <w:marTop w:val="0"/>
      <w:marBottom w:val="0"/>
      <w:divBdr>
        <w:top w:val="none" w:sz="0" w:space="0" w:color="auto"/>
        <w:left w:val="none" w:sz="0" w:space="0" w:color="auto"/>
        <w:bottom w:val="none" w:sz="0" w:space="0" w:color="auto"/>
        <w:right w:val="none" w:sz="0" w:space="0" w:color="auto"/>
      </w:divBdr>
    </w:div>
    <w:div w:id="1568832868">
      <w:bodyDiv w:val="1"/>
      <w:marLeft w:val="0"/>
      <w:marRight w:val="0"/>
      <w:marTop w:val="0"/>
      <w:marBottom w:val="0"/>
      <w:divBdr>
        <w:top w:val="none" w:sz="0" w:space="0" w:color="auto"/>
        <w:left w:val="none" w:sz="0" w:space="0" w:color="auto"/>
        <w:bottom w:val="none" w:sz="0" w:space="0" w:color="auto"/>
        <w:right w:val="none" w:sz="0" w:space="0" w:color="auto"/>
      </w:divBdr>
      <w:divsChild>
        <w:div w:id="2005010024">
          <w:marLeft w:val="0"/>
          <w:marRight w:val="0"/>
          <w:marTop w:val="0"/>
          <w:marBottom w:val="0"/>
          <w:divBdr>
            <w:top w:val="none" w:sz="0" w:space="0" w:color="auto"/>
            <w:left w:val="none" w:sz="0" w:space="0" w:color="auto"/>
            <w:bottom w:val="none" w:sz="0" w:space="0" w:color="auto"/>
            <w:right w:val="none" w:sz="0" w:space="0" w:color="auto"/>
          </w:divBdr>
          <w:divsChild>
            <w:div w:id="1480611985">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 w:id="1636448743">
      <w:bodyDiv w:val="1"/>
      <w:marLeft w:val="0"/>
      <w:marRight w:val="0"/>
      <w:marTop w:val="0"/>
      <w:marBottom w:val="0"/>
      <w:divBdr>
        <w:top w:val="none" w:sz="0" w:space="0" w:color="auto"/>
        <w:left w:val="none" w:sz="0" w:space="0" w:color="auto"/>
        <w:bottom w:val="none" w:sz="0" w:space="0" w:color="auto"/>
        <w:right w:val="none" w:sz="0" w:space="0" w:color="auto"/>
      </w:divBdr>
    </w:div>
    <w:div w:id="1637106478">
      <w:bodyDiv w:val="1"/>
      <w:marLeft w:val="0"/>
      <w:marRight w:val="0"/>
      <w:marTop w:val="0"/>
      <w:marBottom w:val="0"/>
      <w:divBdr>
        <w:top w:val="none" w:sz="0" w:space="0" w:color="auto"/>
        <w:left w:val="none" w:sz="0" w:space="0" w:color="auto"/>
        <w:bottom w:val="none" w:sz="0" w:space="0" w:color="auto"/>
        <w:right w:val="none" w:sz="0" w:space="0" w:color="auto"/>
      </w:divBdr>
    </w:div>
    <w:div w:id="1637879183">
      <w:bodyDiv w:val="1"/>
      <w:marLeft w:val="0"/>
      <w:marRight w:val="0"/>
      <w:marTop w:val="0"/>
      <w:marBottom w:val="0"/>
      <w:divBdr>
        <w:top w:val="none" w:sz="0" w:space="0" w:color="auto"/>
        <w:left w:val="none" w:sz="0" w:space="0" w:color="auto"/>
        <w:bottom w:val="none" w:sz="0" w:space="0" w:color="auto"/>
        <w:right w:val="none" w:sz="0" w:space="0" w:color="auto"/>
      </w:divBdr>
    </w:div>
    <w:div w:id="1638291163">
      <w:bodyDiv w:val="1"/>
      <w:marLeft w:val="0"/>
      <w:marRight w:val="0"/>
      <w:marTop w:val="0"/>
      <w:marBottom w:val="0"/>
      <w:divBdr>
        <w:top w:val="none" w:sz="0" w:space="0" w:color="auto"/>
        <w:left w:val="none" w:sz="0" w:space="0" w:color="auto"/>
        <w:bottom w:val="none" w:sz="0" w:space="0" w:color="auto"/>
        <w:right w:val="none" w:sz="0" w:space="0" w:color="auto"/>
      </w:divBdr>
      <w:divsChild>
        <w:div w:id="1489053380">
          <w:marLeft w:val="0"/>
          <w:marRight w:val="0"/>
          <w:marTop w:val="0"/>
          <w:marBottom w:val="0"/>
          <w:divBdr>
            <w:top w:val="none" w:sz="0" w:space="0" w:color="auto"/>
            <w:left w:val="none" w:sz="0" w:space="0" w:color="auto"/>
            <w:bottom w:val="none" w:sz="0" w:space="0" w:color="auto"/>
            <w:right w:val="none" w:sz="0" w:space="0" w:color="auto"/>
          </w:divBdr>
        </w:div>
        <w:div w:id="1248226431">
          <w:marLeft w:val="0"/>
          <w:marRight w:val="0"/>
          <w:marTop w:val="0"/>
          <w:marBottom w:val="0"/>
          <w:divBdr>
            <w:top w:val="none" w:sz="0" w:space="0" w:color="auto"/>
            <w:left w:val="none" w:sz="0" w:space="0" w:color="auto"/>
            <w:bottom w:val="none" w:sz="0" w:space="0" w:color="auto"/>
            <w:right w:val="none" w:sz="0" w:space="0" w:color="auto"/>
          </w:divBdr>
        </w:div>
      </w:divsChild>
    </w:div>
    <w:div w:id="1638297666">
      <w:bodyDiv w:val="1"/>
      <w:marLeft w:val="0"/>
      <w:marRight w:val="0"/>
      <w:marTop w:val="0"/>
      <w:marBottom w:val="0"/>
      <w:divBdr>
        <w:top w:val="none" w:sz="0" w:space="0" w:color="auto"/>
        <w:left w:val="none" w:sz="0" w:space="0" w:color="auto"/>
        <w:bottom w:val="none" w:sz="0" w:space="0" w:color="auto"/>
        <w:right w:val="none" w:sz="0" w:space="0" w:color="auto"/>
      </w:divBdr>
    </w:div>
    <w:div w:id="1653169032">
      <w:bodyDiv w:val="1"/>
      <w:marLeft w:val="0"/>
      <w:marRight w:val="0"/>
      <w:marTop w:val="0"/>
      <w:marBottom w:val="0"/>
      <w:divBdr>
        <w:top w:val="none" w:sz="0" w:space="0" w:color="auto"/>
        <w:left w:val="none" w:sz="0" w:space="0" w:color="auto"/>
        <w:bottom w:val="none" w:sz="0" w:space="0" w:color="auto"/>
        <w:right w:val="none" w:sz="0" w:space="0" w:color="auto"/>
      </w:divBdr>
    </w:div>
    <w:div w:id="1657565664">
      <w:bodyDiv w:val="1"/>
      <w:marLeft w:val="0"/>
      <w:marRight w:val="0"/>
      <w:marTop w:val="0"/>
      <w:marBottom w:val="0"/>
      <w:divBdr>
        <w:top w:val="none" w:sz="0" w:space="0" w:color="auto"/>
        <w:left w:val="none" w:sz="0" w:space="0" w:color="auto"/>
        <w:bottom w:val="none" w:sz="0" w:space="0" w:color="auto"/>
        <w:right w:val="none" w:sz="0" w:space="0" w:color="auto"/>
      </w:divBdr>
    </w:div>
    <w:div w:id="1658612379">
      <w:bodyDiv w:val="1"/>
      <w:marLeft w:val="0"/>
      <w:marRight w:val="0"/>
      <w:marTop w:val="0"/>
      <w:marBottom w:val="0"/>
      <w:divBdr>
        <w:top w:val="none" w:sz="0" w:space="0" w:color="auto"/>
        <w:left w:val="none" w:sz="0" w:space="0" w:color="auto"/>
        <w:bottom w:val="none" w:sz="0" w:space="0" w:color="auto"/>
        <w:right w:val="none" w:sz="0" w:space="0" w:color="auto"/>
      </w:divBdr>
    </w:div>
    <w:div w:id="1661037828">
      <w:bodyDiv w:val="1"/>
      <w:marLeft w:val="0"/>
      <w:marRight w:val="0"/>
      <w:marTop w:val="0"/>
      <w:marBottom w:val="0"/>
      <w:divBdr>
        <w:top w:val="none" w:sz="0" w:space="0" w:color="auto"/>
        <w:left w:val="none" w:sz="0" w:space="0" w:color="auto"/>
        <w:bottom w:val="none" w:sz="0" w:space="0" w:color="auto"/>
        <w:right w:val="none" w:sz="0" w:space="0" w:color="auto"/>
      </w:divBdr>
    </w:div>
    <w:div w:id="1666782699">
      <w:bodyDiv w:val="1"/>
      <w:marLeft w:val="0"/>
      <w:marRight w:val="0"/>
      <w:marTop w:val="0"/>
      <w:marBottom w:val="0"/>
      <w:divBdr>
        <w:top w:val="none" w:sz="0" w:space="0" w:color="auto"/>
        <w:left w:val="none" w:sz="0" w:space="0" w:color="auto"/>
        <w:bottom w:val="none" w:sz="0" w:space="0" w:color="auto"/>
        <w:right w:val="none" w:sz="0" w:space="0" w:color="auto"/>
      </w:divBdr>
    </w:div>
    <w:div w:id="1668047290">
      <w:bodyDiv w:val="1"/>
      <w:marLeft w:val="0"/>
      <w:marRight w:val="0"/>
      <w:marTop w:val="0"/>
      <w:marBottom w:val="0"/>
      <w:divBdr>
        <w:top w:val="none" w:sz="0" w:space="0" w:color="auto"/>
        <w:left w:val="none" w:sz="0" w:space="0" w:color="auto"/>
        <w:bottom w:val="none" w:sz="0" w:space="0" w:color="auto"/>
        <w:right w:val="none" w:sz="0" w:space="0" w:color="auto"/>
      </w:divBdr>
      <w:divsChild>
        <w:div w:id="41029047">
          <w:marLeft w:val="0"/>
          <w:marRight w:val="0"/>
          <w:marTop w:val="0"/>
          <w:marBottom w:val="0"/>
          <w:divBdr>
            <w:top w:val="none" w:sz="0" w:space="0" w:color="auto"/>
            <w:left w:val="none" w:sz="0" w:space="0" w:color="auto"/>
            <w:bottom w:val="none" w:sz="0" w:space="0" w:color="auto"/>
            <w:right w:val="none" w:sz="0" w:space="0" w:color="auto"/>
          </w:divBdr>
        </w:div>
        <w:div w:id="1007095251">
          <w:marLeft w:val="0"/>
          <w:marRight w:val="0"/>
          <w:marTop w:val="0"/>
          <w:marBottom w:val="0"/>
          <w:divBdr>
            <w:top w:val="none" w:sz="0" w:space="0" w:color="auto"/>
            <w:left w:val="none" w:sz="0" w:space="0" w:color="auto"/>
            <w:bottom w:val="none" w:sz="0" w:space="0" w:color="auto"/>
            <w:right w:val="none" w:sz="0" w:space="0" w:color="auto"/>
          </w:divBdr>
        </w:div>
        <w:div w:id="1583445053">
          <w:marLeft w:val="0"/>
          <w:marRight w:val="0"/>
          <w:marTop w:val="0"/>
          <w:marBottom w:val="0"/>
          <w:divBdr>
            <w:top w:val="none" w:sz="0" w:space="0" w:color="auto"/>
            <w:left w:val="none" w:sz="0" w:space="0" w:color="auto"/>
            <w:bottom w:val="none" w:sz="0" w:space="0" w:color="auto"/>
            <w:right w:val="none" w:sz="0" w:space="0" w:color="auto"/>
          </w:divBdr>
        </w:div>
        <w:div w:id="50614037">
          <w:marLeft w:val="0"/>
          <w:marRight w:val="0"/>
          <w:marTop w:val="0"/>
          <w:marBottom w:val="0"/>
          <w:divBdr>
            <w:top w:val="none" w:sz="0" w:space="0" w:color="auto"/>
            <w:left w:val="none" w:sz="0" w:space="0" w:color="auto"/>
            <w:bottom w:val="none" w:sz="0" w:space="0" w:color="auto"/>
            <w:right w:val="none" w:sz="0" w:space="0" w:color="auto"/>
          </w:divBdr>
        </w:div>
        <w:div w:id="1875271203">
          <w:marLeft w:val="0"/>
          <w:marRight w:val="0"/>
          <w:marTop w:val="0"/>
          <w:marBottom w:val="0"/>
          <w:divBdr>
            <w:top w:val="none" w:sz="0" w:space="0" w:color="auto"/>
            <w:left w:val="none" w:sz="0" w:space="0" w:color="auto"/>
            <w:bottom w:val="none" w:sz="0" w:space="0" w:color="auto"/>
            <w:right w:val="none" w:sz="0" w:space="0" w:color="auto"/>
          </w:divBdr>
        </w:div>
        <w:div w:id="161238848">
          <w:marLeft w:val="0"/>
          <w:marRight w:val="0"/>
          <w:marTop w:val="0"/>
          <w:marBottom w:val="0"/>
          <w:divBdr>
            <w:top w:val="none" w:sz="0" w:space="0" w:color="auto"/>
            <w:left w:val="none" w:sz="0" w:space="0" w:color="auto"/>
            <w:bottom w:val="none" w:sz="0" w:space="0" w:color="auto"/>
            <w:right w:val="none" w:sz="0" w:space="0" w:color="auto"/>
          </w:divBdr>
        </w:div>
      </w:divsChild>
    </w:div>
    <w:div w:id="1673531190">
      <w:bodyDiv w:val="1"/>
      <w:marLeft w:val="0"/>
      <w:marRight w:val="0"/>
      <w:marTop w:val="0"/>
      <w:marBottom w:val="0"/>
      <w:divBdr>
        <w:top w:val="none" w:sz="0" w:space="0" w:color="auto"/>
        <w:left w:val="none" w:sz="0" w:space="0" w:color="auto"/>
        <w:bottom w:val="none" w:sz="0" w:space="0" w:color="auto"/>
        <w:right w:val="none" w:sz="0" w:space="0" w:color="auto"/>
      </w:divBdr>
      <w:divsChild>
        <w:div w:id="1968389891">
          <w:marLeft w:val="0"/>
          <w:marRight w:val="0"/>
          <w:marTop w:val="0"/>
          <w:marBottom w:val="0"/>
          <w:divBdr>
            <w:top w:val="none" w:sz="0" w:space="0" w:color="auto"/>
            <w:left w:val="none" w:sz="0" w:space="0" w:color="auto"/>
            <w:bottom w:val="none" w:sz="0" w:space="0" w:color="auto"/>
            <w:right w:val="none" w:sz="0" w:space="0" w:color="auto"/>
          </w:divBdr>
          <w:divsChild>
            <w:div w:id="1324429125">
              <w:marLeft w:val="0"/>
              <w:marRight w:val="0"/>
              <w:marTop w:val="0"/>
              <w:marBottom w:val="0"/>
              <w:divBdr>
                <w:top w:val="none" w:sz="0" w:space="0" w:color="auto"/>
                <w:left w:val="none" w:sz="0" w:space="0" w:color="auto"/>
                <w:bottom w:val="none" w:sz="0" w:space="0" w:color="auto"/>
                <w:right w:val="none" w:sz="0" w:space="0" w:color="auto"/>
              </w:divBdr>
              <w:divsChild>
                <w:div w:id="9943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65904">
      <w:bodyDiv w:val="1"/>
      <w:marLeft w:val="0"/>
      <w:marRight w:val="0"/>
      <w:marTop w:val="0"/>
      <w:marBottom w:val="0"/>
      <w:divBdr>
        <w:top w:val="none" w:sz="0" w:space="0" w:color="auto"/>
        <w:left w:val="none" w:sz="0" w:space="0" w:color="auto"/>
        <w:bottom w:val="none" w:sz="0" w:space="0" w:color="auto"/>
        <w:right w:val="none" w:sz="0" w:space="0" w:color="auto"/>
      </w:divBdr>
      <w:divsChild>
        <w:div w:id="630749450">
          <w:marLeft w:val="0"/>
          <w:marRight w:val="0"/>
          <w:marTop w:val="0"/>
          <w:marBottom w:val="0"/>
          <w:divBdr>
            <w:top w:val="none" w:sz="0" w:space="0" w:color="auto"/>
            <w:left w:val="none" w:sz="0" w:space="0" w:color="auto"/>
            <w:bottom w:val="none" w:sz="0" w:space="0" w:color="auto"/>
            <w:right w:val="none" w:sz="0" w:space="0" w:color="auto"/>
          </w:divBdr>
        </w:div>
        <w:div w:id="1962569528">
          <w:marLeft w:val="0"/>
          <w:marRight w:val="0"/>
          <w:marTop w:val="0"/>
          <w:marBottom w:val="0"/>
          <w:divBdr>
            <w:top w:val="none" w:sz="0" w:space="0" w:color="auto"/>
            <w:left w:val="none" w:sz="0" w:space="0" w:color="auto"/>
            <w:bottom w:val="none" w:sz="0" w:space="0" w:color="auto"/>
            <w:right w:val="none" w:sz="0" w:space="0" w:color="auto"/>
          </w:divBdr>
        </w:div>
      </w:divsChild>
    </w:div>
    <w:div w:id="1677465954">
      <w:bodyDiv w:val="1"/>
      <w:marLeft w:val="0"/>
      <w:marRight w:val="0"/>
      <w:marTop w:val="0"/>
      <w:marBottom w:val="0"/>
      <w:divBdr>
        <w:top w:val="none" w:sz="0" w:space="0" w:color="auto"/>
        <w:left w:val="none" w:sz="0" w:space="0" w:color="auto"/>
        <w:bottom w:val="none" w:sz="0" w:space="0" w:color="auto"/>
        <w:right w:val="none" w:sz="0" w:space="0" w:color="auto"/>
      </w:divBdr>
    </w:div>
    <w:div w:id="1681857985">
      <w:bodyDiv w:val="1"/>
      <w:marLeft w:val="0"/>
      <w:marRight w:val="0"/>
      <w:marTop w:val="0"/>
      <w:marBottom w:val="0"/>
      <w:divBdr>
        <w:top w:val="none" w:sz="0" w:space="0" w:color="auto"/>
        <w:left w:val="none" w:sz="0" w:space="0" w:color="auto"/>
        <w:bottom w:val="none" w:sz="0" w:space="0" w:color="auto"/>
        <w:right w:val="none" w:sz="0" w:space="0" w:color="auto"/>
      </w:divBdr>
    </w:div>
    <w:div w:id="1683970676">
      <w:bodyDiv w:val="1"/>
      <w:marLeft w:val="0"/>
      <w:marRight w:val="0"/>
      <w:marTop w:val="0"/>
      <w:marBottom w:val="0"/>
      <w:divBdr>
        <w:top w:val="none" w:sz="0" w:space="0" w:color="auto"/>
        <w:left w:val="none" w:sz="0" w:space="0" w:color="auto"/>
        <w:bottom w:val="none" w:sz="0" w:space="0" w:color="auto"/>
        <w:right w:val="none" w:sz="0" w:space="0" w:color="auto"/>
      </w:divBdr>
    </w:div>
    <w:div w:id="1687247113">
      <w:bodyDiv w:val="1"/>
      <w:marLeft w:val="0"/>
      <w:marRight w:val="0"/>
      <w:marTop w:val="0"/>
      <w:marBottom w:val="0"/>
      <w:divBdr>
        <w:top w:val="none" w:sz="0" w:space="0" w:color="auto"/>
        <w:left w:val="none" w:sz="0" w:space="0" w:color="auto"/>
        <w:bottom w:val="none" w:sz="0" w:space="0" w:color="auto"/>
        <w:right w:val="none" w:sz="0" w:space="0" w:color="auto"/>
      </w:divBdr>
    </w:div>
    <w:div w:id="1711538739">
      <w:bodyDiv w:val="1"/>
      <w:marLeft w:val="0"/>
      <w:marRight w:val="0"/>
      <w:marTop w:val="0"/>
      <w:marBottom w:val="0"/>
      <w:divBdr>
        <w:top w:val="none" w:sz="0" w:space="0" w:color="auto"/>
        <w:left w:val="none" w:sz="0" w:space="0" w:color="auto"/>
        <w:bottom w:val="none" w:sz="0" w:space="0" w:color="auto"/>
        <w:right w:val="none" w:sz="0" w:space="0" w:color="auto"/>
      </w:divBdr>
    </w:div>
    <w:div w:id="1715428822">
      <w:bodyDiv w:val="1"/>
      <w:marLeft w:val="0"/>
      <w:marRight w:val="0"/>
      <w:marTop w:val="0"/>
      <w:marBottom w:val="0"/>
      <w:divBdr>
        <w:top w:val="none" w:sz="0" w:space="0" w:color="auto"/>
        <w:left w:val="none" w:sz="0" w:space="0" w:color="auto"/>
        <w:bottom w:val="none" w:sz="0" w:space="0" w:color="auto"/>
        <w:right w:val="none" w:sz="0" w:space="0" w:color="auto"/>
      </w:divBdr>
    </w:div>
    <w:div w:id="1732194790">
      <w:bodyDiv w:val="1"/>
      <w:marLeft w:val="0"/>
      <w:marRight w:val="0"/>
      <w:marTop w:val="0"/>
      <w:marBottom w:val="0"/>
      <w:divBdr>
        <w:top w:val="none" w:sz="0" w:space="0" w:color="auto"/>
        <w:left w:val="none" w:sz="0" w:space="0" w:color="auto"/>
        <w:bottom w:val="none" w:sz="0" w:space="0" w:color="auto"/>
        <w:right w:val="none" w:sz="0" w:space="0" w:color="auto"/>
      </w:divBdr>
    </w:div>
    <w:div w:id="1734885119">
      <w:bodyDiv w:val="1"/>
      <w:marLeft w:val="0"/>
      <w:marRight w:val="0"/>
      <w:marTop w:val="0"/>
      <w:marBottom w:val="0"/>
      <w:divBdr>
        <w:top w:val="none" w:sz="0" w:space="0" w:color="auto"/>
        <w:left w:val="none" w:sz="0" w:space="0" w:color="auto"/>
        <w:bottom w:val="none" w:sz="0" w:space="0" w:color="auto"/>
        <w:right w:val="none" w:sz="0" w:space="0" w:color="auto"/>
      </w:divBdr>
    </w:div>
    <w:div w:id="1737388640">
      <w:bodyDiv w:val="1"/>
      <w:marLeft w:val="0"/>
      <w:marRight w:val="0"/>
      <w:marTop w:val="0"/>
      <w:marBottom w:val="0"/>
      <w:divBdr>
        <w:top w:val="none" w:sz="0" w:space="0" w:color="auto"/>
        <w:left w:val="none" w:sz="0" w:space="0" w:color="auto"/>
        <w:bottom w:val="none" w:sz="0" w:space="0" w:color="auto"/>
        <w:right w:val="none" w:sz="0" w:space="0" w:color="auto"/>
      </w:divBdr>
    </w:div>
    <w:div w:id="1738670854">
      <w:bodyDiv w:val="1"/>
      <w:marLeft w:val="0"/>
      <w:marRight w:val="0"/>
      <w:marTop w:val="0"/>
      <w:marBottom w:val="0"/>
      <w:divBdr>
        <w:top w:val="none" w:sz="0" w:space="0" w:color="auto"/>
        <w:left w:val="none" w:sz="0" w:space="0" w:color="auto"/>
        <w:bottom w:val="none" w:sz="0" w:space="0" w:color="auto"/>
        <w:right w:val="none" w:sz="0" w:space="0" w:color="auto"/>
      </w:divBdr>
    </w:div>
    <w:div w:id="1744796778">
      <w:bodyDiv w:val="1"/>
      <w:marLeft w:val="0"/>
      <w:marRight w:val="0"/>
      <w:marTop w:val="0"/>
      <w:marBottom w:val="0"/>
      <w:divBdr>
        <w:top w:val="none" w:sz="0" w:space="0" w:color="auto"/>
        <w:left w:val="none" w:sz="0" w:space="0" w:color="auto"/>
        <w:bottom w:val="none" w:sz="0" w:space="0" w:color="auto"/>
        <w:right w:val="none" w:sz="0" w:space="0" w:color="auto"/>
      </w:divBdr>
    </w:div>
    <w:div w:id="1749115539">
      <w:bodyDiv w:val="1"/>
      <w:marLeft w:val="0"/>
      <w:marRight w:val="0"/>
      <w:marTop w:val="0"/>
      <w:marBottom w:val="0"/>
      <w:divBdr>
        <w:top w:val="none" w:sz="0" w:space="0" w:color="auto"/>
        <w:left w:val="none" w:sz="0" w:space="0" w:color="auto"/>
        <w:bottom w:val="none" w:sz="0" w:space="0" w:color="auto"/>
        <w:right w:val="none" w:sz="0" w:space="0" w:color="auto"/>
      </w:divBdr>
      <w:divsChild>
        <w:div w:id="964505032">
          <w:marLeft w:val="0"/>
          <w:marRight w:val="0"/>
          <w:marTop w:val="0"/>
          <w:marBottom w:val="0"/>
          <w:divBdr>
            <w:top w:val="none" w:sz="0" w:space="0" w:color="auto"/>
            <w:left w:val="none" w:sz="0" w:space="0" w:color="auto"/>
            <w:bottom w:val="none" w:sz="0" w:space="0" w:color="auto"/>
            <w:right w:val="none" w:sz="0" w:space="0" w:color="auto"/>
          </w:divBdr>
          <w:divsChild>
            <w:div w:id="1312249573">
              <w:marLeft w:val="0"/>
              <w:marRight w:val="0"/>
              <w:marTop w:val="0"/>
              <w:marBottom w:val="0"/>
              <w:divBdr>
                <w:top w:val="none" w:sz="0" w:space="0" w:color="auto"/>
                <w:left w:val="none" w:sz="0" w:space="0" w:color="auto"/>
                <w:bottom w:val="none" w:sz="0" w:space="0" w:color="auto"/>
                <w:right w:val="none" w:sz="0" w:space="0" w:color="auto"/>
              </w:divBdr>
              <w:divsChild>
                <w:div w:id="17107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71077">
      <w:bodyDiv w:val="1"/>
      <w:marLeft w:val="0"/>
      <w:marRight w:val="0"/>
      <w:marTop w:val="0"/>
      <w:marBottom w:val="0"/>
      <w:divBdr>
        <w:top w:val="none" w:sz="0" w:space="0" w:color="auto"/>
        <w:left w:val="none" w:sz="0" w:space="0" w:color="auto"/>
        <w:bottom w:val="none" w:sz="0" w:space="0" w:color="auto"/>
        <w:right w:val="none" w:sz="0" w:space="0" w:color="auto"/>
      </w:divBdr>
    </w:div>
    <w:div w:id="1760904592">
      <w:bodyDiv w:val="1"/>
      <w:marLeft w:val="0"/>
      <w:marRight w:val="0"/>
      <w:marTop w:val="0"/>
      <w:marBottom w:val="0"/>
      <w:divBdr>
        <w:top w:val="none" w:sz="0" w:space="0" w:color="auto"/>
        <w:left w:val="none" w:sz="0" w:space="0" w:color="auto"/>
        <w:bottom w:val="none" w:sz="0" w:space="0" w:color="auto"/>
        <w:right w:val="none" w:sz="0" w:space="0" w:color="auto"/>
      </w:divBdr>
    </w:div>
    <w:div w:id="1761217056">
      <w:bodyDiv w:val="1"/>
      <w:marLeft w:val="0"/>
      <w:marRight w:val="0"/>
      <w:marTop w:val="0"/>
      <w:marBottom w:val="0"/>
      <w:divBdr>
        <w:top w:val="none" w:sz="0" w:space="0" w:color="auto"/>
        <w:left w:val="none" w:sz="0" w:space="0" w:color="auto"/>
        <w:bottom w:val="none" w:sz="0" w:space="0" w:color="auto"/>
        <w:right w:val="none" w:sz="0" w:space="0" w:color="auto"/>
      </w:divBdr>
      <w:divsChild>
        <w:div w:id="656425856">
          <w:marLeft w:val="0"/>
          <w:marRight w:val="0"/>
          <w:marTop w:val="0"/>
          <w:marBottom w:val="0"/>
          <w:divBdr>
            <w:top w:val="none" w:sz="0" w:space="0" w:color="auto"/>
            <w:left w:val="none" w:sz="0" w:space="0" w:color="auto"/>
            <w:bottom w:val="none" w:sz="0" w:space="0" w:color="auto"/>
            <w:right w:val="none" w:sz="0" w:space="0" w:color="auto"/>
          </w:divBdr>
        </w:div>
        <w:div w:id="884223386">
          <w:marLeft w:val="0"/>
          <w:marRight w:val="0"/>
          <w:marTop w:val="0"/>
          <w:marBottom w:val="0"/>
          <w:divBdr>
            <w:top w:val="none" w:sz="0" w:space="0" w:color="auto"/>
            <w:left w:val="none" w:sz="0" w:space="0" w:color="auto"/>
            <w:bottom w:val="none" w:sz="0" w:space="0" w:color="auto"/>
            <w:right w:val="none" w:sz="0" w:space="0" w:color="auto"/>
          </w:divBdr>
        </w:div>
        <w:div w:id="254021323">
          <w:marLeft w:val="0"/>
          <w:marRight w:val="0"/>
          <w:marTop w:val="0"/>
          <w:marBottom w:val="0"/>
          <w:divBdr>
            <w:top w:val="none" w:sz="0" w:space="0" w:color="auto"/>
            <w:left w:val="none" w:sz="0" w:space="0" w:color="auto"/>
            <w:bottom w:val="none" w:sz="0" w:space="0" w:color="auto"/>
            <w:right w:val="none" w:sz="0" w:space="0" w:color="auto"/>
          </w:divBdr>
        </w:div>
        <w:div w:id="256451546">
          <w:marLeft w:val="0"/>
          <w:marRight w:val="0"/>
          <w:marTop w:val="0"/>
          <w:marBottom w:val="0"/>
          <w:divBdr>
            <w:top w:val="none" w:sz="0" w:space="0" w:color="auto"/>
            <w:left w:val="none" w:sz="0" w:space="0" w:color="auto"/>
            <w:bottom w:val="none" w:sz="0" w:space="0" w:color="auto"/>
            <w:right w:val="none" w:sz="0" w:space="0" w:color="auto"/>
          </w:divBdr>
        </w:div>
        <w:div w:id="2119448429">
          <w:marLeft w:val="0"/>
          <w:marRight w:val="0"/>
          <w:marTop w:val="0"/>
          <w:marBottom w:val="0"/>
          <w:divBdr>
            <w:top w:val="none" w:sz="0" w:space="0" w:color="auto"/>
            <w:left w:val="none" w:sz="0" w:space="0" w:color="auto"/>
            <w:bottom w:val="none" w:sz="0" w:space="0" w:color="auto"/>
            <w:right w:val="none" w:sz="0" w:space="0" w:color="auto"/>
          </w:divBdr>
        </w:div>
        <w:div w:id="1975941947">
          <w:marLeft w:val="0"/>
          <w:marRight w:val="0"/>
          <w:marTop w:val="0"/>
          <w:marBottom w:val="0"/>
          <w:divBdr>
            <w:top w:val="none" w:sz="0" w:space="0" w:color="auto"/>
            <w:left w:val="none" w:sz="0" w:space="0" w:color="auto"/>
            <w:bottom w:val="none" w:sz="0" w:space="0" w:color="auto"/>
            <w:right w:val="none" w:sz="0" w:space="0" w:color="auto"/>
          </w:divBdr>
        </w:div>
      </w:divsChild>
    </w:div>
    <w:div w:id="1762216246">
      <w:bodyDiv w:val="1"/>
      <w:marLeft w:val="0"/>
      <w:marRight w:val="0"/>
      <w:marTop w:val="0"/>
      <w:marBottom w:val="0"/>
      <w:divBdr>
        <w:top w:val="none" w:sz="0" w:space="0" w:color="auto"/>
        <w:left w:val="none" w:sz="0" w:space="0" w:color="auto"/>
        <w:bottom w:val="none" w:sz="0" w:space="0" w:color="auto"/>
        <w:right w:val="none" w:sz="0" w:space="0" w:color="auto"/>
      </w:divBdr>
      <w:divsChild>
        <w:div w:id="1989162564">
          <w:marLeft w:val="0"/>
          <w:marRight w:val="0"/>
          <w:marTop w:val="0"/>
          <w:marBottom w:val="0"/>
          <w:divBdr>
            <w:top w:val="none" w:sz="0" w:space="0" w:color="auto"/>
            <w:left w:val="none" w:sz="0" w:space="0" w:color="auto"/>
            <w:bottom w:val="none" w:sz="0" w:space="0" w:color="auto"/>
            <w:right w:val="none" w:sz="0" w:space="0" w:color="auto"/>
          </w:divBdr>
          <w:divsChild>
            <w:div w:id="2089842693">
              <w:marLeft w:val="0"/>
              <w:marRight w:val="0"/>
              <w:marTop w:val="0"/>
              <w:marBottom w:val="0"/>
              <w:divBdr>
                <w:top w:val="none" w:sz="0" w:space="0" w:color="auto"/>
                <w:left w:val="none" w:sz="0" w:space="0" w:color="auto"/>
                <w:bottom w:val="none" w:sz="0" w:space="0" w:color="auto"/>
                <w:right w:val="none" w:sz="0" w:space="0" w:color="auto"/>
              </w:divBdr>
              <w:divsChild>
                <w:div w:id="126628610">
                  <w:marLeft w:val="0"/>
                  <w:marRight w:val="0"/>
                  <w:marTop w:val="0"/>
                  <w:marBottom w:val="0"/>
                  <w:divBdr>
                    <w:top w:val="none" w:sz="0" w:space="0" w:color="auto"/>
                    <w:left w:val="none" w:sz="0" w:space="0" w:color="auto"/>
                    <w:bottom w:val="none" w:sz="0" w:space="0" w:color="auto"/>
                    <w:right w:val="none" w:sz="0" w:space="0" w:color="auto"/>
                  </w:divBdr>
                  <w:divsChild>
                    <w:div w:id="1009798503">
                      <w:marLeft w:val="0"/>
                      <w:marRight w:val="0"/>
                      <w:marTop w:val="0"/>
                      <w:marBottom w:val="0"/>
                      <w:divBdr>
                        <w:top w:val="none" w:sz="0" w:space="0" w:color="auto"/>
                        <w:left w:val="none" w:sz="0" w:space="0" w:color="auto"/>
                        <w:bottom w:val="none" w:sz="0" w:space="0" w:color="auto"/>
                        <w:right w:val="none" w:sz="0" w:space="0" w:color="auto"/>
                      </w:divBdr>
                      <w:divsChild>
                        <w:div w:id="910888739">
                          <w:marLeft w:val="0"/>
                          <w:marRight w:val="0"/>
                          <w:marTop w:val="0"/>
                          <w:marBottom w:val="0"/>
                          <w:divBdr>
                            <w:top w:val="none" w:sz="0" w:space="0" w:color="auto"/>
                            <w:left w:val="none" w:sz="0" w:space="0" w:color="auto"/>
                            <w:bottom w:val="none" w:sz="0" w:space="0" w:color="auto"/>
                            <w:right w:val="none" w:sz="0" w:space="0" w:color="auto"/>
                          </w:divBdr>
                          <w:divsChild>
                            <w:div w:id="79233218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 w:id="1765416275">
      <w:bodyDiv w:val="1"/>
      <w:marLeft w:val="0"/>
      <w:marRight w:val="0"/>
      <w:marTop w:val="0"/>
      <w:marBottom w:val="0"/>
      <w:divBdr>
        <w:top w:val="none" w:sz="0" w:space="0" w:color="auto"/>
        <w:left w:val="none" w:sz="0" w:space="0" w:color="auto"/>
        <w:bottom w:val="none" w:sz="0" w:space="0" w:color="auto"/>
        <w:right w:val="none" w:sz="0" w:space="0" w:color="auto"/>
      </w:divBdr>
      <w:divsChild>
        <w:div w:id="1796092887">
          <w:marLeft w:val="0"/>
          <w:marRight w:val="0"/>
          <w:marTop w:val="0"/>
          <w:marBottom w:val="0"/>
          <w:divBdr>
            <w:top w:val="none" w:sz="0" w:space="0" w:color="auto"/>
            <w:left w:val="none" w:sz="0" w:space="0" w:color="auto"/>
            <w:bottom w:val="none" w:sz="0" w:space="0" w:color="auto"/>
            <w:right w:val="none" w:sz="0" w:space="0" w:color="auto"/>
          </w:divBdr>
        </w:div>
      </w:divsChild>
    </w:div>
    <w:div w:id="1770661136">
      <w:bodyDiv w:val="1"/>
      <w:marLeft w:val="0"/>
      <w:marRight w:val="0"/>
      <w:marTop w:val="0"/>
      <w:marBottom w:val="0"/>
      <w:divBdr>
        <w:top w:val="none" w:sz="0" w:space="0" w:color="auto"/>
        <w:left w:val="none" w:sz="0" w:space="0" w:color="auto"/>
        <w:bottom w:val="none" w:sz="0" w:space="0" w:color="auto"/>
        <w:right w:val="none" w:sz="0" w:space="0" w:color="auto"/>
      </w:divBdr>
      <w:divsChild>
        <w:div w:id="584606703">
          <w:marLeft w:val="0"/>
          <w:marRight w:val="0"/>
          <w:marTop w:val="0"/>
          <w:marBottom w:val="0"/>
          <w:divBdr>
            <w:top w:val="none" w:sz="0" w:space="0" w:color="auto"/>
            <w:left w:val="none" w:sz="0" w:space="0" w:color="auto"/>
            <w:bottom w:val="none" w:sz="0" w:space="0" w:color="auto"/>
            <w:right w:val="none" w:sz="0" w:space="0" w:color="auto"/>
          </w:divBdr>
        </w:div>
      </w:divsChild>
    </w:div>
    <w:div w:id="1782914024">
      <w:bodyDiv w:val="1"/>
      <w:marLeft w:val="0"/>
      <w:marRight w:val="0"/>
      <w:marTop w:val="0"/>
      <w:marBottom w:val="0"/>
      <w:divBdr>
        <w:top w:val="none" w:sz="0" w:space="0" w:color="auto"/>
        <w:left w:val="none" w:sz="0" w:space="0" w:color="auto"/>
        <w:bottom w:val="none" w:sz="0" w:space="0" w:color="auto"/>
        <w:right w:val="none" w:sz="0" w:space="0" w:color="auto"/>
      </w:divBdr>
    </w:div>
    <w:div w:id="1794711664">
      <w:bodyDiv w:val="1"/>
      <w:marLeft w:val="0"/>
      <w:marRight w:val="0"/>
      <w:marTop w:val="0"/>
      <w:marBottom w:val="0"/>
      <w:divBdr>
        <w:top w:val="none" w:sz="0" w:space="0" w:color="auto"/>
        <w:left w:val="none" w:sz="0" w:space="0" w:color="auto"/>
        <w:bottom w:val="none" w:sz="0" w:space="0" w:color="auto"/>
        <w:right w:val="none" w:sz="0" w:space="0" w:color="auto"/>
      </w:divBdr>
      <w:divsChild>
        <w:div w:id="195697306">
          <w:marLeft w:val="0"/>
          <w:marRight w:val="0"/>
          <w:marTop w:val="0"/>
          <w:marBottom w:val="0"/>
          <w:divBdr>
            <w:top w:val="none" w:sz="0" w:space="0" w:color="auto"/>
            <w:left w:val="none" w:sz="0" w:space="0" w:color="auto"/>
            <w:bottom w:val="none" w:sz="0" w:space="0" w:color="auto"/>
            <w:right w:val="none" w:sz="0" w:space="0" w:color="auto"/>
          </w:divBdr>
        </w:div>
        <w:div w:id="94790371">
          <w:marLeft w:val="0"/>
          <w:marRight w:val="0"/>
          <w:marTop w:val="0"/>
          <w:marBottom w:val="0"/>
          <w:divBdr>
            <w:top w:val="none" w:sz="0" w:space="0" w:color="auto"/>
            <w:left w:val="none" w:sz="0" w:space="0" w:color="auto"/>
            <w:bottom w:val="none" w:sz="0" w:space="0" w:color="auto"/>
            <w:right w:val="none" w:sz="0" w:space="0" w:color="auto"/>
          </w:divBdr>
        </w:div>
        <w:div w:id="1072655594">
          <w:marLeft w:val="0"/>
          <w:marRight w:val="0"/>
          <w:marTop w:val="0"/>
          <w:marBottom w:val="0"/>
          <w:divBdr>
            <w:top w:val="none" w:sz="0" w:space="0" w:color="auto"/>
            <w:left w:val="none" w:sz="0" w:space="0" w:color="auto"/>
            <w:bottom w:val="none" w:sz="0" w:space="0" w:color="auto"/>
            <w:right w:val="none" w:sz="0" w:space="0" w:color="auto"/>
          </w:divBdr>
        </w:div>
      </w:divsChild>
    </w:div>
    <w:div w:id="1805386528">
      <w:bodyDiv w:val="1"/>
      <w:marLeft w:val="0"/>
      <w:marRight w:val="0"/>
      <w:marTop w:val="0"/>
      <w:marBottom w:val="0"/>
      <w:divBdr>
        <w:top w:val="none" w:sz="0" w:space="0" w:color="auto"/>
        <w:left w:val="none" w:sz="0" w:space="0" w:color="auto"/>
        <w:bottom w:val="none" w:sz="0" w:space="0" w:color="auto"/>
        <w:right w:val="none" w:sz="0" w:space="0" w:color="auto"/>
      </w:divBdr>
    </w:div>
    <w:div w:id="1805930898">
      <w:bodyDiv w:val="1"/>
      <w:marLeft w:val="0"/>
      <w:marRight w:val="0"/>
      <w:marTop w:val="0"/>
      <w:marBottom w:val="0"/>
      <w:divBdr>
        <w:top w:val="none" w:sz="0" w:space="0" w:color="auto"/>
        <w:left w:val="none" w:sz="0" w:space="0" w:color="auto"/>
        <w:bottom w:val="none" w:sz="0" w:space="0" w:color="auto"/>
        <w:right w:val="none" w:sz="0" w:space="0" w:color="auto"/>
      </w:divBdr>
      <w:divsChild>
        <w:div w:id="1216818378">
          <w:marLeft w:val="0"/>
          <w:marRight w:val="0"/>
          <w:marTop w:val="0"/>
          <w:marBottom w:val="0"/>
          <w:divBdr>
            <w:top w:val="none" w:sz="0" w:space="0" w:color="auto"/>
            <w:left w:val="none" w:sz="0" w:space="0" w:color="auto"/>
            <w:bottom w:val="none" w:sz="0" w:space="0" w:color="auto"/>
            <w:right w:val="none" w:sz="0" w:space="0" w:color="auto"/>
          </w:divBdr>
        </w:div>
        <w:div w:id="1492331568">
          <w:marLeft w:val="0"/>
          <w:marRight w:val="0"/>
          <w:marTop w:val="0"/>
          <w:marBottom w:val="0"/>
          <w:divBdr>
            <w:top w:val="none" w:sz="0" w:space="0" w:color="auto"/>
            <w:left w:val="none" w:sz="0" w:space="0" w:color="auto"/>
            <w:bottom w:val="none" w:sz="0" w:space="0" w:color="auto"/>
            <w:right w:val="none" w:sz="0" w:space="0" w:color="auto"/>
          </w:divBdr>
        </w:div>
        <w:div w:id="1034306420">
          <w:marLeft w:val="0"/>
          <w:marRight w:val="0"/>
          <w:marTop w:val="0"/>
          <w:marBottom w:val="0"/>
          <w:divBdr>
            <w:top w:val="none" w:sz="0" w:space="0" w:color="auto"/>
            <w:left w:val="none" w:sz="0" w:space="0" w:color="auto"/>
            <w:bottom w:val="none" w:sz="0" w:space="0" w:color="auto"/>
            <w:right w:val="none" w:sz="0" w:space="0" w:color="auto"/>
          </w:divBdr>
        </w:div>
        <w:div w:id="1557738779">
          <w:marLeft w:val="0"/>
          <w:marRight w:val="0"/>
          <w:marTop w:val="0"/>
          <w:marBottom w:val="0"/>
          <w:divBdr>
            <w:top w:val="none" w:sz="0" w:space="0" w:color="auto"/>
            <w:left w:val="none" w:sz="0" w:space="0" w:color="auto"/>
            <w:bottom w:val="none" w:sz="0" w:space="0" w:color="auto"/>
            <w:right w:val="none" w:sz="0" w:space="0" w:color="auto"/>
          </w:divBdr>
        </w:div>
        <w:div w:id="1792358993">
          <w:marLeft w:val="0"/>
          <w:marRight w:val="0"/>
          <w:marTop w:val="0"/>
          <w:marBottom w:val="0"/>
          <w:divBdr>
            <w:top w:val="none" w:sz="0" w:space="0" w:color="auto"/>
            <w:left w:val="none" w:sz="0" w:space="0" w:color="auto"/>
            <w:bottom w:val="none" w:sz="0" w:space="0" w:color="auto"/>
            <w:right w:val="none" w:sz="0" w:space="0" w:color="auto"/>
          </w:divBdr>
        </w:div>
        <w:div w:id="1196313029">
          <w:marLeft w:val="0"/>
          <w:marRight w:val="0"/>
          <w:marTop w:val="0"/>
          <w:marBottom w:val="0"/>
          <w:divBdr>
            <w:top w:val="none" w:sz="0" w:space="0" w:color="auto"/>
            <w:left w:val="none" w:sz="0" w:space="0" w:color="auto"/>
            <w:bottom w:val="none" w:sz="0" w:space="0" w:color="auto"/>
            <w:right w:val="none" w:sz="0" w:space="0" w:color="auto"/>
          </w:divBdr>
        </w:div>
        <w:div w:id="913011064">
          <w:marLeft w:val="0"/>
          <w:marRight w:val="0"/>
          <w:marTop w:val="0"/>
          <w:marBottom w:val="0"/>
          <w:divBdr>
            <w:top w:val="none" w:sz="0" w:space="0" w:color="auto"/>
            <w:left w:val="none" w:sz="0" w:space="0" w:color="auto"/>
            <w:bottom w:val="none" w:sz="0" w:space="0" w:color="auto"/>
            <w:right w:val="none" w:sz="0" w:space="0" w:color="auto"/>
          </w:divBdr>
        </w:div>
        <w:div w:id="738140785">
          <w:marLeft w:val="0"/>
          <w:marRight w:val="0"/>
          <w:marTop w:val="0"/>
          <w:marBottom w:val="0"/>
          <w:divBdr>
            <w:top w:val="none" w:sz="0" w:space="0" w:color="auto"/>
            <w:left w:val="none" w:sz="0" w:space="0" w:color="auto"/>
            <w:bottom w:val="none" w:sz="0" w:space="0" w:color="auto"/>
            <w:right w:val="none" w:sz="0" w:space="0" w:color="auto"/>
          </w:divBdr>
        </w:div>
      </w:divsChild>
    </w:div>
    <w:div w:id="1806198216">
      <w:bodyDiv w:val="1"/>
      <w:marLeft w:val="0"/>
      <w:marRight w:val="0"/>
      <w:marTop w:val="0"/>
      <w:marBottom w:val="0"/>
      <w:divBdr>
        <w:top w:val="none" w:sz="0" w:space="0" w:color="auto"/>
        <w:left w:val="none" w:sz="0" w:space="0" w:color="auto"/>
        <w:bottom w:val="none" w:sz="0" w:space="0" w:color="auto"/>
        <w:right w:val="none" w:sz="0" w:space="0" w:color="auto"/>
      </w:divBdr>
    </w:div>
    <w:div w:id="1830824982">
      <w:bodyDiv w:val="1"/>
      <w:marLeft w:val="0"/>
      <w:marRight w:val="0"/>
      <w:marTop w:val="0"/>
      <w:marBottom w:val="0"/>
      <w:divBdr>
        <w:top w:val="none" w:sz="0" w:space="0" w:color="auto"/>
        <w:left w:val="none" w:sz="0" w:space="0" w:color="auto"/>
        <w:bottom w:val="none" w:sz="0" w:space="0" w:color="auto"/>
        <w:right w:val="none" w:sz="0" w:space="0" w:color="auto"/>
      </w:divBdr>
    </w:div>
    <w:div w:id="1832676561">
      <w:bodyDiv w:val="1"/>
      <w:marLeft w:val="0"/>
      <w:marRight w:val="0"/>
      <w:marTop w:val="0"/>
      <w:marBottom w:val="0"/>
      <w:divBdr>
        <w:top w:val="none" w:sz="0" w:space="0" w:color="auto"/>
        <w:left w:val="none" w:sz="0" w:space="0" w:color="auto"/>
        <w:bottom w:val="none" w:sz="0" w:space="0" w:color="auto"/>
        <w:right w:val="none" w:sz="0" w:space="0" w:color="auto"/>
      </w:divBdr>
    </w:div>
    <w:div w:id="1833788910">
      <w:bodyDiv w:val="1"/>
      <w:marLeft w:val="0"/>
      <w:marRight w:val="0"/>
      <w:marTop w:val="0"/>
      <w:marBottom w:val="0"/>
      <w:divBdr>
        <w:top w:val="none" w:sz="0" w:space="0" w:color="auto"/>
        <w:left w:val="none" w:sz="0" w:space="0" w:color="auto"/>
        <w:bottom w:val="none" w:sz="0" w:space="0" w:color="auto"/>
        <w:right w:val="none" w:sz="0" w:space="0" w:color="auto"/>
      </w:divBdr>
    </w:div>
    <w:div w:id="1851216414">
      <w:bodyDiv w:val="1"/>
      <w:marLeft w:val="0"/>
      <w:marRight w:val="0"/>
      <w:marTop w:val="0"/>
      <w:marBottom w:val="0"/>
      <w:divBdr>
        <w:top w:val="none" w:sz="0" w:space="0" w:color="auto"/>
        <w:left w:val="none" w:sz="0" w:space="0" w:color="auto"/>
        <w:bottom w:val="none" w:sz="0" w:space="0" w:color="auto"/>
        <w:right w:val="none" w:sz="0" w:space="0" w:color="auto"/>
      </w:divBdr>
    </w:div>
    <w:div w:id="1853449014">
      <w:bodyDiv w:val="1"/>
      <w:marLeft w:val="0"/>
      <w:marRight w:val="0"/>
      <w:marTop w:val="0"/>
      <w:marBottom w:val="0"/>
      <w:divBdr>
        <w:top w:val="none" w:sz="0" w:space="0" w:color="auto"/>
        <w:left w:val="none" w:sz="0" w:space="0" w:color="auto"/>
        <w:bottom w:val="none" w:sz="0" w:space="0" w:color="auto"/>
        <w:right w:val="none" w:sz="0" w:space="0" w:color="auto"/>
      </w:divBdr>
    </w:div>
    <w:div w:id="1862815284">
      <w:bodyDiv w:val="1"/>
      <w:marLeft w:val="0"/>
      <w:marRight w:val="0"/>
      <w:marTop w:val="0"/>
      <w:marBottom w:val="0"/>
      <w:divBdr>
        <w:top w:val="none" w:sz="0" w:space="0" w:color="auto"/>
        <w:left w:val="none" w:sz="0" w:space="0" w:color="auto"/>
        <w:bottom w:val="none" w:sz="0" w:space="0" w:color="auto"/>
        <w:right w:val="none" w:sz="0" w:space="0" w:color="auto"/>
      </w:divBdr>
    </w:div>
    <w:div w:id="1870947794">
      <w:bodyDiv w:val="1"/>
      <w:marLeft w:val="0"/>
      <w:marRight w:val="0"/>
      <w:marTop w:val="0"/>
      <w:marBottom w:val="0"/>
      <w:divBdr>
        <w:top w:val="none" w:sz="0" w:space="0" w:color="auto"/>
        <w:left w:val="none" w:sz="0" w:space="0" w:color="auto"/>
        <w:bottom w:val="none" w:sz="0" w:space="0" w:color="auto"/>
        <w:right w:val="none" w:sz="0" w:space="0" w:color="auto"/>
      </w:divBdr>
      <w:divsChild>
        <w:div w:id="744611">
          <w:marLeft w:val="0"/>
          <w:marRight w:val="0"/>
          <w:marTop w:val="0"/>
          <w:marBottom w:val="0"/>
          <w:divBdr>
            <w:top w:val="none" w:sz="0" w:space="0" w:color="auto"/>
            <w:left w:val="none" w:sz="0" w:space="0" w:color="auto"/>
            <w:bottom w:val="none" w:sz="0" w:space="0" w:color="auto"/>
            <w:right w:val="none" w:sz="0" w:space="0" w:color="auto"/>
          </w:divBdr>
          <w:divsChild>
            <w:div w:id="1899898182">
              <w:marLeft w:val="0"/>
              <w:marRight w:val="0"/>
              <w:marTop w:val="0"/>
              <w:marBottom w:val="0"/>
              <w:divBdr>
                <w:top w:val="none" w:sz="0" w:space="0" w:color="auto"/>
                <w:left w:val="none" w:sz="0" w:space="0" w:color="auto"/>
                <w:bottom w:val="none" w:sz="0" w:space="0" w:color="auto"/>
                <w:right w:val="none" w:sz="0" w:space="0" w:color="auto"/>
              </w:divBdr>
              <w:divsChild>
                <w:div w:id="6031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741083">
      <w:bodyDiv w:val="1"/>
      <w:marLeft w:val="0"/>
      <w:marRight w:val="0"/>
      <w:marTop w:val="0"/>
      <w:marBottom w:val="0"/>
      <w:divBdr>
        <w:top w:val="none" w:sz="0" w:space="0" w:color="auto"/>
        <w:left w:val="none" w:sz="0" w:space="0" w:color="auto"/>
        <w:bottom w:val="none" w:sz="0" w:space="0" w:color="auto"/>
        <w:right w:val="none" w:sz="0" w:space="0" w:color="auto"/>
      </w:divBdr>
    </w:div>
    <w:div w:id="1882325956">
      <w:bodyDiv w:val="1"/>
      <w:marLeft w:val="0"/>
      <w:marRight w:val="0"/>
      <w:marTop w:val="0"/>
      <w:marBottom w:val="0"/>
      <w:divBdr>
        <w:top w:val="none" w:sz="0" w:space="0" w:color="auto"/>
        <w:left w:val="none" w:sz="0" w:space="0" w:color="auto"/>
        <w:bottom w:val="none" w:sz="0" w:space="0" w:color="auto"/>
        <w:right w:val="none" w:sz="0" w:space="0" w:color="auto"/>
      </w:divBdr>
      <w:divsChild>
        <w:div w:id="908729483">
          <w:marLeft w:val="0"/>
          <w:marRight w:val="0"/>
          <w:marTop w:val="0"/>
          <w:marBottom w:val="0"/>
          <w:divBdr>
            <w:top w:val="none" w:sz="0" w:space="0" w:color="auto"/>
            <w:left w:val="none" w:sz="0" w:space="0" w:color="auto"/>
            <w:bottom w:val="none" w:sz="0" w:space="0" w:color="auto"/>
            <w:right w:val="none" w:sz="0" w:space="0" w:color="auto"/>
          </w:divBdr>
        </w:div>
        <w:div w:id="446892973">
          <w:marLeft w:val="0"/>
          <w:marRight w:val="0"/>
          <w:marTop w:val="0"/>
          <w:marBottom w:val="0"/>
          <w:divBdr>
            <w:top w:val="none" w:sz="0" w:space="0" w:color="auto"/>
            <w:left w:val="none" w:sz="0" w:space="0" w:color="auto"/>
            <w:bottom w:val="none" w:sz="0" w:space="0" w:color="auto"/>
            <w:right w:val="none" w:sz="0" w:space="0" w:color="auto"/>
          </w:divBdr>
        </w:div>
        <w:div w:id="107046265">
          <w:marLeft w:val="0"/>
          <w:marRight w:val="0"/>
          <w:marTop w:val="0"/>
          <w:marBottom w:val="0"/>
          <w:divBdr>
            <w:top w:val="none" w:sz="0" w:space="0" w:color="auto"/>
            <w:left w:val="none" w:sz="0" w:space="0" w:color="auto"/>
            <w:bottom w:val="none" w:sz="0" w:space="0" w:color="auto"/>
            <w:right w:val="none" w:sz="0" w:space="0" w:color="auto"/>
          </w:divBdr>
        </w:div>
      </w:divsChild>
    </w:div>
    <w:div w:id="1909876519">
      <w:bodyDiv w:val="1"/>
      <w:marLeft w:val="0"/>
      <w:marRight w:val="0"/>
      <w:marTop w:val="0"/>
      <w:marBottom w:val="0"/>
      <w:divBdr>
        <w:top w:val="none" w:sz="0" w:space="0" w:color="auto"/>
        <w:left w:val="none" w:sz="0" w:space="0" w:color="auto"/>
        <w:bottom w:val="none" w:sz="0" w:space="0" w:color="auto"/>
        <w:right w:val="none" w:sz="0" w:space="0" w:color="auto"/>
      </w:divBdr>
      <w:divsChild>
        <w:div w:id="2074890134">
          <w:marLeft w:val="0"/>
          <w:marRight w:val="0"/>
          <w:marTop w:val="0"/>
          <w:marBottom w:val="0"/>
          <w:divBdr>
            <w:top w:val="none" w:sz="0" w:space="0" w:color="auto"/>
            <w:left w:val="none" w:sz="0" w:space="0" w:color="auto"/>
            <w:bottom w:val="none" w:sz="0" w:space="0" w:color="auto"/>
            <w:right w:val="none" w:sz="0" w:space="0" w:color="auto"/>
          </w:divBdr>
        </w:div>
        <w:div w:id="1050349792">
          <w:marLeft w:val="0"/>
          <w:marRight w:val="0"/>
          <w:marTop w:val="0"/>
          <w:marBottom w:val="0"/>
          <w:divBdr>
            <w:top w:val="none" w:sz="0" w:space="0" w:color="auto"/>
            <w:left w:val="none" w:sz="0" w:space="0" w:color="auto"/>
            <w:bottom w:val="none" w:sz="0" w:space="0" w:color="auto"/>
            <w:right w:val="none" w:sz="0" w:space="0" w:color="auto"/>
          </w:divBdr>
        </w:div>
        <w:div w:id="1854028644">
          <w:marLeft w:val="0"/>
          <w:marRight w:val="0"/>
          <w:marTop w:val="0"/>
          <w:marBottom w:val="0"/>
          <w:divBdr>
            <w:top w:val="none" w:sz="0" w:space="0" w:color="auto"/>
            <w:left w:val="none" w:sz="0" w:space="0" w:color="auto"/>
            <w:bottom w:val="none" w:sz="0" w:space="0" w:color="auto"/>
            <w:right w:val="none" w:sz="0" w:space="0" w:color="auto"/>
          </w:divBdr>
        </w:div>
      </w:divsChild>
    </w:div>
    <w:div w:id="1925916469">
      <w:bodyDiv w:val="1"/>
      <w:marLeft w:val="0"/>
      <w:marRight w:val="0"/>
      <w:marTop w:val="0"/>
      <w:marBottom w:val="0"/>
      <w:divBdr>
        <w:top w:val="none" w:sz="0" w:space="0" w:color="auto"/>
        <w:left w:val="none" w:sz="0" w:space="0" w:color="auto"/>
        <w:bottom w:val="none" w:sz="0" w:space="0" w:color="auto"/>
        <w:right w:val="none" w:sz="0" w:space="0" w:color="auto"/>
      </w:divBdr>
      <w:divsChild>
        <w:div w:id="2011328676">
          <w:marLeft w:val="0"/>
          <w:marRight w:val="0"/>
          <w:marTop w:val="0"/>
          <w:marBottom w:val="0"/>
          <w:divBdr>
            <w:top w:val="none" w:sz="0" w:space="0" w:color="auto"/>
            <w:left w:val="none" w:sz="0" w:space="0" w:color="auto"/>
            <w:bottom w:val="none" w:sz="0" w:space="0" w:color="auto"/>
            <w:right w:val="none" w:sz="0" w:space="0" w:color="auto"/>
          </w:divBdr>
        </w:div>
      </w:divsChild>
    </w:div>
    <w:div w:id="1929071630">
      <w:bodyDiv w:val="1"/>
      <w:marLeft w:val="0"/>
      <w:marRight w:val="0"/>
      <w:marTop w:val="0"/>
      <w:marBottom w:val="0"/>
      <w:divBdr>
        <w:top w:val="none" w:sz="0" w:space="0" w:color="auto"/>
        <w:left w:val="none" w:sz="0" w:space="0" w:color="auto"/>
        <w:bottom w:val="none" w:sz="0" w:space="0" w:color="auto"/>
        <w:right w:val="none" w:sz="0" w:space="0" w:color="auto"/>
      </w:divBdr>
    </w:div>
    <w:div w:id="1929654358">
      <w:bodyDiv w:val="1"/>
      <w:marLeft w:val="0"/>
      <w:marRight w:val="0"/>
      <w:marTop w:val="0"/>
      <w:marBottom w:val="0"/>
      <w:divBdr>
        <w:top w:val="none" w:sz="0" w:space="0" w:color="auto"/>
        <w:left w:val="none" w:sz="0" w:space="0" w:color="auto"/>
        <w:bottom w:val="none" w:sz="0" w:space="0" w:color="auto"/>
        <w:right w:val="none" w:sz="0" w:space="0" w:color="auto"/>
      </w:divBdr>
      <w:divsChild>
        <w:div w:id="1375740793">
          <w:marLeft w:val="0"/>
          <w:marRight w:val="0"/>
          <w:marTop w:val="0"/>
          <w:marBottom w:val="0"/>
          <w:divBdr>
            <w:top w:val="none" w:sz="0" w:space="0" w:color="auto"/>
            <w:left w:val="none" w:sz="0" w:space="0" w:color="auto"/>
            <w:bottom w:val="none" w:sz="0" w:space="0" w:color="auto"/>
            <w:right w:val="none" w:sz="0" w:space="0" w:color="auto"/>
          </w:divBdr>
          <w:divsChild>
            <w:div w:id="934173711">
              <w:marLeft w:val="0"/>
              <w:marRight w:val="0"/>
              <w:marTop w:val="0"/>
              <w:marBottom w:val="0"/>
              <w:divBdr>
                <w:top w:val="none" w:sz="0" w:space="0" w:color="auto"/>
                <w:left w:val="none" w:sz="0" w:space="0" w:color="auto"/>
                <w:bottom w:val="none" w:sz="0" w:space="0" w:color="auto"/>
                <w:right w:val="none" w:sz="0" w:space="0" w:color="auto"/>
              </w:divBdr>
              <w:divsChild>
                <w:div w:id="11425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14493">
      <w:bodyDiv w:val="1"/>
      <w:marLeft w:val="0"/>
      <w:marRight w:val="0"/>
      <w:marTop w:val="0"/>
      <w:marBottom w:val="0"/>
      <w:divBdr>
        <w:top w:val="none" w:sz="0" w:space="0" w:color="auto"/>
        <w:left w:val="none" w:sz="0" w:space="0" w:color="auto"/>
        <w:bottom w:val="none" w:sz="0" w:space="0" w:color="auto"/>
        <w:right w:val="none" w:sz="0" w:space="0" w:color="auto"/>
      </w:divBdr>
    </w:div>
    <w:div w:id="1943420028">
      <w:bodyDiv w:val="1"/>
      <w:marLeft w:val="0"/>
      <w:marRight w:val="0"/>
      <w:marTop w:val="0"/>
      <w:marBottom w:val="0"/>
      <w:divBdr>
        <w:top w:val="none" w:sz="0" w:space="0" w:color="auto"/>
        <w:left w:val="none" w:sz="0" w:space="0" w:color="auto"/>
        <w:bottom w:val="none" w:sz="0" w:space="0" w:color="auto"/>
        <w:right w:val="none" w:sz="0" w:space="0" w:color="auto"/>
      </w:divBdr>
      <w:divsChild>
        <w:div w:id="440883488">
          <w:marLeft w:val="0"/>
          <w:marRight w:val="0"/>
          <w:marTop w:val="0"/>
          <w:marBottom w:val="0"/>
          <w:divBdr>
            <w:top w:val="none" w:sz="0" w:space="0" w:color="auto"/>
            <w:left w:val="none" w:sz="0" w:space="0" w:color="auto"/>
            <w:bottom w:val="none" w:sz="0" w:space="0" w:color="auto"/>
            <w:right w:val="none" w:sz="0" w:space="0" w:color="auto"/>
          </w:divBdr>
        </w:div>
        <w:div w:id="1394431937">
          <w:marLeft w:val="0"/>
          <w:marRight w:val="0"/>
          <w:marTop w:val="0"/>
          <w:marBottom w:val="0"/>
          <w:divBdr>
            <w:top w:val="none" w:sz="0" w:space="0" w:color="auto"/>
            <w:left w:val="none" w:sz="0" w:space="0" w:color="auto"/>
            <w:bottom w:val="none" w:sz="0" w:space="0" w:color="auto"/>
            <w:right w:val="none" w:sz="0" w:space="0" w:color="auto"/>
          </w:divBdr>
        </w:div>
        <w:div w:id="582179435">
          <w:marLeft w:val="0"/>
          <w:marRight w:val="0"/>
          <w:marTop w:val="0"/>
          <w:marBottom w:val="0"/>
          <w:divBdr>
            <w:top w:val="none" w:sz="0" w:space="0" w:color="auto"/>
            <w:left w:val="none" w:sz="0" w:space="0" w:color="auto"/>
            <w:bottom w:val="none" w:sz="0" w:space="0" w:color="auto"/>
            <w:right w:val="none" w:sz="0" w:space="0" w:color="auto"/>
          </w:divBdr>
        </w:div>
        <w:div w:id="1571043715">
          <w:marLeft w:val="0"/>
          <w:marRight w:val="0"/>
          <w:marTop w:val="0"/>
          <w:marBottom w:val="0"/>
          <w:divBdr>
            <w:top w:val="none" w:sz="0" w:space="0" w:color="auto"/>
            <w:left w:val="none" w:sz="0" w:space="0" w:color="auto"/>
            <w:bottom w:val="none" w:sz="0" w:space="0" w:color="auto"/>
            <w:right w:val="none" w:sz="0" w:space="0" w:color="auto"/>
          </w:divBdr>
        </w:div>
        <w:div w:id="1717969242">
          <w:marLeft w:val="0"/>
          <w:marRight w:val="0"/>
          <w:marTop w:val="0"/>
          <w:marBottom w:val="0"/>
          <w:divBdr>
            <w:top w:val="none" w:sz="0" w:space="0" w:color="auto"/>
            <w:left w:val="none" w:sz="0" w:space="0" w:color="auto"/>
            <w:bottom w:val="none" w:sz="0" w:space="0" w:color="auto"/>
            <w:right w:val="none" w:sz="0" w:space="0" w:color="auto"/>
          </w:divBdr>
        </w:div>
        <w:div w:id="2030061462">
          <w:marLeft w:val="0"/>
          <w:marRight w:val="0"/>
          <w:marTop w:val="0"/>
          <w:marBottom w:val="0"/>
          <w:divBdr>
            <w:top w:val="none" w:sz="0" w:space="0" w:color="auto"/>
            <w:left w:val="none" w:sz="0" w:space="0" w:color="auto"/>
            <w:bottom w:val="none" w:sz="0" w:space="0" w:color="auto"/>
            <w:right w:val="none" w:sz="0" w:space="0" w:color="auto"/>
          </w:divBdr>
        </w:div>
        <w:div w:id="1609390193">
          <w:marLeft w:val="0"/>
          <w:marRight w:val="0"/>
          <w:marTop w:val="0"/>
          <w:marBottom w:val="0"/>
          <w:divBdr>
            <w:top w:val="none" w:sz="0" w:space="0" w:color="auto"/>
            <w:left w:val="none" w:sz="0" w:space="0" w:color="auto"/>
            <w:bottom w:val="none" w:sz="0" w:space="0" w:color="auto"/>
            <w:right w:val="none" w:sz="0" w:space="0" w:color="auto"/>
          </w:divBdr>
        </w:div>
        <w:div w:id="439028233">
          <w:marLeft w:val="0"/>
          <w:marRight w:val="0"/>
          <w:marTop w:val="0"/>
          <w:marBottom w:val="0"/>
          <w:divBdr>
            <w:top w:val="none" w:sz="0" w:space="0" w:color="auto"/>
            <w:left w:val="none" w:sz="0" w:space="0" w:color="auto"/>
            <w:bottom w:val="none" w:sz="0" w:space="0" w:color="auto"/>
            <w:right w:val="none" w:sz="0" w:space="0" w:color="auto"/>
          </w:divBdr>
        </w:div>
        <w:div w:id="210071368">
          <w:marLeft w:val="0"/>
          <w:marRight w:val="0"/>
          <w:marTop w:val="0"/>
          <w:marBottom w:val="0"/>
          <w:divBdr>
            <w:top w:val="none" w:sz="0" w:space="0" w:color="auto"/>
            <w:left w:val="none" w:sz="0" w:space="0" w:color="auto"/>
            <w:bottom w:val="none" w:sz="0" w:space="0" w:color="auto"/>
            <w:right w:val="none" w:sz="0" w:space="0" w:color="auto"/>
          </w:divBdr>
        </w:div>
        <w:div w:id="903759798">
          <w:marLeft w:val="0"/>
          <w:marRight w:val="0"/>
          <w:marTop w:val="0"/>
          <w:marBottom w:val="0"/>
          <w:divBdr>
            <w:top w:val="none" w:sz="0" w:space="0" w:color="auto"/>
            <w:left w:val="none" w:sz="0" w:space="0" w:color="auto"/>
            <w:bottom w:val="none" w:sz="0" w:space="0" w:color="auto"/>
            <w:right w:val="none" w:sz="0" w:space="0" w:color="auto"/>
          </w:divBdr>
        </w:div>
        <w:div w:id="566694707">
          <w:marLeft w:val="0"/>
          <w:marRight w:val="0"/>
          <w:marTop w:val="0"/>
          <w:marBottom w:val="0"/>
          <w:divBdr>
            <w:top w:val="none" w:sz="0" w:space="0" w:color="auto"/>
            <w:left w:val="none" w:sz="0" w:space="0" w:color="auto"/>
            <w:bottom w:val="none" w:sz="0" w:space="0" w:color="auto"/>
            <w:right w:val="none" w:sz="0" w:space="0" w:color="auto"/>
          </w:divBdr>
        </w:div>
        <w:div w:id="677656129">
          <w:marLeft w:val="0"/>
          <w:marRight w:val="0"/>
          <w:marTop w:val="0"/>
          <w:marBottom w:val="0"/>
          <w:divBdr>
            <w:top w:val="none" w:sz="0" w:space="0" w:color="auto"/>
            <w:left w:val="none" w:sz="0" w:space="0" w:color="auto"/>
            <w:bottom w:val="none" w:sz="0" w:space="0" w:color="auto"/>
            <w:right w:val="none" w:sz="0" w:space="0" w:color="auto"/>
          </w:divBdr>
        </w:div>
        <w:div w:id="1731415126">
          <w:marLeft w:val="0"/>
          <w:marRight w:val="0"/>
          <w:marTop w:val="0"/>
          <w:marBottom w:val="0"/>
          <w:divBdr>
            <w:top w:val="none" w:sz="0" w:space="0" w:color="auto"/>
            <w:left w:val="none" w:sz="0" w:space="0" w:color="auto"/>
            <w:bottom w:val="none" w:sz="0" w:space="0" w:color="auto"/>
            <w:right w:val="none" w:sz="0" w:space="0" w:color="auto"/>
          </w:divBdr>
        </w:div>
        <w:div w:id="399015676">
          <w:marLeft w:val="0"/>
          <w:marRight w:val="0"/>
          <w:marTop w:val="0"/>
          <w:marBottom w:val="0"/>
          <w:divBdr>
            <w:top w:val="none" w:sz="0" w:space="0" w:color="auto"/>
            <w:left w:val="none" w:sz="0" w:space="0" w:color="auto"/>
            <w:bottom w:val="none" w:sz="0" w:space="0" w:color="auto"/>
            <w:right w:val="none" w:sz="0" w:space="0" w:color="auto"/>
          </w:divBdr>
        </w:div>
        <w:div w:id="659385731">
          <w:marLeft w:val="0"/>
          <w:marRight w:val="0"/>
          <w:marTop w:val="0"/>
          <w:marBottom w:val="0"/>
          <w:divBdr>
            <w:top w:val="none" w:sz="0" w:space="0" w:color="auto"/>
            <w:left w:val="none" w:sz="0" w:space="0" w:color="auto"/>
            <w:bottom w:val="none" w:sz="0" w:space="0" w:color="auto"/>
            <w:right w:val="none" w:sz="0" w:space="0" w:color="auto"/>
          </w:divBdr>
        </w:div>
        <w:div w:id="1451585294">
          <w:marLeft w:val="0"/>
          <w:marRight w:val="0"/>
          <w:marTop w:val="0"/>
          <w:marBottom w:val="0"/>
          <w:divBdr>
            <w:top w:val="none" w:sz="0" w:space="0" w:color="auto"/>
            <w:left w:val="none" w:sz="0" w:space="0" w:color="auto"/>
            <w:bottom w:val="none" w:sz="0" w:space="0" w:color="auto"/>
            <w:right w:val="none" w:sz="0" w:space="0" w:color="auto"/>
          </w:divBdr>
        </w:div>
        <w:div w:id="186605264">
          <w:marLeft w:val="0"/>
          <w:marRight w:val="0"/>
          <w:marTop w:val="0"/>
          <w:marBottom w:val="0"/>
          <w:divBdr>
            <w:top w:val="none" w:sz="0" w:space="0" w:color="auto"/>
            <w:left w:val="none" w:sz="0" w:space="0" w:color="auto"/>
            <w:bottom w:val="none" w:sz="0" w:space="0" w:color="auto"/>
            <w:right w:val="none" w:sz="0" w:space="0" w:color="auto"/>
          </w:divBdr>
        </w:div>
        <w:div w:id="1697347593">
          <w:marLeft w:val="0"/>
          <w:marRight w:val="0"/>
          <w:marTop w:val="0"/>
          <w:marBottom w:val="0"/>
          <w:divBdr>
            <w:top w:val="none" w:sz="0" w:space="0" w:color="auto"/>
            <w:left w:val="none" w:sz="0" w:space="0" w:color="auto"/>
            <w:bottom w:val="none" w:sz="0" w:space="0" w:color="auto"/>
            <w:right w:val="none" w:sz="0" w:space="0" w:color="auto"/>
          </w:divBdr>
        </w:div>
        <w:div w:id="437796504">
          <w:marLeft w:val="0"/>
          <w:marRight w:val="0"/>
          <w:marTop w:val="0"/>
          <w:marBottom w:val="0"/>
          <w:divBdr>
            <w:top w:val="none" w:sz="0" w:space="0" w:color="auto"/>
            <w:left w:val="none" w:sz="0" w:space="0" w:color="auto"/>
            <w:bottom w:val="none" w:sz="0" w:space="0" w:color="auto"/>
            <w:right w:val="none" w:sz="0" w:space="0" w:color="auto"/>
          </w:divBdr>
        </w:div>
        <w:div w:id="1756706876">
          <w:marLeft w:val="0"/>
          <w:marRight w:val="0"/>
          <w:marTop w:val="0"/>
          <w:marBottom w:val="0"/>
          <w:divBdr>
            <w:top w:val="none" w:sz="0" w:space="0" w:color="auto"/>
            <w:left w:val="none" w:sz="0" w:space="0" w:color="auto"/>
            <w:bottom w:val="none" w:sz="0" w:space="0" w:color="auto"/>
            <w:right w:val="none" w:sz="0" w:space="0" w:color="auto"/>
          </w:divBdr>
        </w:div>
        <w:div w:id="1907689341">
          <w:marLeft w:val="0"/>
          <w:marRight w:val="0"/>
          <w:marTop w:val="0"/>
          <w:marBottom w:val="0"/>
          <w:divBdr>
            <w:top w:val="none" w:sz="0" w:space="0" w:color="auto"/>
            <w:left w:val="none" w:sz="0" w:space="0" w:color="auto"/>
            <w:bottom w:val="none" w:sz="0" w:space="0" w:color="auto"/>
            <w:right w:val="none" w:sz="0" w:space="0" w:color="auto"/>
          </w:divBdr>
        </w:div>
        <w:div w:id="1573151980">
          <w:marLeft w:val="0"/>
          <w:marRight w:val="0"/>
          <w:marTop w:val="0"/>
          <w:marBottom w:val="0"/>
          <w:divBdr>
            <w:top w:val="none" w:sz="0" w:space="0" w:color="auto"/>
            <w:left w:val="none" w:sz="0" w:space="0" w:color="auto"/>
            <w:bottom w:val="none" w:sz="0" w:space="0" w:color="auto"/>
            <w:right w:val="none" w:sz="0" w:space="0" w:color="auto"/>
          </w:divBdr>
        </w:div>
        <w:div w:id="1538935626">
          <w:marLeft w:val="0"/>
          <w:marRight w:val="0"/>
          <w:marTop w:val="0"/>
          <w:marBottom w:val="0"/>
          <w:divBdr>
            <w:top w:val="none" w:sz="0" w:space="0" w:color="auto"/>
            <w:left w:val="none" w:sz="0" w:space="0" w:color="auto"/>
            <w:bottom w:val="none" w:sz="0" w:space="0" w:color="auto"/>
            <w:right w:val="none" w:sz="0" w:space="0" w:color="auto"/>
          </w:divBdr>
        </w:div>
        <w:div w:id="1879396542">
          <w:marLeft w:val="0"/>
          <w:marRight w:val="0"/>
          <w:marTop w:val="0"/>
          <w:marBottom w:val="0"/>
          <w:divBdr>
            <w:top w:val="none" w:sz="0" w:space="0" w:color="auto"/>
            <w:left w:val="none" w:sz="0" w:space="0" w:color="auto"/>
            <w:bottom w:val="none" w:sz="0" w:space="0" w:color="auto"/>
            <w:right w:val="none" w:sz="0" w:space="0" w:color="auto"/>
          </w:divBdr>
        </w:div>
        <w:div w:id="831723224">
          <w:marLeft w:val="0"/>
          <w:marRight w:val="0"/>
          <w:marTop w:val="0"/>
          <w:marBottom w:val="0"/>
          <w:divBdr>
            <w:top w:val="none" w:sz="0" w:space="0" w:color="auto"/>
            <w:left w:val="none" w:sz="0" w:space="0" w:color="auto"/>
            <w:bottom w:val="none" w:sz="0" w:space="0" w:color="auto"/>
            <w:right w:val="none" w:sz="0" w:space="0" w:color="auto"/>
          </w:divBdr>
        </w:div>
        <w:div w:id="1555235004">
          <w:marLeft w:val="0"/>
          <w:marRight w:val="0"/>
          <w:marTop w:val="0"/>
          <w:marBottom w:val="0"/>
          <w:divBdr>
            <w:top w:val="none" w:sz="0" w:space="0" w:color="auto"/>
            <w:left w:val="none" w:sz="0" w:space="0" w:color="auto"/>
            <w:bottom w:val="none" w:sz="0" w:space="0" w:color="auto"/>
            <w:right w:val="none" w:sz="0" w:space="0" w:color="auto"/>
          </w:divBdr>
        </w:div>
        <w:div w:id="1073090557">
          <w:marLeft w:val="0"/>
          <w:marRight w:val="0"/>
          <w:marTop w:val="0"/>
          <w:marBottom w:val="0"/>
          <w:divBdr>
            <w:top w:val="none" w:sz="0" w:space="0" w:color="auto"/>
            <w:left w:val="none" w:sz="0" w:space="0" w:color="auto"/>
            <w:bottom w:val="none" w:sz="0" w:space="0" w:color="auto"/>
            <w:right w:val="none" w:sz="0" w:space="0" w:color="auto"/>
          </w:divBdr>
        </w:div>
        <w:div w:id="2079981679">
          <w:marLeft w:val="0"/>
          <w:marRight w:val="0"/>
          <w:marTop w:val="0"/>
          <w:marBottom w:val="0"/>
          <w:divBdr>
            <w:top w:val="none" w:sz="0" w:space="0" w:color="auto"/>
            <w:left w:val="none" w:sz="0" w:space="0" w:color="auto"/>
            <w:bottom w:val="none" w:sz="0" w:space="0" w:color="auto"/>
            <w:right w:val="none" w:sz="0" w:space="0" w:color="auto"/>
          </w:divBdr>
        </w:div>
        <w:div w:id="421532320">
          <w:marLeft w:val="0"/>
          <w:marRight w:val="0"/>
          <w:marTop w:val="0"/>
          <w:marBottom w:val="0"/>
          <w:divBdr>
            <w:top w:val="none" w:sz="0" w:space="0" w:color="auto"/>
            <w:left w:val="none" w:sz="0" w:space="0" w:color="auto"/>
            <w:bottom w:val="none" w:sz="0" w:space="0" w:color="auto"/>
            <w:right w:val="none" w:sz="0" w:space="0" w:color="auto"/>
          </w:divBdr>
        </w:div>
        <w:div w:id="566040717">
          <w:marLeft w:val="0"/>
          <w:marRight w:val="0"/>
          <w:marTop w:val="0"/>
          <w:marBottom w:val="0"/>
          <w:divBdr>
            <w:top w:val="none" w:sz="0" w:space="0" w:color="auto"/>
            <w:left w:val="none" w:sz="0" w:space="0" w:color="auto"/>
            <w:bottom w:val="none" w:sz="0" w:space="0" w:color="auto"/>
            <w:right w:val="none" w:sz="0" w:space="0" w:color="auto"/>
          </w:divBdr>
        </w:div>
        <w:div w:id="1699774341">
          <w:marLeft w:val="0"/>
          <w:marRight w:val="0"/>
          <w:marTop w:val="0"/>
          <w:marBottom w:val="0"/>
          <w:divBdr>
            <w:top w:val="none" w:sz="0" w:space="0" w:color="auto"/>
            <w:left w:val="none" w:sz="0" w:space="0" w:color="auto"/>
            <w:bottom w:val="none" w:sz="0" w:space="0" w:color="auto"/>
            <w:right w:val="none" w:sz="0" w:space="0" w:color="auto"/>
          </w:divBdr>
        </w:div>
        <w:div w:id="930704701">
          <w:marLeft w:val="0"/>
          <w:marRight w:val="0"/>
          <w:marTop w:val="0"/>
          <w:marBottom w:val="0"/>
          <w:divBdr>
            <w:top w:val="none" w:sz="0" w:space="0" w:color="auto"/>
            <w:left w:val="none" w:sz="0" w:space="0" w:color="auto"/>
            <w:bottom w:val="none" w:sz="0" w:space="0" w:color="auto"/>
            <w:right w:val="none" w:sz="0" w:space="0" w:color="auto"/>
          </w:divBdr>
        </w:div>
        <w:div w:id="1858494921">
          <w:marLeft w:val="0"/>
          <w:marRight w:val="0"/>
          <w:marTop w:val="0"/>
          <w:marBottom w:val="0"/>
          <w:divBdr>
            <w:top w:val="none" w:sz="0" w:space="0" w:color="auto"/>
            <w:left w:val="none" w:sz="0" w:space="0" w:color="auto"/>
            <w:bottom w:val="none" w:sz="0" w:space="0" w:color="auto"/>
            <w:right w:val="none" w:sz="0" w:space="0" w:color="auto"/>
          </w:divBdr>
        </w:div>
        <w:div w:id="322247272">
          <w:marLeft w:val="0"/>
          <w:marRight w:val="0"/>
          <w:marTop w:val="0"/>
          <w:marBottom w:val="0"/>
          <w:divBdr>
            <w:top w:val="none" w:sz="0" w:space="0" w:color="auto"/>
            <w:left w:val="none" w:sz="0" w:space="0" w:color="auto"/>
            <w:bottom w:val="none" w:sz="0" w:space="0" w:color="auto"/>
            <w:right w:val="none" w:sz="0" w:space="0" w:color="auto"/>
          </w:divBdr>
        </w:div>
        <w:div w:id="590429532">
          <w:marLeft w:val="0"/>
          <w:marRight w:val="0"/>
          <w:marTop w:val="0"/>
          <w:marBottom w:val="0"/>
          <w:divBdr>
            <w:top w:val="none" w:sz="0" w:space="0" w:color="auto"/>
            <w:left w:val="none" w:sz="0" w:space="0" w:color="auto"/>
            <w:bottom w:val="none" w:sz="0" w:space="0" w:color="auto"/>
            <w:right w:val="none" w:sz="0" w:space="0" w:color="auto"/>
          </w:divBdr>
        </w:div>
        <w:div w:id="350645006">
          <w:marLeft w:val="0"/>
          <w:marRight w:val="0"/>
          <w:marTop w:val="0"/>
          <w:marBottom w:val="0"/>
          <w:divBdr>
            <w:top w:val="none" w:sz="0" w:space="0" w:color="auto"/>
            <w:left w:val="none" w:sz="0" w:space="0" w:color="auto"/>
            <w:bottom w:val="none" w:sz="0" w:space="0" w:color="auto"/>
            <w:right w:val="none" w:sz="0" w:space="0" w:color="auto"/>
          </w:divBdr>
        </w:div>
        <w:div w:id="691568043">
          <w:marLeft w:val="0"/>
          <w:marRight w:val="0"/>
          <w:marTop w:val="0"/>
          <w:marBottom w:val="0"/>
          <w:divBdr>
            <w:top w:val="none" w:sz="0" w:space="0" w:color="auto"/>
            <w:left w:val="none" w:sz="0" w:space="0" w:color="auto"/>
            <w:bottom w:val="none" w:sz="0" w:space="0" w:color="auto"/>
            <w:right w:val="none" w:sz="0" w:space="0" w:color="auto"/>
          </w:divBdr>
        </w:div>
        <w:div w:id="719204344">
          <w:marLeft w:val="0"/>
          <w:marRight w:val="0"/>
          <w:marTop w:val="0"/>
          <w:marBottom w:val="0"/>
          <w:divBdr>
            <w:top w:val="none" w:sz="0" w:space="0" w:color="auto"/>
            <w:left w:val="none" w:sz="0" w:space="0" w:color="auto"/>
            <w:bottom w:val="none" w:sz="0" w:space="0" w:color="auto"/>
            <w:right w:val="none" w:sz="0" w:space="0" w:color="auto"/>
          </w:divBdr>
        </w:div>
        <w:div w:id="1150487910">
          <w:marLeft w:val="0"/>
          <w:marRight w:val="0"/>
          <w:marTop w:val="0"/>
          <w:marBottom w:val="0"/>
          <w:divBdr>
            <w:top w:val="none" w:sz="0" w:space="0" w:color="auto"/>
            <w:left w:val="none" w:sz="0" w:space="0" w:color="auto"/>
            <w:bottom w:val="none" w:sz="0" w:space="0" w:color="auto"/>
            <w:right w:val="none" w:sz="0" w:space="0" w:color="auto"/>
          </w:divBdr>
        </w:div>
        <w:div w:id="489829818">
          <w:marLeft w:val="0"/>
          <w:marRight w:val="0"/>
          <w:marTop w:val="0"/>
          <w:marBottom w:val="0"/>
          <w:divBdr>
            <w:top w:val="none" w:sz="0" w:space="0" w:color="auto"/>
            <w:left w:val="none" w:sz="0" w:space="0" w:color="auto"/>
            <w:bottom w:val="none" w:sz="0" w:space="0" w:color="auto"/>
            <w:right w:val="none" w:sz="0" w:space="0" w:color="auto"/>
          </w:divBdr>
        </w:div>
        <w:div w:id="1265457183">
          <w:marLeft w:val="0"/>
          <w:marRight w:val="0"/>
          <w:marTop w:val="0"/>
          <w:marBottom w:val="0"/>
          <w:divBdr>
            <w:top w:val="none" w:sz="0" w:space="0" w:color="auto"/>
            <w:left w:val="none" w:sz="0" w:space="0" w:color="auto"/>
            <w:bottom w:val="none" w:sz="0" w:space="0" w:color="auto"/>
            <w:right w:val="none" w:sz="0" w:space="0" w:color="auto"/>
          </w:divBdr>
        </w:div>
        <w:div w:id="1292203558">
          <w:marLeft w:val="0"/>
          <w:marRight w:val="0"/>
          <w:marTop w:val="0"/>
          <w:marBottom w:val="0"/>
          <w:divBdr>
            <w:top w:val="none" w:sz="0" w:space="0" w:color="auto"/>
            <w:left w:val="none" w:sz="0" w:space="0" w:color="auto"/>
            <w:bottom w:val="none" w:sz="0" w:space="0" w:color="auto"/>
            <w:right w:val="none" w:sz="0" w:space="0" w:color="auto"/>
          </w:divBdr>
        </w:div>
        <w:div w:id="1004934455">
          <w:marLeft w:val="0"/>
          <w:marRight w:val="0"/>
          <w:marTop w:val="0"/>
          <w:marBottom w:val="0"/>
          <w:divBdr>
            <w:top w:val="none" w:sz="0" w:space="0" w:color="auto"/>
            <w:left w:val="none" w:sz="0" w:space="0" w:color="auto"/>
            <w:bottom w:val="none" w:sz="0" w:space="0" w:color="auto"/>
            <w:right w:val="none" w:sz="0" w:space="0" w:color="auto"/>
          </w:divBdr>
        </w:div>
      </w:divsChild>
    </w:div>
    <w:div w:id="1955750756">
      <w:bodyDiv w:val="1"/>
      <w:marLeft w:val="0"/>
      <w:marRight w:val="0"/>
      <w:marTop w:val="0"/>
      <w:marBottom w:val="0"/>
      <w:divBdr>
        <w:top w:val="none" w:sz="0" w:space="0" w:color="auto"/>
        <w:left w:val="none" w:sz="0" w:space="0" w:color="auto"/>
        <w:bottom w:val="none" w:sz="0" w:space="0" w:color="auto"/>
        <w:right w:val="none" w:sz="0" w:space="0" w:color="auto"/>
      </w:divBdr>
    </w:div>
    <w:div w:id="1957522553">
      <w:bodyDiv w:val="1"/>
      <w:marLeft w:val="0"/>
      <w:marRight w:val="0"/>
      <w:marTop w:val="0"/>
      <w:marBottom w:val="0"/>
      <w:divBdr>
        <w:top w:val="none" w:sz="0" w:space="0" w:color="auto"/>
        <w:left w:val="none" w:sz="0" w:space="0" w:color="auto"/>
        <w:bottom w:val="none" w:sz="0" w:space="0" w:color="auto"/>
        <w:right w:val="none" w:sz="0" w:space="0" w:color="auto"/>
      </w:divBdr>
      <w:divsChild>
        <w:div w:id="1912275901">
          <w:marLeft w:val="0"/>
          <w:marRight w:val="0"/>
          <w:marTop w:val="0"/>
          <w:marBottom w:val="0"/>
          <w:divBdr>
            <w:top w:val="none" w:sz="0" w:space="0" w:color="auto"/>
            <w:left w:val="none" w:sz="0" w:space="0" w:color="auto"/>
            <w:bottom w:val="none" w:sz="0" w:space="0" w:color="auto"/>
            <w:right w:val="none" w:sz="0" w:space="0" w:color="auto"/>
          </w:divBdr>
          <w:divsChild>
            <w:div w:id="1980264830">
              <w:marLeft w:val="0"/>
              <w:marRight w:val="0"/>
              <w:marTop w:val="0"/>
              <w:marBottom w:val="0"/>
              <w:divBdr>
                <w:top w:val="none" w:sz="0" w:space="0" w:color="auto"/>
                <w:left w:val="none" w:sz="0" w:space="0" w:color="auto"/>
                <w:bottom w:val="none" w:sz="0" w:space="0" w:color="auto"/>
                <w:right w:val="none" w:sz="0" w:space="0" w:color="auto"/>
              </w:divBdr>
            </w:div>
            <w:div w:id="97022096">
              <w:marLeft w:val="0"/>
              <w:marRight w:val="0"/>
              <w:marTop w:val="0"/>
              <w:marBottom w:val="0"/>
              <w:divBdr>
                <w:top w:val="none" w:sz="0" w:space="0" w:color="auto"/>
                <w:left w:val="none" w:sz="0" w:space="0" w:color="auto"/>
                <w:bottom w:val="none" w:sz="0" w:space="0" w:color="auto"/>
                <w:right w:val="none" w:sz="0" w:space="0" w:color="auto"/>
              </w:divBdr>
              <w:divsChild>
                <w:div w:id="7037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1212">
      <w:bodyDiv w:val="1"/>
      <w:marLeft w:val="0"/>
      <w:marRight w:val="0"/>
      <w:marTop w:val="0"/>
      <w:marBottom w:val="0"/>
      <w:divBdr>
        <w:top w:val="none" w:sz="0" w:space="0" w:color="auto"/>
        <w:left w:val="none" w:sz="0" w:space="0" w:color="auto"/>
        <w:bottom w:val="none" w:sz="0" w:space="0" w:color="auto"/>
        <w:right w:val="none" w:sz="0" w:space="0" w:color="auto"/>
      </w:divBdr>
      <w:divsChild>
        <w:div w:id="1199201577">
          <w:marLeft w:val="0"/>
          <w:marRight w:val="0"/>
          <w:marTop w:val="0"/>
          <w:marBottom w:val="0"/>
          <w:divBdr>
            <w:top w:val="none" w:sz="0" w:space="0" w:color="auto"/>
            <w:left w:val="none" w:sz="0" w:space="0" w:color="auto"/>
            <w:bottom w:val="none" w:sz="0" w:space="0" w:color="auto"/>
            <w:right w:val="none" w:sz="0" w:space="0" w:color="auto"/>
          </w:divBdr>
        </w:div>
        <w:div w:id="274363277">
          <w:marLeft w:val="0"/>
          <w:marRight w:val="0"/>
          <w:marTop w:val="0"/>
          <w:marBottom w:val="0"/>
          <w:divBdr>
            <w:top w:val="none" w:sz="0" w:space="0" w:color="auto"/>
            <w:left w:val="none" w:sz="0" w:space="0" w:color="auto"/>
            <w:bottom w:val="none" w:sz="0" w:space="0" w:color="auto"/>
            <w:right w:val="none" w:sz="0" w:space="0" w:color="auto"/>
          </w:divBdr>
        </w:div>
        <w:div w:id="196242963">
          <w:marLeft w:val="0"/>
          <w:marRight w:val="0"/>
          <w:marTop w:val="0"/>
          <w:marBottom w:val="0"/>
          <w:divBdr>
            <w:top w:val="none" w:sz="0" w:space="0" w:color="auto"/>
            <w:left w:val="none" w:sz="0" w:space="0" w:color="auto"/>
            <w:bottom w:val="none" w:sz="0" w:space="0" w:color="auto"/>
            <w:right w:val="none" w:sz="0" w:space="0" w:color="auto"/>
          </w:divBdr>
        </w:div>
        <w:div w:id="1759013166">
          <w:marLeft w:val="0"/>
          <w:marRight w:val="0"/>
          <w:marTop w:val="0"/>
          <w:marBottom w:val="0"/>
          <w:divBdr>
            <w:top w:val="none" w:sz="0" w:space="0" w:color="auto"/>
            <w:left w:val="none" w:sz="0" w:space="0" w:color="auto"/>
            <w:bottom w:val="none" w:sz="0" w:space="0" w:color="auto"/>
            <w:right w:val="none" w:sz="0" w:space="0" w:color="auto"/>
          </w:divBdr>
        </w:div>
        <w:div w:id="704788241">
          <w:marLeft w:val="0"/>
          <w:marRight w:val="0"/>
          <w:marTop w:val="0"/>
          <w:marBottom w:val="0"/>
          <w:divBdr>
            <w:top w:val="none" w:sz="0" w:space="0" w:color="auto"/>
            <w:left w:val="none" w:sz="0" w:space="0" w:color="auto"/>
            <w:bottom w:val="none" w:sz="0" w:space="0" w:color="auto"/>
            <w:right w:val="none" w:sz="0" w:space="0" w:color="auto"/>
          </w:divBdr>
        </w:div>
        <w:div w:id="335032986">
          <w:marLeft w:val="0"/>
          <w:marRight w:val="0"/>
          <w:marTop w:val="0"/>
          <w:marBottom w:val="0"/>
          <w:divBdr>
            <w:top w:val="none" w:sz="0" w:space="0" w:color="auto"/>
            <w:left w:val="none" w:sz="0" w:space="0" w:color="auto"/>
            <w:bottom w:val="none" w:sz="0" w:space="0" w:color="auto"/>
            <w:right w:val="none" w:sz="0" w:space="0" w:color="auto"/>
          </w:divBdr>
        </w:div>
        <w:div w:id="1222980010">
          <w:marLeft w:val="0"/>
          <w:marRight w:val="0"/>
          <w:marTop w:val="0"/>
          <w:marBottom w:val="0"/>
          <w:divBdr>
            <w:top w:val="none" w:sz="0" w:space="0" w:color="auto"/>
            <w:left w:val="none" w:sz="0" w:space="0" w:color="auto"/>
            <w:bottom w:val="none" w:sz="0" w:space="0" w:color="auto"/>
            <w:right w:val="none" w:sz="0" w:space="0" w:color="auto"/>
          </w:divBdr>
        </w:div>
        <w:div w:id="1619533458">
          <w:marLeft w:val="0"/>
          <w:marRight w:val="0"/>
          <w:marTop w:val="0"/>
          <w:marBottom w:val="0"/>
          <w:divBdr>
            <w:top w:val="none" w:sz="0" w:space="0" w:color="auto"/>
            <w:left w:val="none" w:sz="0" w:space="0" w:color="auto"/>
            <w:bottom w:val="none" w:sz="0" w:space="0" w:color="auto"/>
            <w:right w:val="none" w:sz="0" w:space="0" w:color="auto"/>
          </w:divBdr>
        </w:div>
        <w:div w:id="1590192954">
          <w:marLeft w:val="0"/>
          <w:marRight w:val="0"/>
          <w:marTop w:val="0"/>
          <w:marBottom w:val="0"/>
          <w:divBdr>
            <w:top w:val="none" w:sz="0" w:space="0" w:color="auto"/>
            <w:left w:val="none" w:sz="0" w:space="0" w:color="auto"/>
            <w:bottom w:val="none" w:sz="0" w:space="0" w:color="auto"/>
            <w:right w:val="none" w:sz="0" w:space="0" w:color="auto"/>
          </w:divBdr>
        </w:div>
        <w:div w:id="677080622">
          <w:marLeft w:val="0"/>
          <w:marRight w:val="0"/>
          <w:marTop w:val="0"/>
          <w:marBottom w:val="0"/>
          <w:divBdr>
            <w:top w:val="none" w:sz="0" w:space="0" w:color="auto"/>
            <w:left w:val="none" w:sz="0" w:space="0" w:color="auto"/>
            <w:bottom w:val="none" w:sz="0" w:space="0" w:color="auto"/>
            <w:right w:val="none" w:sz="0" w:space="0" w:color="auto"/>
          </w:divBdr>
        </w:div>
        <w:div w:id="2097747928">
          <w:marLeft w:val="0"/>
          <w:marRight w:val="0"/>
          <w:marTop w:val="0"/>
          <w:marBottom w:val="0"/>
          <w:divBdr>
            <w:top w:val="none" w:sz="0" w:space="0" w:color="auto"/>
            <w:left w:val="none" w:sz="0" w:space="0" w:color="auto"/>
            <w:bottom w:val="none" w:sz="0" w:space="0" w:color="auto"/>
            <w:right w:val="none" w:sz="0" w:space="0" w:color="auto"/>
          </w:divBdr>
        </w:div>
        <w:div w:id="968899190">
          <w:marLeft w:val="0"/>
          <w:marRight w:val="0"/>
          <w:marTop w:val="0"/>
          <w:marBottom w:val="0"/>
          <w:divBdr>
            <w:top w:val="none" w:sz="0" w:space="0" w:color="auto"/>
            <w:left w:val="none" w:sz="0" w:space="0" w:color="auto"/>
            <w:bottom w:val="none" w:sz="0" w:space="0" w:color="auto"/>
            <w:right w:val="none" w:sz="0" w:space="0" w:color="auto"/>
          </w:divBdr>
        </w:div>
        <w:div w:id="1355107912">
          <w:marLeft w:val="0"/>
          <w:marRight w:val="0"/>
          <w:marTop w:val="0"/>
          <w:marBottom w:val="0"/>
          <w:divBdr>
            <w:top w:val="none" w:sz="0" w:space="0" w:color="auto"/>
            <w:left w:val="none" w:sz="0" w:space="0" w:color="auto"/>
            <w:bottom w:val="none" w:sz="0" w:space="0" w:color="auto"/>
            <w:right w:val="none" w:sz="0" w:space="0" w:color="auto"/>
          </w:divBdr>
        </w:div>
        <w:div w:id="1327173364">
          <w:marLeft w:val="0"/>
          <w:marRight w:val="0"/>
          <w:marTop w:val="0"/>
          <w:marBottom w:val="0"/>
          <w:divBdr>
            <w:top w:val="none" w:sz="0" w:space="0" w:color="auto"/>
            <w:left w:val="none" w:sz="0" w:space="0" w:color="auto"/>
            <w:bottom w:val="none" w:sz="0" w:space="0" w:color="auto"/>
            <w:right w:val="none" w:sz="0" w:space="0" w:color="auto"/>
          </w:divBdr>
        </w:div>
        <w:div w:id="1104619981">
          <w:marLeft w:val="0"/>
          <w:marRight w:val="0"/>
          <w:marTop w:val="0"/>
          <w:marBottom w:val="0"/>
          <w:divBdr>
            <w:top w:val="none" w:sz="0" w:space="0" w:color="auto"/>
            <w:left w:val="none" w:sz="0" w:space="0" w:color="auto"/>
            <w:bottom w:val="none" w:sz="0" w:space="0" w:color="auto"/>
            <w:right w:val="none" w:sz="0" w:space="0" w:color="auto"/>
          </w:divBdr>
        </w:div>
        <w:div w:id="1065107369">
          <w:marLeft w:val="0"/>
          <w:marRight w:val="0"/>
          <w:marTop w:val="0"/>
          <w:marBottom w:val="0"/>
          <w:divBdr>
            <w:top w:val="none" w:sz="0" w:space="0" w:color="auto"/>
            <w:left w:val="none" w:sz="0" w:space="0" w:color="auto"/>
            <w:bottom w:val="none" w:sz="0" w:space="0" w:color="auto"/>
            <w:right w:val="none" w:sz="0" w:space="0" w:color="auto"/>
          </w:divBdr>
        </w:div>
        <w:div w:id="1613703532">
          <w:marLeft w:val="0"/>
          <w:marRight w:val="0"/>
          <w:marTop w:val="0"/>
          <w:marBottom w:val="0"/>
          <w:divBdr>
            <w:top w:val="none" w:sz="0" w:space="0" w:color="auto"/>
            <w:left w:val="none" w:sz="0" w:space="0" w:color="auto"/>
            <w:bottom w:val="none" w:sz="0" w:space="0" w:color="auto"/>
            <w:right w:val="none" w:sz="0" w:space="0" w:color="auto"/>
          </w:divBdr>
        </w:div>
        <w:div w:id="854079632">
          <w:marLeft w:val="0"/>
          <w:marRight w:val="0"/>
          <w:marTop w:val="0"/>
          <w:marBottom w:val="0"/>
          <w:divBdr>
            <w:top w:val="none" w:sz="0" w:space="0" w:color="auto"/>
            <w:left w:val="none" w:sz="0" w:space="0" w:color="auto"/>
            <w:bottom w:val="none" w:sz="0" w:space="0" w:color="auto"/>
            <w:right w:val="none" w:sz="0" w:space="0" w:color="auto"/>
          </w:divBdr>
        </w:div>
        <w:div w:id="214663113">
          <w:marLeft w:val="0"/>
          <w:marRight w:val="0"/>
          <w:marTop w:val="0"/>
          <w:marBottom w:val="0"/>
          <w:divBdr>
            <w:top w:val="none" w:sz="0" w:space="0" w:color="auto"/>
            <w:left w:val="none" w:sz="0" w:space="0" w:color="auto"/>
            <w:bottom w:val="none" w:sz="0" w:space="0" w:color="auto"/>
            <w:right w:val="none" w:sz="0" w:space="0" w:color="auto"/>
          </w:divBdr>
          <w:divsChild>
            <w:div w:id="2022583973">
              <w:marLeft w:val="0"/>
              <w:marRight w:val="0"/>
              <w:marTop w:val="0"/>
              <w:marBottom w:val="0"/>
              <w:divBdr>
                <w:top w:val="none" w:sz="0" w:space="0" w:color="auto"/>
                <w:left w:val="none" w:sz="0" w:space="0" w:color="auto"/>
                <w:bottom w:val="none" w:sz="0" w:space="0" w:color="auto"/>
                <w:right w:val="none" w:sz="0" w:space="0" w:color="auto"/>
              </w:divBdr>
              <w:divsChild>
                <w:div w:id="19429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19792">
      <w:bodyDiv w:val="1"/>
      <w:marLeft w:val="0"/>
      <w:marRight w:val="0"/>
      <w:marTop w:val="0"/>
      <w:marBottom w:val="0"/>
      <w:divBdr>
        <w:top w:val="none" w:sz="0" w:space="0" w:color="auto"/>
        <w:left w:val="none" w:sz="0" w:space="0" w:color="auto"/>
        <w:bottom w:val="none" w:sz="0" w:space="0" w:color="auto"/>
        <w:right w:val="none" w:sz="0" w:space="0" w:color="auto"/>
      </w:divBdr>
    </w:div>
    <w:div w:id="1983731487">
      <w:bodyDiv w:val="1"/>
      <w:marLeft w:val="0"/>
      <w:marRight w:val="0"/>
      <w:marTop w:val="0"/>
      <w:marBottom w:val="0"/>
      <w:divBdr>
        <w:top w:val="none" w:sz="0" w:space="0" w:color="auto"/>
        <w:left w:val="none" w:sz="0" w:space="0" w:color="auto"/>
        <w:bottom w:val="none" w:sz="0" w:space="0" w:color="auto"/>
        <w:right w:val="none" w:sz="0" w:space="0" w:color="auto"/>
      </w:divBdr>
    </w:div>
    <w:div w:id="1998995814">
      <w:bodyDiv w:val="1"/>
      <w:marLeft w:val="0"/>
      <w:marRight w:val="0"/>
      <w:marTop w:val="0"/>
      <w:marBottom w:val="0"/>
      <w:divBdr>
        <w:top w:val="none" w:sz="0" w:space="0" w:color="auto"/>
        <w:left w:val="none" w:sz="0" w:space="0" w:color="auto"/>
        <w:bottom w:val="none" w:sz="0" w:space="0" w:color="auto"/>
        <w:right w:val="none" w:sz="0" w:space="0" w:color="auto"/>
      </w:divBdr>
    </w:div>
    <w:div w:id="2014720921">
      <w:bodyDiv w:val="1"/>
      <w:marLeft w:val="0"/>
      <w:marRight w:val="0"/>
      <w:marTop w:val="0"/>
      <w:marBottom w:val="0"/>
      <w:divBdr>
        <w:top w:val="none" w:sz="0" w:space="0" w:color="auto"/>
        <w:left w:val="none" w:sz="0" w:space="0" w:color="auto"/>
        <w:bottom w:val="none" w:sz="0" w:space="0" w:color="auto"/>
        <w:right w:val="none" w:sz="0" w:space="0" w:color="auto"/>
      </w:divBdr>
    </w:div>
    <w:div w:id="2022926599">
      <w:bodyDiv w:val="1"/>
      <w:marLeft w:val="0"/>
      <w:marRight w:val="0"/>
      <w:marTop w:val="0"/>
      <w:marBottom w:val="0"/>
      <w:divBdr>
        <w:top w:val="none" w:sz="0" w:space="0" w:color="auto"/>
        <w:left w:val="none" w:sz="0" w:space="0" w:color="auto"/>
        <w:bottom w:val="none" w:sz="0" w:space="0" w:color="auto"/>
        <w:right w:val="none" w:sz="0" w:space="0" w:color="auto"/>
      </w:divBdr>
    </w:div>
    <w:div w:id="2029021143">
      <w:bodyDiv w:val="1"/>
      <w:marLeft w:val="0"/>
      <w:marRight w:val="0"/>
      <w:marTop w:val="0"/>
      <w:marBottom w:val="0"/>
      <w:divBdr>
        <w:top w:val="none" w:sz="0" w:space="0" w:color="auto"/>
        <w:left w:val="none" w:sz="0" w:space="0" w:color="auto"/>
        <w:bottom w:val="none" w:sz="0" w:space="0" w:color="auto"/>
        <w:right w:val="none" w:sz="0" w:space="0" w:color="auto"/>
      </w:divBdr>
    </w:div>
    <w:div w:id="2040542259">
      <w:bodyDiv w:val="1"/>
      <w:marLeft w:val="0"/>
      <w:marRight w:val="0"/>
      <w:marTop w:val="0"/>
      <w:marBottom w:val="0"/>
      <w:divBdr>
        <w:top w:val="none" w:sz="0" w:space="0" w:color="auto"/>
        <w:left w:val="none" w:sz="0" w:space="0" w:color="auto"/>
        <w:bottom w:val="none" w:sz="0" w:space="0" w:color="auto"/>
        <w:right w:val="none" w:sz="0" w:space="0" w:color="auto"/>
      </w:divBdr>
      <w:divsChild>
        <w:div w:id="1235429392">
          <w:marLeft w:val="0"/>
          <w:marRight w:val="0"/>
          <w:marTop w:val="0"/>
          <w:marBottom w:val="0"/>
          <w:divBdr>
            <w:top w:val="none" w:sz="0" w:space="0" w:color="auto"/>
            <w:left w:val="none" w:sz="0" w:space="0" w:color="auto"/>
            <w:bottom w:val="none" w:sz="0" w:space="0" w:color="auto"/>
            <w:right w:val="none" w:sz="0" w:space="0" w:color="auto"/>
          </w:divBdr>
          <w:divsChild>
            <w:div w:id="20483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9343">
      <w:bodyDiv w:val="1"/>
      <w:marLeft w:val="0"/>
      <w:marRight w:val="0"/>
      <w:marTop w:val="0"/>
      <w:marBottom w:val="0"/>
      <w:divBdr>
        <w:top w:val="none" w:sz="0" w:space="0" w:color="auto"/>
        <w:left w:val="none" w:sz="0" w:space="0" w:color="auto"/>
        <w:bottom w:val="none" w:sz="0" w:space="0" w:color="auto"/>
        <w:right w:val="none" w:sz="0" w:space="0" w:color="auto"/>
      </w:divBdr>
      <w:divsChild>
        <w:div w:id="1127506604">
          <w:marLeft w:val="0"/>
          <w:marRight w:val="0"/>
          <w:marTop w:val="0"/>
          <w:marBottom w:val="0"/>
          <w:divBdr>
            <w:top w:val="none" w:sz="0" w:space="0" w:color="auto"/>
            <w:left w:val="none" w:sz="0" w:space="0" w:color="auto"/>
            <w:bottom w:val="none" w:sz="0" w:space="0" w:color="auto"/>
            <w:right w:val="none" w:sz="0" w:space="0" w:color="auto"/>
          </w:divBdr>
        </w:div>
        <w:div w:id="406155705">
          <w:marLeft w:val="0"/>
          <w:marRight w:val="0"/>
          <w:marTop w:val="0"/>
          <w:marBottom w:val="0"/>
          <w:divBdr>
            <w:top w:val="none" w:sz="0" w:space="0" w:color="auto"/>
            <w:left w:val="none" w:sz="0" w:space="0" w:color="auto"/>
            <w:bottom w:val="none" w:sz="0" w:space="0" w:color="auto"/>
            <w:right w:val="none" w:sz="0" w:space="0" w:color="auto"/>
          </w:divBdr>
        </w:div>
      </w:divsChild>
    </w:div>
    <w:div w:id="2061591409">
      <w:bodyDiv w:val="1"/>
      <w:marLeft w:val="0"/>
      <w:marRight w:val="0"/>
      <w:marTop w:val="0"/>
      <w:marBottom w:val="0"/>
      <w:divBdr>
        <w:top w:val="none" w:sz="0" w:space="0" w:color="auto"/>
        <w:left w:val="none" w:sz="0" w:space="0" w:color="auto"/>
        <w:bottom w:val="none" w:sz="0" w:space="0" w:color="auto"/>
        <w:right w:val="none" w:sz="0" w:space="0" w:color="auto"/>
      </w:divBdr>
      <w:divsChild>
        <w:div w:id="2030567918">
          <w:marLeft w:val="0"/>
          <w:marRight w:val="0"/>
          <w:marTop w:val="0"/>
          <w:marBottom w:val="0"/>
          <w:divBdr>
            <w:top w:val="none" w:sz="0" w:space="0" w:color="auto"/>
            <w:left w:val="none" w:sz="0" w:space="0" w:color="auto"/>
            <w:bottom w:val="none" w:sz="0" w:space="0" w:color="auto"/>
            <w:right w:val="none" w:sz="0" w:space="0" w:color="auto"/>
          </w:divBdr>
        </w:div>
        <w:div w:id="2128771944">
          <w:marLeft w:val="0"/>
          <w:marRight w:val="0"/>
          <w:marTop w:val="0"/>
          <w:marBottom w:val="0"/>
          <w:divBdr>
            <w:top w:val="none" w:sz="0" w:space="0" w:color="auto"/>
            <w:left w:val="none" w:sz="0" w:space="0" w:color="auto"/>
            <w:bottom w:val="none" w:sz="0" w:space="0" w:color="auto"/>
            <w:right w:val="none" w:sz="0" w:space="0" w:color="auto"/>
          </w:divBdr>
        </w:div>
      </w:divsChild>
    </w:div>
    <w:div w:id="2070297558">
      <w:bodyDiv w:val="1"/>
      <w:marLeft w:val="0"/>
      <w:marRight w:val="0"/>
      <w:marTop w:val="0"/>
      <w:marBottom w:val="0"/>
      <w:divBdr>
        <w:top w:val="none" w:sz="0" w:space="0" w:color="auto"/>
        <w:left w:val="none" w:sz="0" w:space="0" w:color="auto"/>
        <w:bottom w:val="none" w:sz="0" w:space="0" w:color="auto"/>
        <w:right w:val="none" w:sz="0" w:space="0" w:color="auto"/>
      </w:divBdr>
    </w:div>
    <w:div w:id="2074967105">
      <w:bodyDiv w:val="1"/>
      <w:marLeft w:val="0"/>
      <w:marRight w:val="0"/>
      <w:marTop w:val="0"/>
      <w:marBottom w:val="0"/>
      <w:divBdr>
        <w:top w:val="none" w:sz="0" w:space="0" w:color="auto"/>
        <w:left w:val="none" w:sz="0" w:space="0" w:color="auto"/>
        <w:bottom w:val="none" w:sz="0" w:space="0" w:color="auto"/>
        <w:right w:val="none" w:sz="0" w:space="0" w:color="auto"/>
      </w:divBdr>
    </w:div>
    <w:div w:id="2079858918">
      <w:bodyDiv w:val="1"/>
      <w:marLeft w:val="0"/>
      <w:marRight w:val="0"/>
      <w:marTop w:val="0"/>
      <w:marBottom w:val="0"/>
      <w:divBdr>
        <w:top w:val="none" w:sz="0" w:space="0" w:color="auto"/>
        <w:left w:val="none" w:sz="0" w:space="0" w:color="auto"/>
        <w:bottom w:val="none" w:sz="0" w:space="0" w:color="auto"/>
        <w:right w:val="none" w:sz="0" w:space="0" w:color="auto"/>
      </w:divBdr>
    </w:div>
    <w:div w:id="2080013705">
      <w:bodyDiv w:val="1"/>
      <w:marLeft w:val="0"/>
      <w:marRight w:val="0"/>
      <w:marTop w:val="0"/>
      <w:marBottom w:val="0"/>
      <w:divBdr>
        <w:top w:val="none" w:sz="0" w:space="0" w:color="auto"/>
        <w:left w:val="none" w:sz="0" w:space="0" w:color="auto"/>
        <w:bottom w:val="none" w:sz="0" w:space="0" w:color="auto"/>
        <w:right w:val="none" w:sz="0" w:space="0" w:color="auto"/>
      </w:divBdr>
    </w:div>
    <w:div w:id="2090227031">
      <w:bodyDiv w:val="1"/>
      <w:marLeft w:val="0"/>
      <w:marRight w:val="0"/>
      <w:marTop w:val="0"/>
      <w:marBottom w:val="0"/>
      <w:divBdr>
        <w:top w:val="none" w:sz="0" w:space="0" w:color="auto"/>
        <w:left w:val="none" w:sz="0" w:space="0" w:color="auto"/>
        <w:bottom w:val="none" w:sz="0" w:space="0" w:color="auto"/>
        <w:right w:val="none" w:sz="0" w:space="0" w:color="auto"/>
      </w:divBdr>
    </w:div>
    <w:div w:id="2099934439">
      <w:bodyDiv w:val="1"/>
      <w:marLeft w:val="0"/>
      <w:marRight w:val="0"/>
      <w:marTop w:val="0"/>
      <w:marBottom w:val="0"/>
      <w:divBdr>
        <w:top w:val="none" w:sz="0" w:space="0" w:color="auto"/>
        <w:left w:val="none" w:sz="0" w:space="0" w:color="auto"/>
        <w:bottom w:val="none" w:sz="0" w:space="0" w:color="auto"/>
        <w:right w:val="none" w:sz="0" w:space="0" w:color="auto"/>
      </w:divBdr>
    </w:div>
    <w:div w:id="2100521725">
      <w:bodyDiv w:val="1"/>
      <w:marLeft w:val="0"/>
      <w:marRight w:val="0"/>
      <w:marTop w:val="0"/>
      <w:marBottom w:val="0"/>
      <w:divBdr>
        <w:top w:val="none" w:sz="0" w:space="0" w:color="auto"/>
        <w:left w:val="none" w:sz="0" w:space="0" w:color="auto"/>
        <w:bottom w:val="none" w:sz="0" w:space="0" w:color="auto"/>
        <w:right w:val="none" w:sz="0" w:space="0" w:color="auto"/>
      </w:divBdr>
    </w:div>
    <w:div w:id="2103184487">
      <w:bodyDiv w:val="1"/>
      <w:marLeft w:val="0"/>
      <w:marRight w:val="0"/>
      <w:marTop w:val="0"/>
      <w:marBottom w:val="0"/>
      <w:divBdr>
        <w:top w:val="none" w:sz="0" w:space="0" w:color="auto"/>
        <w:left w:val="none" w:sz="0" w:space="0" w:color="auto"/>
        <w:bottom w:val="none" w:sz="0" w:space="0" w:color="auto"/>
        <w:right w:val="none" w:sz="0" w:space="0" w:color="auto"/>
      </w:divBdr>
    </w:div>
    <w:div w:id="2104916506">
      <w:bodyDiv w:val="1"/>
      <w:marLeft w:val="0"/>
      <w:marRight w:val="0"/>
      <w:marTop w:val="0"/>
      <w:marBottom w:val="0"/>
      <w:divBdr>
        <w:top w:val="none" w:sz="0" w:space="0" w:color="auto"/>
        <w:left w:val="none" w:sz="0" w:space="0" w:color="auto"/>
        <w:bottom w:val="none" w:sz="0" w:space="0" w:color="auto"/>
        <w:right w:val="none" w:sz="0" w:space="0" w:color="auto"/>
      </w:divBdr>
    </w:div>
    <w:div w:id="2118519618">
      <w:bodyDiv w:val="1"/>
      <w:marLeft w:val="0"/>
      <w:marRight w:val="0"/>
      <w:marTop w:val="0"/>
      <w:marBottom w:val="0"/>
      <w:divBdr>
        <w:top w:val="none" w:sz="0" w:space="0" w:color="auto"/>
        <w:left w:val="none" w:sz="0" w:space="0" w:color="auto"/>
        <w:bottom w:val="none" w:sz="0" w:space="0" w:color="auto"/>
        <w:right w:val="none" w:sz="0" w:space="0" w:color="auto"/>
      </w:divBdr>
    </w:div>
    <w:div w:id="2127002293">
      <w:bodyDiv w:val="1"/>
      <w:marLeft w:val="0"/>
      <w:marRight w:val="0"/>
      <w:marTop w:val="0"/>
      <w:marBottom w:val="0"/>
      <w:divBdr>
        <w:top w:val="none" w:sz="0" w:space="0" w:color="auto"/>
        <w:left w:val="none" w:sz="0" w:space="0" w:color="auto"/>
        <w:bottom w:val="none" w:sz="0" w:space="0" w:color="auto"/>
        <w:right w:val="none" w:sz="0" w:space="0" w:color="auto"/>
      </w:divBdr>
      <w:divsChild>
        <w:div w:id="932905824">
          <w:marLeft w:val="0"/>
          <w:marRight w:val="0"/>
          <w:marTop w:val="0"/>
          <w:marBottom w:val="0"/>
          <w:divBdr>
            <w:top w:val="none" w:sz="0" w:space="0" w:color="auto"/>
            <w:left w:val="none" w:sz="0" w:space="0" w:color="auto"/>
            <w:bottom w:val="none" w:sz="0" w:space="0" w:color="auto"/>
            <w:right w:val="none" w:sz="0" w:space="0" w:color="auto"/>
          </w:divBdr>
        </w:div>
      </w:divsChild>
    </w:div>
    <w:div w:id="212896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eco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erry/Library/Containers/com.microsoft.Word/Data/Library/Application%20Support/Microsoft/Office/16.0/DTS/fr-FR%7b80325BD5-2A96-7846-A11F-ED00CF6E02B6%7d/%7b692B43AC-AD34-4448-8D8D-9EFC23907693%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BC475D4-C6D8-F947-9F83-429216145260}"/>
</file>

<file path=docProps/app.xml><?xml version="1.0" encoding="utf-8"?>
<Properties xmlns="http://schemas.openxmlformats.org/officeDocument/2006/extended-properties" xmlns:vt="http://schemas.openxmlformats.org/officeDocument/2006/docPropsVTypes">
  <Template>{692B43AC-AD34-4448-8D8D-9EFC23907693}tf10002086.dotx</Template>
  <TotalTime>1</TotalTime>
  <Pages>4</Pages>
  <Words>549</Words>
  <Characters>3023</Characters>
  <Application>Microsoft Office Word</Application>
  <DocSecurity>0</DocSecurity>
  <Lines>25</Lines>
  <Paragraphs>7</Paragraphs>
  <ScaleCrop>false</ScaleCrop>
  <HeadingPairs>
    <vt:vector size="6" baseType="variant">
      <vt:variant>
        <vt:lpstr>Titre</vt:lpstr>
      </vt:variant>
      <vt:variant>
        <vt:i4>1</vt:i4>
      </vt:variant>
      <vt:variant>
        <vt:lpstr>Title</vt:lpstr>
      </vt:variant>
      <vt:variant>
        <vt:i4>1</vt:i4>
      </vt:variant>
      <vt:variant>
        <vt:lpstr>Headings</vt:lpstr>
      </vt:variant>
      <vt:variant>
        <vt:i4>1</vt:i4>
      </vt:variant>
    </vt:vector>
  </HeadingPairs>
  <TitlesOfParts>
    <vt:vector size="3" baseType="lpstr">
      <vt:lpstr/>
      <vt:lpstr/>
      <vt:lpstr>&lt;Lorem Ipsum&gt;</vt:lpstr>
    </vt:vector>
  </TitlesOfParts>
  <Manager/>
  <Company/>
  <LinksUpToDate>false</LinksUpToDate>
  <CharactersWithSpaces>3565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HUG</dc:creator>
  <cp:keywords/>
  <dc:description/>
  <cp:lastModifiedBy>Thierry HUG</cp:lastModifiedBy>
  <cp:revision>2</cp:revision>
  <cp:lastPrinted>2025-12-24T07:40:00Z</cp:lastPrinted>
  <dcterms:created xsi:type="dcterms:W3CDTF">2026-05-03T14:16:00Z</dcterms:created>
  <dcterms:modified xsi:type="dcterms:W3CDTF">2026-05-03T14:16:00Z</dcterms:modified>
  <cp:category/>
</cp:coreProperties>
</file>